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3F5726">
        <w:rPr>
          <w:sz w:val="28"/>
          <w:szCs w:val="28"/>
        </w:rPr>
        <w:t xml:space="preserve"> обращениями граждан за август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 </w:t>
            </w:r>
            <w:r w:rsidR="00A818CA">
              <w:rPr>
                <w:sz w:val="20"/>
              </w:rPr>
              <w:t>у</w:t>
            </w:r>
            <w:r w:rsidRPr="00517E2F">
              <w:rPr>
                <w:sz w:val="20"/>
              </w:rPr>
              <w:t xml:space="preserve">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E006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276" w:type="dxa"/>
          </w:tcPr>
          <w:p w:rsidR="005036FC" w:rsidRDefault="00C56A0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276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128,6</w:t>
            </w:r>
          </w:p>
        </w:tc>
        <w:tc>
          <w:tcPr>
            <w:tcW w:w="1276" w:type="dxa"/>
          </w:tcPr>
          <w:p w:rsidR="005036FC" w:rsidRDefault="0074191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45,3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E006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7066C2" w:rsidRDefault="00C56A0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1276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5036FC" w:rsidRDefault="0074191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E006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E006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E006E6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  <w:tc>
          <w:tcPr>
            <w:tcW w:w="1276" w:type="dxa"/>
          </w:tcPr>
          <w:p w:rsidR="005036FC" w:rsidRDefault="00C56A07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276" w:type="dxa"/>
          </w:tcPr>
          <w:p w:rsidR="005036FC" w:rsidRDefault="006876D9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138,7</w:t>
            </w:r>
          </w:p>
        </w:tc>
        <w:tc>
          <w:tcPr>
            <w:tcW w:w="1276" w:type="dxa"/>
          </w:tcPr>
          <w:p w:rsidR="005036FC" w:rsidRDefault="00741914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59,2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154334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«Монолит»-28684,6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154334">
        <w:rPr>
          <w:sz w:val="28"/>
          <w:szCs w:val="28"/>
        </w:rPr>
        <w:t>«Стройком»-264242,71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  <w:bookmarkStart w:id="0" w:name="_GoBack"/>
      <w:bookmarkEnd w:id="0"/>
    </w:p>
    <w:sectPr w:rsidR="004A0E36" w:rsidRPr="007769F3" w:rsidSect="00AD3312">
      <w:footerReference w:type="default" r:id="rId8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88" w:rsidRDefault="00A27088">
      <w:r>
        <w:separator/>
      </w:r>
    </w:p>
  </w:endnote>
  <w:endnote w:type="continuationSeparator" w:id="0">
    <w:p w:rsidR="00A27088" w:rsidRDefault="00A2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88" w:rsidRDefault="00A27088">
      <w:r>
        <w:separator/>
      </w:r>
    </w:p>
  </w:footnote>
  <w:footnote w:type="continuationSeparator" w:id="0">
    <w:p w:rsidR="00A27088" w:rsidRDefault="00A2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13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4C29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54334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8AF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3FE9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94182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711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3A2A"/>
    <w:rsid w:val="003F4732"/>
    <w:rsid w:val="003F5726"/>
    <w:rsid w:val="003F5E2C"/>
    <w:rsid w:val="003F6D54"/>
    <w:rsid w:val="00400DA3"/>
    <w:rsid w:val="0040234D"/>
    <w:rsid w:val="00402945"/>
    <w:rsid w:val="0040605A"/>
    <w:rsid w:val="00410A42"/>
    <w:rsid w:val="00410D5D"/>
    <w:rsid w:val="00412E70"/>
    <w:rsid w:val="00414506"/>
    <w:rsid w:val="00415D2B"/>
    <w:rsid w:val="00420EB1"/>
    <w:rsid w:val="004221DC"/>
    <w:rsid w:val="0042398C"/>
    <w:rsid w:val="0042635E"/>
    <w:rsid w:val="00426FA8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0E81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0763E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43B9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27E2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876D9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4BB0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41914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17EEF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E7F75"/>
    <w:rsid w:val="008F42EE"/>
    <w:rsid w:val="008F5679"/>
    <w:rsid w:val="008F5BBA"/>
    <w:rsid w:val="008F5C90"/>
    <w:rsid w:val="008F5D36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273AB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6A5A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22F76"/>
    <w:rsid w:val="00A27088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182F"/>
    <w:rsid w:val="00A62618"/>
    <w:rsid w:val="00A63552"/>
    <w:rsid w:val="00A64A7B"/>
    <w:rsid w:val="00A66B69"/>
    <w:rsid w:val="00A677E0"/>
    <w:rsid w:val="00A71BFB"/>
    <w:rsid w:val="00A73AA1"/>
    <w:rsid w:val="00A76807"/>
    <w:rsid w:val="00A80498"/>
    <w:rsid w:val="00A818CA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1608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5F41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022B"/>
    <w:rsid w:val="00B61DCE"/>
    <w:rsid w:val="00B62870"/>
    <w:rsid w:val="00B63B58"/>
    <w:rsid w:val="00B64821"/>
    <w:rsid w:val="00B65D5E"/>
    <w:rsid w:val="00B66077"/>
    <w:rsid w:val="00B660E3"/>
    <w:rsid w:val="00B66CA1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57A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6A07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4D3E"/>
    <w:rsid w:val="00CB6AF4"/>
    <w:rsid w:val="00CB78A8"/>
    <w:rsid w:val="00CC05D6"/>
    <w:rsid w:val="00CC3157"/>
    <w:rsid w:val="00CC62DF"/>
    <w:rsid w:val="00CC76DD"/>
    <w:rsid w:val="00CC7EC7"/>
    <w:rsid w:val="00CD150C"/>
    <w:rsid w:val="00CD318B"/>
    <w:rsid w:val="00CD65BC"/>
    <w:rsid w:val="00CD6BEA"/>
    <w:rsid w:val="00CE0139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5EB1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2734"/>
    <w:rsid w:val="00DF6C65"/>
    <w:rsid w:val="00E006E6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3C2C"/>
    <w:rsid w:val="00E97A32"/>
    <w:rsid w:val="00EA0FA2"/>
    <w:rsid w:val="00EA2255"/>
    <w:rsid w:val="00EA3754"/>
    <w:rsid w:val="00EA3CED"/>
    <w:rsid w:val="00EA499B"/>
    <w:rsid w:val="00EA50C4"/>
    <w:rsid w:val="00EB0257"/>
    <w:rsid w:val="00EB1E21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2C2"/>
    <w:rsid w:val="00F45F20"/>
    <w:rsid w:val="00F45FF7"/>
    <w:rsid w:val="00F5143F"/>
    <w:rsid w:val="00F52F06"/>
    <w:rsid w:val="00F531DF"/>
    <w:rsid w:val="00F5350C"/>
    <w:rsid w:val="00F5482E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309F"/>
    <w:rsid w:val="00F74563"/>
    <w:rsid w:val="00F77359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0A41B6-9BFF-41F3-9B3E-3239D02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BCA6-1DF5-49F7-A53E-71E39E08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6625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801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Пользователь Windows</cp:lastModifiedBy>
  <cp:revision>832</cp:revision>
  <cp:lastPrinted>2017-09-08T07:21:00Z</cp:lastPrinted>
  <dcterms:created xsi:type="dcterms:W3CDTF">2013-02-18T06:49:00Z</dcterms:created>
  <dcterms:modified xsi:type="dcterms:W3CDTF">2017-09-13T08:05:00Z</dcterms:modified>
</cp:coreProperties>
</file>