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C557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468D0" w:rsidP="00872883">
      <w:pPr>
        <w:spacing w:before="120"/>
        <w:rPr>
          <w:sz w:val="28"/>
        </w:rPr>
      </w:pPr>
      <w:r>
        <w:rPr>
          <w:sz w:val="28"/>
        </w:rPr>
        <w:t>30</w:t>
      </w:r>
      <w:r w:rsidR="00AC5579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AC5579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756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C5579" w:rsidRDefault="00AC5579" w:rsidP="00AC5579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732A82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732A82">
        <w:rPr>
          <w:sz w:val="28"/>
          <w:szCs w:val="28"/>
        </w:rPr>
        <w:t xml:space="preserve">орядка и сроков </w:t>
      </w:r>
      <w:r>
        <w:rPr>
          <w:sz w:val="28"/>
          <w:szCs w:val="28"/>
        </w:rPr>
        <w:t xml:space="preserve">составления </w:t>
      </w:r>
      <w:r w:rsidRPr="00732A82">
        <w:rPr>
          <w:sz w:val="28"/>
          <w:szCs w:val="28"/>
        </w:rPr>
        <w:t xml:space="preserve">проекта бюджета </w:t>
      </w:r>
      <w:r>
        <w:rPr>
          <w:sz w:val="28"/>
          <w:szCs w:val="28"/>
        </w:rPr>
        <w:t xml:space="preserve">Белокалитвинского </w:t>
      </w:r>
      <w:r w:rsidRPr="00732A82">
        <w:rPr>
          <w:sz w:val="28"/>
          <w:szCs w:val="28"/>
        </w:rPr>
        <w:t>района на 201</w:t>
      </w:r>
      <w:r>
        <w:rPr>
          <w:sz w:val="28"/>
          <w:szCs w:val="28"/>
        </w:rPr>
        <w:t>7</w:t>
      </w:r>
      <w:r w:rsidRPr="00732A8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2018 и 2019 годов</w:t>
      </w:r>
    </w:p>
    <w:p w:rsidR="00AC5579" w:rsidRDefault="00AC5579" w:rsidP="00AC5579">
      <w:pPr>
        <w:ind w:firstLine="708"/>
        <w:jc w:val="both"/>
        <w:rPr>
          <w:sz w:val="28"/>
          <w:szCs w:val="28"/>
        </w:rPr>
      </w:pPr>
    </w:p>
    <w:p w:rsidR="00AC5579" w:rsidRDefault="00AC5579" w:rsidP="00AC55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169, </w:t>
      </w:r>
      <w:r w:rsidRPr="007E19EE">
        <w:rPr>
          <w:sz w:val="28"/>
          <w:szCs w:val="28"/>
        </w:rPr>
        <w:t>184 Бюджетно</w:t>
      </w:r>
      <w:r>
        <w:rPr>
          <w:sz w:val="28"/>
          <w:szCs w:val="28"/>
        </w:rPr>
        <w:t xml:space="preserve">го кодекса Российской Федерации и решением Собрания депутатов Белокалитвинского района </w:t>
      </w:r>
      <w:r w:rsidR="006356F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30.08.2007 года № 247 «Об утверждении Положения о бюджетном процессе в Белокалитвинском районе», руководствуясь постановлением Правительства Ростовской области </w:t>
      </w:r>
      <w:r w:rsidRPr="007E1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06.04.2016 № 239 «Об утверждении Порядка и сроков составления проекта областного бюджета на 2017 год и на плановый период 2018 и 2019 годов», </w:t>
      </w:r>
      <w:r w:rsidRPr="007E19EE">
        <w:rPr>
          <w:sz w:val="28"/>
          <w:szCs w:val="28"/>
        </w:rPr>
        <w:t xml:space="preserve">в целях обеспечения </w:t>
      </w:r>
      <w:r>
        <w:rPr>
          <w:sz w:val="28"/>
          <w:szCs w:val="28"/>
        </w:rPr>
        <w:t xml:space="preserve">составления проекта </w:t>
      </w:r>
      <w:r w:rsidRPr="007E19EE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Белокалитвинского района</w:t>
      </w:r>
      <w:r w:rsidRPr="007E19EE">
        <w:rPr>
          <w:sz w:val="28"/>
          <w:szCs w:val="28"/>
        </w:rPr>
        <w:t xml:space="preserve"> </w:t>
      </w:r>
      <w:r>
        <w:rPr>
          <w:sz w:val="28"/>
          <w:szCs w:val="28"/>
        </w:rPr>
        <w:t>на 2017 год</w:t>
      </w:r>
      <w:r w:rsidRPr="00732A82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2018 и 2019 годов,</w:t>
      </w:r>
    </w:p>
    <w:p w:rsidR="00AC5579" w:rsidRDefault="00AC5579" w:rsidP="00AC5579">
      <w:pPr>
        <w:jc w:val="center"/>
        <w:rPr>
          <w:sz w:val="28"/>
          <w:szCs w:val="28"/>
        </w:rPr>
      </w:pPr>
    </w:p>
    <w:p w:rsidR="00AC5579" w:rsidRDefault="00AC5579" w:rsidP="00AC5579">
      <w:pPr>
        <w:jc w:val="center"/>
        <w:rPr>
          <w:sz w:val="28"/>
          <w:szCs w:val="28"/>
        </w:rPr>
      </w:pPr>
      <w:r w:rsidRPr="00732A82">
        <w:rPr>
          <w:sz w:val="28"/>
          <w:szCs w:val="28"/>
        </w:rPr>
        <w:t>ПОСТАНОВЛЯЮ:</w:t>
      </w:r>
    </w:p>
    <w:p w:rsidR="00AC5579" w:rsidRDefault="00AC5579" w:rsidP="00AC5579">
      <w:pPr>
        <w:ind w:firstLine="708"/>
        <w:jc w:val="both"/>
        <w:rPr>
          <w:sz w:val="28"/>
          <w:szCs w:val="28"/>
        </w:rPr>
      </w:pPr>
      <w:r w:rsidRPr="00345B58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Порядок и сроки </w:t>
      </w:r>
      <w:r w:rsidRPr="007E19EE">
        <w:rPr>
          <w:sz w:val="28"/>
          <w:szCs w:val="28"/>
        </w:rPr>
        <w:t>составления проекта бюджета</w:t>
      </w:r>
      <w:r>
        <w:rPr>
          <w:sz w:val="28"/>
          <w:szCs w:val="28"/>
        </w:rPr>
        <w:t xml:space="preserve"> Белокалитвинского района</w:t>
      </w:r>
      <w:r w:rsidRPr="007E19EE">
        <w:rPr>
          <w:sz w:val="28"/>
          <w:szCs w:val="28"/>
        </w:rPr>
        <w:t xml:space="preserve"> </w:t>
      </w:r>
      <w:r>
        <w:rPr>
          <w:sz w:val="28"/>
          <w:szCs w:val="28"/>
        </w:rPr>
        <w:t>на 2017</w:t>
      </w:r>
      <w:r w:rsidRPr="007E19E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2018 и 2019 годов (далее - Порядок) согласно приложению.</w:t>
      </w:r>
    </w:p>
    <w:p w:rsidR="00AC5579" w:rsidRDefault="00AC5579" w:rsidP="00AC5579">
      <w:pPr>
        <w:ind w:firstLine="708"/>
        <w:jc w:val="both"/>
        <w:rPr>
          <w:sz w:val="28"/>
          <w:szCs w:val="28"/>
        </w:rPr>
      </w:pPr>
      <w:r w:rsidRPr="00345B58">
        <w:rPr>
          <w:sz w:val="28"/>
          <w:szCs w:val="28"/>
        </w:rPr>
        <w:t>2.</w:t>
      </w:r>
      <w:r>
        <w:rPr>
          <w:sz w:val="28"/>
          <w:szCs w:val="28"/>
        </w:rPr>
        <w:t xml:space="preserve"> Заместителям главы Администрации Белокалитвинского района по курируемым направлениям, главным распорядителям средств бюджета Белокалитвинского района обеспечить выполнение мероприятий, предусмотренных приложением к настоящему постановлению.</w:t>
      </w:r>
    </w:p>
    <w:p w:rsidR="00AC5579" w:rsidRDefault="00AC5579" w:rsidP="00AC55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главам поселений и главам администраций поселений, входящих в состав Белокалитвинского района организовать разработку проектов местных бюджетов с учетом мероприятий, предусмотренных приложением к настоящему постановлению. </w:t>
      </w:r>
    </w:p>
    <w:p w:rsidR="00AC5579" w:rsidRDefault="00AC5579" w:rsidP="00AC5579">
      <w:pPr>
        <w:tabs>
          <w:tab w:val="left" w:pos="284"/>
          <w:tab w:val="left" w:pos="360"/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45B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345B58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6356FA" w:rsidRDefault="006356FA" w:rsidP="00872883">
      <w:pPr>
        <w:rPr>
          <w:sz w:val="28"/>
        </w:rPr>
      </w:pPr>
    </w:p>
    <w:p w:rsidR="00872883" w:rsidRDefault="006356FA" w:rsidP="00872883">
      <w:pPr>
        <w:rPr>
          <w:sz w:val="28"/>
        </w:rPr>
      </w:pPr>
      <w:r>
        <w:rPr>
          <w:sz w:val="28"/>
        </w:rPr>
        <w:t>Верно:</w:t>
      </w:r>
    </w:p>
    <w:p w:rsidR="00AC5579" w:rsidRDefault="006356FA" w:rsidP="00AC5579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6356FA" w:rsidRDefault="006356FA" w:rsidP="00AC5579">
      <w:pPr>
        <w:rPr>
          <w:sz w:val="28"/>
        </w:rPr>
        <w:sectPr w:rsidR="006356F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C5579" w:rsidRDefault="00AC5579" w:rsidP="00AC557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C5579" w:rsidRDefault="00AC5579" w:rsidP="00AC5579">
      <w:pPr>
        <w:ind w:left="6237"/>
        <w:jc w:val="right"/>
        <w:rPr>
          <w:sz w:val="28"/>
        </w:rPr>
      </w:pPr>
      <w:r w:rsidRPr="000544DE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  <w:r>
        <w:rPr>
          <w:sz w:val="28"/>
        </w:rPr>
        <w:t xml:space="preserve"> </w:t>
      </w:r>
    </w:p>
    <w:p w:rsidR="00AC5579" w:rsidRDefault="00AC5579" w:rsidP="00AC5579">
      <w:pPr>
        <w:tabs>
          <w:tab w:val="left" w:pos="284"/>
        </w:tabs>
        <w:ind w:firstLine="360"/>
        <w:jc w:val="right"/>
        <w:rPr>
          <w:sz w:val="28"/>
        </w:rPr>
      </w:pPr>
      <w:r>
        <w:rPr>
          <w:sz w:val="28"/>
        </w:rPr>
        <w:t xml:space="preserve">Белокалитвинского района </w:t>
      </w:r>
    </w:p>
    <w:p w:rsidR="00AC5579" w:rsidRDefault="00AC5579" w:rsidP="00AC5579">
      <w:pPr>
        <w:tabs>
          <w:tab w:val="left" w:pos="284"/>
        </w:tabs>
        <w:ind w:firstLine="360"/>
        <w:jc w:val="right"/>
        <w:rPr>
          <w:sz w:val="28"/>
        </w:rPr>
      </w:pPr>
      <w:r>
        <w:rPr>
          <w:sz w:val="28"/>
        </w:rPr>
        <w:t xml:space="preserve">от </w:t>
      </w:r>
      <w:r w:rsidR="004468D0">
        <w:rPr>
          <w:sz w:val="28"/>
        </w:rPr>
        <w:t>30</w:t>
      </w:r>
      <w:r>
        <w:rPr>
          <w:sz w:val="28"/>
        </w:rPr>
        <w:t xml:space="preserve">.05.2016 № </w:t>
      </w:r>
      <w:r w:rsidR="004468D0">
        <w:rPr>
          <w:sz w:val="28"/>
        </w:rPr>
        <w:t>756</w:t>
      </w:r>
      <w:bookmarkStart w:id="3" w:name="_GoBack"/>
      <w:bookmarkEnd w:id="3"/>
    </w:p>
    <w:p w:rsidR="00AC5579" w:rsidRDefault="00AC5579" w:rsidP="00AC5579">
      <w:pPr>
        <w:jc w:val="both"/>
        <w:rPr>
          <w:sz w:val="28"/>
          <w:szCs w:val="28"/>
        </w:rPr>
      </w:pPr>
    </w:p>
    <w:p w:rsidR="00AC5579" w:rsidRDefault="00AC5579" w:rsidP="00AC5579">
      <w:pPr>
        <w:jc w:val="center"/>
        <w:rPr>
          <w:sz w:val="28"/>
          <w:szCs w:val="28"/>
        </w:rPr>
      </w:pPr>
    </w:p>
    <w:p w:rsidR="00AC5579" w:rsidRPr="003D2D09" w:rsidRDefault="00AC5579" w:rsidP="00AC5579">
      <w:pPr>
        <w:jc w:val="center"/>
        <w:rPr>
          <w:sz w:val="28"/>
          <w:szCs w:val="28"/>
        </w:rPr>
      </w:pPr>
      <w:r w:rsidRPr="003D2D09">
        <w:rPr>
          <w:sz w:val="28"/>
          <w:szCs w:val="28"/>
        </w:rPr>
        <w:t>ПОРЯДОК</w:t>
      </w:r>
    </w:p>
    <w:p w:rsidR="00AC5579" w:rsidRDefault="00AC5579" w:rsidP="00AC5579">
      <w:pPr>
        <w:jc w:val="center"/>
        <w:rPr>
          <w:sz w:val="28"/>
          <w:szCs w:val="28"/>
        </w:rPr>
      </w:pPr>
      <w:r w:rsidRPr="003D2D09">
        <w:rPr>
          <w:sz w:val="28"/>
          <w:szCs w:val="28"/>
        </w:rPr>
        <w:t xml:space="preserve"> и сроки</w:t>
      </w:r>
      <w:r>
        <w:rPr>
          <w:sz w:val="28"/>
          <w:szCs w:val="28"/>
        </w:rPr>
        <w:t xml:space="preserve"> </w:t>
      </w:r>
      <w:r w:rsidRPr="003D2D09">
        <w:rPr>
          <w:sz w:val="28"/>
          <w:szCs w:val="28"/>
        </w:rPr>
        <w:t xml:space="preserve">составления проекта бюджета Белокалитвинского района </w:t>
      </w:r>
      <w:r>
        <w:rPr>
          <w:sz w:val="28"/>
          <w:szCs w:val="28"/>
        </w:rPr>
        <w:t xml:space="preserve">на </w:t>
      </w:r>
      <w:r w:rsidRPr="003D2D0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3D2D0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2018 и 2019 годов</w:t>
      </w:r>
    </w:p>
    <w:p w:rsidR="00AC5579" w:rsidRDefault="00AC5579" w:rsidP="00AC5579">
      <w:pPr>
        <w:jc w:val="center"/>
        <w:rPr>
          <w:sz w:val="28"/>
          <w:szCs w:val="28"/>
        </w:rPr>
      </w:pPr>
    </w:p>
    <w:tbl>
      <w:tblPr>
        <w:tblW w:w="5077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6712"/>
        <w:gridCol w:w="1546"/>
        <w:gridCol w:w="5828"/>
      </w:tblGrid>
      <w:tr w:rsidR="00AC5579" w:rsidRPr="001A183B" w:rsidTr="00B11D20">
        <w:trPr>
          <w:trHeight w:val="686"/>
          <w:tblHeader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№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п/п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Содержание мероприятий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Срок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исполнения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Ответственный исполнитель</w:t>
            </w:r>
          </w:p>
        </w:tc>
      </w:tr>
      <w:tr w:rsidR="00AC5579" w:rsidRPr="001A183B" w:rsidTr="00B11D20">
        <w:trPr>
          <w:tblHeader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1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3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4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line="240" w:lineRule="exact"/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Разработка и представление в финансовое управление Администрации Белокалитвинского района: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Обоснованной оценки неналогового потенциала в целом по району и по поселениям на 2017-2019 годы по доходам от использования муниципального имущества, находящегося в собственности района и поселений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01.09.2016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>председатель комитета по управлению имуществом Администрации Белокалитвинского района              Севостьянов С.А.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Предложений об объемах выпадающих и покрывающих доходов бюджетов поселений при предоставлении льгот в соответствии с нормативными правовыми актами поселений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01.09.2016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>главы поселений</w:t>
            </w:r>
            <w:r>
              <w:t>, главы администраций поселений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Плановых реестров расходных обязательств главных распорядителей бюджетных средств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 xml:space="preserve">В </w:t>
            </w:r>
            <w:proofErr w:type="spellStart"/>
            <w:proofErr w:type="gramStart"/>
            <w:r w:rsidRPr="001A183B">
              <w:t>соответст-вии</w:t>
            </w:r>
            <w:proofErr w:type="spellEnd"/>
            <w:proofErr w:type="gramEnd"/>
            <w:r w:rsidRPr="001A183B">
              <w:t xml:space="preserve"> с </w:t>
            </w:r>
            <w:proofErr w:type="spellStart"/>
            <w:r w:rsidRPr="001A183B">
              <w:t>прика-зом</w:t>
            </w:r>
            <w:proofErr w:type="spellEnd"/>
            <w:r w:rsidRPr="001A183B">
              <w:t xml:space="preserve"> </w:t>
            </w:r>
            <w:proofErr w:type="spellStart"/>
            <w:r w:rsidRPr="001A183B">
              <w:t>финансо-вого</w:t>
            </w:r>
            <w:proofErr w:type="spellEnd"/>
            <w:r w:rsidRPr="001A183B">
              <w:t xml:space="preserve"> </w:t>
            </w:r>
            <w:proofErr w:type="spellStart"/>
            <w:r w:rsidRPr="001A183B">
              <w:t>управле-ния</w:t>
            </w:r>
            <w:proofErr w:type="spellEnd"/>
            <w:r w:rsidRPr="001A183B">
              <w:t xml:space="preserve"> от 18.01.2011    № 05 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>главные распорядители средств бюджета Белокалитвинского района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jc w:val="both"/>
              <w:rPr>
                <w:kern w:val="2"/>
                <w:sz w:val="28"/>
                <w:szCs w:val="28"/>
              </w:rPr>
            </w:pPr>
            <w:r w:rsidRPr="001A183B">
              <w:t xml:space="preserve">Представление в финансовое управление Администрации Белокалитвинского района прогноза среднемесячной </w:t>
            </w:r>
            <w:r w:rsidRPr="001A183B">
              <w:lastRenderedPageBreak/>
              <w:t>заработной платы в целом по Белокалитвинскому району на 2017 – 2019 годы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183B">
              <w:lastRenderedPageBreak/>
              <w:t xml:space="preserve">до 01.07.2016 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 xml:space="preserve">первый заместитель главы Администрации Белокалитвинского района по экономическому развитию, инвестиционной политике и местному </w:t>
            </w:r>
            <w:r w:rsidRPr="001A183B">
              <w:lastRenderedPageBreak/>
              <w:t>самоуправлению Устименко Д.Ю., начальник отдела экономики, малого бизнеса и местного самоуправления Администрации Белокалитвинского района Федорова Г.С.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Прогноза предоставления и исполнения (при необходимости) муниципальных гарантий Белокалитвинского района в 2017-2019 годах по годам и категориям (получателям) с указанием направлений (целей) гарантирования, объема гарантий по каждому направлению (цели), иных условий предоставления гарантий, а также платности за предоставляемые муниципальные гарантии, согласованного с Главой Белокалитвинского района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i/>
              </w:rPr>
            </w:pPr>
            <w:r w:rsidRPr="001A183B">
              <w:t>до 01.08.2016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 xml:space="preserve">заместитель главы Администрации Белокалитвинского района по сельскому хозяйству Жирнов И.В.;                             начальник финансового управления Администрации </w:t>
            </w:r>
            <w:proofErr w:type="gramStart"/>
            <w:r w:rsidRPr="001A183B">
              <w:t>Белокалитвинского  района</w:t>
            </w:r>
            <w:proofErr w:type="gramEnd"/>
            <w:r w:rsidRPr="001A183B">
              <w:t xml:space="preserve"> Демиденко В.И.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Представление в финансовое управление Администрации Белокалитвинского района предложений для формирования предельных показателей расходов бюджета Белокалитвинского района на </w:t>
            </w:r>
            <w:proofErr w:type="gramStart"/>
            <w:r w:rsidRPr="001A183B">
              <w:t>2017  год</w:t>
            </w:r>
            <w:proofErr w:type="gramEnd"/>
            <w:r w:rsidRPr="001A183B">
              <w:t xml:space="preserve"> и на плановый период 2018 и 2019 годов по формам, установленным приказом финансового управления Администрации Белокалитвинского района о методике и порядке планирования бюджетных ассигнований бюджета Белокалитвинского района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01.09.2016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>главные распорядители бюджетных средств</w:t>
            </w:r>
            <w:r>
              <w:t xml:space="preserve">, 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>главы</w:t>
            </w:r>
            <w:r>
              <w:t xml:space="preserve"> поселений и главы</w:t>
            </w:r>
            <w:r w:rsidRPr="001A183B">
              <w:t xml:space="preserve"> администраций поселений (в части принимаемых обязательств)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Разработка и представление в финансовое управление Администрации Белокалитвинского района проектов примерных положений об оплате труда работников подведомственных учреждений по видам экономической деятельности, согласованных с отделом экономики, малого бизнеса и местного самоуправления Администрации Белокалитвинского района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01.09.2016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>органы местного самоуправления Белокалитвинского района, осуществляющие функции и полномочия учредителя муниципальных бюджетных, автономных и казенных учреждений Белокалитвинского района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>начальник отдела экономики, малого бизнеса и местного самоуправления Администрации Белокалитвинского района Федорова Г.С.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Подготовка и утверждение распоряжения Администрации Белокалитвинского района «О прогнозе социально-экономического развития Белокалитвинского района на 2017 – 2019 годы»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jc w:val="center"/>
              <w:rPr>
                <w:kern w:val="2"/>
                <w:sz w:val="28"/>
                <w:szCs w:val="28"/>
              </w:rPr>
            </w:pPr>
            <w:r w:rsidRPr="001A183B">
              <w:t>до 01.09.2016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 xml:space="preserve">первый заместитель главы Администрации Белокалитвинского района по экономическому развитию, инвестиционной политике и местному самоуправлению Устименко Д.Ю., начальник отдела </w:t>
            </w:r>
            <w:r w:rsidRPr="001A183B">
              <w:lastRenderedPageBreak/>
              <w:t>экономики, малого бизнеса и местного самоуправления Администрации Белокалитвинского района Федорова Г.С.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Сведений о реструктуризируемой задолженности предприятий и организаций по налогам и сборам (основной долг, проценты, пени и штрафы) в консолидированный бюджет района на 2017-2019 годы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01.09.2016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начальник Межрайонной </w:t>
            </w:r>
            <w:proofErr w:type="gramStart"/>
            <w:r w:rsidRPr="001A183B">
              <w:t>инспекции  ФНС</w:t>
            </w:r>
            <w:proofErr w:type="gramEnd"/>
            <w:r w:rsidRPr="001A183B">
              <w:t xml:space="preserve"> России </w:t>
            </w:r>
            <w:r>
              <w:t xml:space="preserve">                  </w:t>
            </w:r>
            <w:r w:rsidRPr="001A183B">
              <w:t>№ 22 по Ростовской области Дрожжина И.А.</w:t>
            </w:r>
            <w:r>
              <w:t xml:space="preserve">                          </w:t>
            </w:r>
            <w:r w:rsidRPr="001A183B">
              <w:t>(по согласованию)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Экономических показателей и исходных данных, формирующих налоговый потенциал в целом по району и </w:t>
            </w:r>
            <w:proofErr w:type="gramStart"/>
            <w:r w:rsidRPr="001A183B">
              <w:t>по  поселениям</w:t>
            </w:r>
            <w:proofErr w:type="gramEnd"/>
            <w:r w:rsidRPr="001A183B">
              <w:t xml:space="preserve"> на 2017 – 2019 годы, по годовым формам отчетности по следующим доходным источникам: 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единый налог на вмененный доход, 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единый сельскохозяйственный налог,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налог на имущество физических лиц и организаций,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земельный налог, 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госпошлина и штрафы, администрируемые МРИ ФНС №22 по РО.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01.09.2016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начальник Межрайонной </w:t>
            </w:r>
            <w:proofErr w:type="gramStart"/>
            <w:r w:rsidRPr="001A183B">
              <w:t>инспекции  ФНС</w:t>
            </w:r>
            <w:proofErr w:type="gramEnd"/>
            <w:r w:rsidRPr="001A183B">
              <w:t xml:space="preserve"> России </w:t>
            </w:r>
            <w:r>
              <w:t xml:space="preserve">                    </w:t>
            </w:r>
            <w:r w:rsidRPr="001A183B">
              <w:t xml:space="preserve">№ 22 по Ростовской области Дрожжина И.А. </w:t>
            </w:r>
            <w:r>
              <w:t xml:space="preserve">                           </w:t>
            </w:r>
            <w:r w:rsidRPr="001A183B">
              <w:t>(по согласованию)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Объемов финансирования и лимитов потребления топливно-энергетических ресурсов и уличного освещения, водоснабжения, водоотведения и вывоза жидких бытовых отходов, твердых коммунальных отходов для муниципальных образований и муниципальных учреждений Белокалитвинского района на 2017-2019 годы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 xml:space="preserve">до 01.09.2016 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заместитель главы Администрации Белокалитвинского района по жилищно-коммунальному хозяйству Гусев К.С.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1.11.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Предложений по внесению изменений в решение Собрания депутатов Белокалитвинского района от 14.11.2008 года № 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 (при необходимости), в том числе уточнение методик распределения межбюджетных трансфертов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30.09.2016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 xml:space="preserve">главные распорядители бюджетных средств, 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>начальник финансового управления Администрации Белокалитвинского района Демиденко В.И.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Разработка и представление в финансовое управление параметров варианта прогноза социально-экономического развития Белокалитвинского района на долгосрочный период, утвержденного правовым актом Администрации Белокалитвинского района, определенного в качестве базового для целей долгосрочного бюджетного планирования, с пояснительной запиской в соответствии с постановлением Администрации Белокалитвинского района от 25.01.2016 № 67 «Об утверждении Правил разработки и утверждения бюджетного прогноза Белокалитвинского района на долгосрочный период»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jc w:val="center"/>
            </w:pPr>
            <w:r w:rsidRPr="001A183B">
              <w:t>до 30.09.2016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>первый заместитель главы Администрации Белокалитвинского района по экономическому развитию, инвестиционной политике и местному самоуправлению Устименко Д.Ю., начальник отдела экономики, малого бизнеса и местного самоуправления Администрации Белокалитвинского района Федорова Г.С.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AC5579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Формирование планового реестра расходных обязательств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 xml:space="preserve">В </w:t>
            </w:r>
            <w:proofErr w:type="spellStart"/>
            <w:proofErr w:type="gramStart"/>
            <w:r w:rsidRPr="001A183B">
              <w:t>соответст-вии</w:t>
            </w:r>
            <w:proofErr w:type="spellEnd"/>
            <w:proofErr w:type="gramEnd"/>
            <w:r w:rsidRPr="001A183B">
              <w:t xml:space="preserve"> с </w:t>
            </w:r>
            <w:proofErr w:type="spellStart"/>
            <w:r w:rsidRPr="001A183B">
              <w:t>прика-зом</w:t>
            </w:r>
            <w:proofErr w:type="spellEnd"/>
            <w:r w:rsidRPr="001A183B">
              <w:t xml:space="preserve"> </w:t>
            </w:r>
            <w:proofErr w:type="spellStart"/>
            <w:r w:rsidRPr="001A183B">
              <w:t>финансо-вого</w:t>
            </w:r>
            <w:proofErr w:type="spellEnd"/>
            <w:r w:rsidRPr="001A183B">
              <w:t xml:space="preserve"> </w:t>
            </w:r>
            <w:proofErr w:type="spellStart"/>
            <w:r w:rsidRPr="001A183B">
              <w:t>управле-ния</w:t>
            </w:r>
            <w:proofErr w:type="spellEnd"/>
            <w:r w:rsidRPr="001A183B">
              <w:t xml:space="preserve"> от 18.01.2011    № 05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начальник финансового управления Администрации </w:t>
            </w:r>
            <w:proofErr w:type="gramStart"/>
            <w:r w:rsidRPr="001A183B">
              <w:t>Белокалитвинского  района</w:t>
            </w:r>
            <w:proofErr w:type="gramEnd"/>
            <w:r w:rsidRPr="001A183B">
              <w:t xml:space="preserve"> Демиденко В.И.</w:t>
            </w:r>
          </w:p>
        </w:tc>
      </w:tr>
      <w:tr w:rsidR="00AC5579" w:rsidRPr="001A183B" w:rsidTr="00B11D20">
        <w:trPr>
          <w:trHeight w:val="1228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3.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Формирование и представление Главе Белокалитвинского района параметров </w:t>
            </w:r>
            <w:r w:rsidRPr="001A183B">
              <w:rPr>
                <w:rStyle w:val="a6"/>
                <w:b w:val="0"/>
                <w:color w:val="000000"/>
              </w:rPr>
              <w:t xml:space="preserve">бюджета Белокалитвинского района на 2017 год и на плановый период 2018 и 2019 годов, подготовленных на основе предельных показателей расходов бюджета Белокалитвинского района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30.09.2016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начальник финансового управления Администрации </w:t>
            </w:r>
            <w:proofErr w:type="gramStart"/>
            <w:r w:rsidRPr="001A183B">
              <w:t>Белокалитвинского  района</w:t>
            </w:r>
            <w:proofErr w:type="gramEnd"/>
            <w:r w:rsidRPr="001A183B">
              <w:t xml:space="preserve"> Демиденко В.И.</w:t>
            </w:r>
          </w:p>
        </w:tc>
      </w:tr>
      <w:tr w:rsidR="00AC5579" w:rsidRPr="001A183B" w:rsidTr="00B11D20">
        <w:trPr>
          <w:trHeight w:val="1112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4.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Доведение до главных распорядителей средств бюджета Белокалитвинского района предельных показателей расходов бюджета Белокалитвинского района на 2017 год и на плановый период 2018 и 2019 годов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05.10.2016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начальник финансового управления Администрации </w:t>
            </w:r>
            <w:proofErr w:type="gramStart"/>
            <w:r w:rsidRPr="001A183B">
              <w:t>Белокалитвинского  района</w:t>
            </w:r>
            <w:proofErr w:type="gramEnd"/>
            <w:r w:rsidRPr="001A183B">
              <w:t xml:space="preserve"> Демиденко В.И.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AC5579" w:rsidRPr="001A183B" w:rsidTr="00B11D20">
        <w:trPr>
          <w:trHeight w:val="1228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lastRenderedPageBreak/>
              <w:t>5.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Формирование планов закупок товаров, работ, услуг для обеспечения нужд Белокалитвинского района в 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с приложением обоснований бюджетных ассигнований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17.10.2016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главные распорядители бюджетных средств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муниципальные учреждения Белокалитвинского района</w:t>
            </w:r>
          </w:p>
        </w:tc>
      </w:tr>
      <w:tr w:rsidR="00AC5579" w:rsidRPr="001A183B" w:rsidTr="00B11D20">
        <w:trPr>
          <w:trHeight w:val="201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6.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Разработка и согласование с финансовым управлением Администрации Белокалитвинского района и сектором по </w:t>
            </w:r>
            <w:proofErr w:type="gramStart"/>
            <w:r w:rsidRPr="001A183B">
              <w:t>инвестициям  Администрации</w:t>
            </w:r>
            <w:proofErr w:type="gramEnd"/>
            <w:r w:rsidRPr="001A183B">
              <w:t xml:space="preserve"> Белокалитвинского района проектов муниципальных программ Белокалитвинского района, предлагаемых к финансированию начиная с  2017 года,  а также проектов изменений в ранее утвержденные муниципальные программы Белокалитвинского района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17.10.2016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ответственные исполнители муниципальных программ Белокалитвинского района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7.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Представление в финансовое управление Администрации Белокалитвинского района распределения расходов бюджета Белокалитвинского района по классификации расходов бюджета и уточнение (при необходимости) распределения межбюджетных трансфертов по поселениям, входящим в состав Белокалитвинского района, по формам, установленным приказом финансового </w:t>
            </w:r>
            <w:proofErr w:type="gramStart"/>
            <w:r w:rsidRPr="001A183B">
              <w:t>управления  об</w:t>
            </w:r>
            <w:proofErr w:type="gramEnd"/>
            <w:r w:rsidRPr="001A183B">
              <w:t xml:space="preserve"> утверждении порядка и методики планирования бюджетных ассигнований бюджета Белокалитвинского района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17.10.2016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1A183B">
              <w:t>главные распорядители средств бюджета Белокалитвинского района</w:t>
            </w:r>
          </w:p>
        </w:tc>
      </w:tr>
      <w:tr w:rsidR="00AC5579" w:rsidRPr="001A183B" w:rsidTr="00AC5579">
        <w:trPr>
          <w:trHeight w:val="879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8.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Подготовка постановления Администрации Белокалитвинского района «Об основных направлениях бюджетной политики и основных направлениях налоговой политики Белокалитвинского района на 2017-2019 годы»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01.11.2016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начальник финансового управления Администрации </w:t>
            </w:r>
            <w:proofErr w:type="gramStart"/>
            <w:r w:rsidRPr="001A183B">
              <w:t>Белокалитвинского  района</w:t>
            </w:r>
            <w:proofErr w:type="gramEnd"/>
            <w:r w:rsidRPr="001A183B">
              <w:t xml:space="preserve"> Демиденко В.И.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9.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Подготовка проекта решения Собрания депутатов Белокалитвинского района о внесении изменений в решение Собрания депутатов от 14.11.2008 года № 346 «Об утверждении Порядка и условий предоставления межбюджетных трансфертов из бюджета муниципального района бюджетам </w:t>
            </w:r>
            <w:r w:rsidRPr="001A183B">
              <w:lastRenderedPageBreak/>
              <w:t>поселений, входящих в состав Белокалитвинского района» и внесение его на рассмотрение Собранию депутатов Белокалитвинского района (в случае необходимости)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lastRenderedPageBreak/>
              <w:t>до 15.11.2016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начальник финансового управления Администрации </w:t>
            </w:r>
            <w:proofErr w:type="gramStart"/>
            <w:r w:rsidRPr="001A183B">
              <w:t>Белокалитвинского  района</w:t>
            </w:r>
            <w:proofErr w:type="gramEnd"/>
            <w:r w:rsidRPr="001A183B">
              <w:t xml:space="preserve"> Демиденко В.И.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10.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Представление в финансовое управление Администрации Белокалитвинского района: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10.1.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6"/>
                <w:b w:val="0"/>
                <w:color w:val="000000"/>
              </w:rPr>
            </w:pPr>
            <w:r w:rsidRPr="001A183B">
              <w:rPr>
                <w:rStyle w:val="a6"/>
                <w:b w:val="0"/>
                <w:color w:val="000000"/>
              </w:rPr>
              <w:t>Паспортов муниципальных программ Белокалитвинского района (проектов изменений в указанные паспорта)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01.11.2015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з</w:t>
            </w:r>
            <w:r w:rsidRPr="001A183B">
              <w:t xml:space="preserve">аведующий сектором по </w:t>
            </w:r>
            <w:proofErr w:type="gramStart"/>
            <w:r w:rsidRPr="001A183B">
              <w:t>инвестициям  Администрации</w:t>
            </w:r>
            <w:proofErr w:type="gramEnd"/>
            <w:r w:rsidRPr="001A183B">
              <w:t xml:space="preserve"> Белокалитвинского района Кишкина М.А.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ответственные исполнители муниципальных программ Белокалитвинского района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10.2.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Проекта постановления Администрации Белокалитвинского района о прогнозном плане (программе) приватизации муниципального имущества района на 2017 год с пояснительной запиской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11.11.2016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председатель комитета по управлению имуществом Администрации Белокалитвинского района         Севостьянов С.А.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10.3.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6"/>
                <w:b w:val="0"/>
                <w:color w:val="000000"/>
              </w:rPr>
            </w:pPr>
            <w:r w:rsidRPr="001A183B">
              <w:rPr>
                <w:rStyle w:val="a6"/>
                <w:b w:val="0"/>
                <w:color w:val="000000"/>
              </w:rPr>
              <w:t>Предварительных итогов социально-экономического развития Белокалитвинского района за истекший период 2016 года и ожидаемых итогов социально-экономического развития Белокалитвинского района за 2015 год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11.11.2016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первый заместитель главы Администрации Белокалитвинского района по экономическому развитию, инвестиционной политике и местному самоуправлению Устименко Д.Ю., начальник отдела экономики, малого бизнеса и местного самоуправления Администрации Белокалитвинского района Федорова Г.С.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11.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6"/>
                <w:b w:val="0"/>
                <w:color w:val="000000"/>
              </w:rPr>
            </w:pPr>
            <w:r w:rsidRPr="001A183B">
              <w:rPr>
                <w:color w:val="000000"/>
              </w:rPr>
              <w:t>Разработка проекта бюджетного прогноза Белокалитвинского района на долгосрочный период на основе параметров прогноза социально-экономического развития Белокалитвинского района на соответствующий период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11.11.2016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начальник финансового управления Администрации </w:t>
            </w:r>
            <w:proofErr w:type="gramStart"/>
            <w:r w:rsidRPr="001A183B">
              <w:t>Белокалитвинского  района</w:t>
            </w:r>
            <w:proofErr w:type="gramEnd"/>
            <w:r w:rsidRPr="001A183B">
              <w:t xml:space="preserve"> Демиденко В.И.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12.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Подготовка проекта решения Собрания депутатов Белокалитвинского района о внесении изменений в решение Собрания депутатов от 14.11.2008 года № 346 «Об утверждении Порядка и условий предоставления межбюджетных </w:t>
            </w:r>
            <w:r w:rsidRPr="001A183B">
              <w:lastRenderedPageBreak/>
              <w:t>трансфертов из бюджета муниципального района бюджетам поселений, входящих в состав Белокалитвинского района» и внесение его на рассмотрение Собранию депутатов Белокалитвинского района (в случае необходимости)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lastRenderedPageBreak/>
              <w:t>до 15.11.2016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начальник финансового управления Администрации </w:t>
            </w:r>
            <w:proofErr w:type="gramStart"/>
            <w:r w:rsidRPr="001A183B">
              <w:t>Белокалитвинского  района</w:t>
            </w:r>
            <w:proofErr w:type="gramEnd"/>
            <w:r w:rsidRPr="001A183B">
              <w:t xml:space="preserve"> Демиденко В.И.</w:t>
            </w:r>
          </w:p>
        </w:tc>
      </w:tr>
      <w:tr w:rsidR="00AC5579" w:rsidRPr="001A183B" w:rsidTr="00B11D20">
        <w:trPr>
          <w:trHeight w:val="46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 xml:space="preserve">13. 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Подготовка проекта решения Собрания депутатов Белокалитвинского района «О бюджете Белокалитвинского района на 2017 год и на плановый период 2018 и 2019 годов»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15.11.2016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начальник финансового управления Администрации </w:t>
            </w:r>
            <w:proofErr w:type="gramStart"/>
            <w:r w:rsidRPr="001A183B">
              <w:t>Белокалитвинского  района</w:t>
            </w:r>
            <w:proofErr w:type="gramEnd"/>
            <w:r w:rsidRPr="001A183B">
              <w:t xml:space="preserve"> Демиденко В.И.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AC5579" w:rsidRPr="001A183B" w:rsidTr="00B11D20">
        <w:trPr>
          <w:trHeight w:val="261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14.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6"/>
                <w:b w:val="0"/>
                <w:color w:val="000000"/>
              </w:rPr>
            </w:pPr>
            <w:r w:rsidRPr="001A183B">
              <w:rPr>
                <w:color w:val="000000"/>
              </w:rPr>
              <w:t>Внесение в порядке законодательной инициативы в</w:t>
            </w:r>
            <w:r w:rsidRPr="001A183B">
              <w:rPr>
                <w:rStyle w:val="a6"/>
                <w:b w:val="0"/>
                <w:color w:val="000000"/>
              </w:rPr>
              <w:t xml:space="preserve"> Собрание депутатов Белокалитвинского района проекта решения Собрания депутатов Белокалитвинского района «О бюджете Белокалитвинского района на 2016 год», документов и материалов, представляемых одновременно с проектом решения, в соответствии со статьей 20 решения </w:t>
            </w:r>
            <w:r w:rsidRPr="001A183B">
              <w:rPr>
                <w:color w:val="000000"/>
              </w:rPr>
              <w:t>от 30.08.2007 года № 247 «Об утверждении Положения о бюджетном процессе в Белокалитвинском районе»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до 15.11.2016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Глава Белокалитвинского района Мельникова О.А., начальник финансового управления Администрации Белокалитвинского района Демиденко В.И.</w:t>
            </w: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AC5579" w:rsidRPr="001A183B" w:rsidTr="00B11D20">
        <w:trPr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15.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Разработка уточненных реестров расходных обязательств главных распорядителей средств бюджета Белокалитвинского района и представление в финансовое управление Администрации Белокалитвинского района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jc w:val="center"/>
            </w:pPr>
            <w:r w:rsidRPr="001A183B">
              <w:t>до 13.01.2017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jc w:val="both"/>
            </w:pPr>
            <w:r w:rsidRPr="001A183B">
              <w:t>главные распорядители средств бюджета Белокалитвинского района</w:t>
            </w:r>
          </w:p>
        </w:tc>
      </w:tr>
      <w:tr w:rsidR="00AC5579" w:rsidTr="00B11D20">
        <w:trPr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1A183B">
              <w:t>16.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>Формирование уточненного реестра расходных обязательств Белокалитвинского района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Pr="001A183B" w:rsidRDefault="00AC5579" w:rsidP="00B11D20">
            <w:pPr>
              <w:jc w:val="center"/>
            </w:pPr>
            <w:r w:rsidRPr="001A183B">
              <w:t>до 01.02.2017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C5579" w:rsidRDefault="00AC5579" w:rsidP="00B11D2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1A183B">
              <w:t xml:space="preserve">начальник финансового управления Администрации </w:t>
            </w:r>
            <w:proofErr w:type="gramStart"/>
            <w:r w:rsidRPr="001A183B">
              <w:t>Белокалитвинского  района</w:t>
            </w:r>
            <w:proofErr w:type="gramEnd"/>
            <w:r w:rsidRPr="001A183B">
              <w:t xml:space="preserve"> Демиденко В.И.</w:t>
            </w:r>
          </w:p>
        </w:tc>
      </w:tr>
    </w:tbl>
    <w:p w:rsidR="00AC5579" w:rsidRDefault="00AC5579" w:rsidP="00AC5579">
      <w:pPr>
        <w:tabs>
          <w:tab w:val="left" w:pos="284"/>
          <w:tab w:val="left" w:pos="360"/>
          <w:tab w:val="left" w:pos="720"/>
        </w:tabs>
        <w:jc w:val="both"/>
        <w:rPr>
          <w:sz w:val="28"/>
        </w:rPr>
      </w:pPr>
    </w:p>
    <w:p w:rsidR="00AC5579" w:rsidRDefault="00AC5579" w:rsidP="00AC5579">
      <w:pPr>
        <w:rPr>
          <w:sz w:val="28"/>
        </w:rPr>
      </w:pPr>
    </w:p>
    <w:p w:rsidR="00AC5579" w:rsidRDefault="00AC5579" w:rsidP="00AC5579">
      <w:pPr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Pr="00690825">
        <w:rPr>
          <w:sz w:val="28"/>
          <w:szCs w:val="28"/>
        </w:rPr>
        <w:t xml:space="preserve"> делами           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Pr="006908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AC5579" w:rsidRDefault="00AC5579" w:rsidP="00AC5579">
      <w:pPr>
        <w:rPr>
          <w:sz w:val="28"/>
          <w:szCs w:val="28"/>
        </w:rPr>
      </w:pPr>
    </w:p>
    <w:p w:rsidR="00AC5579" w:rsidRDefault="00AC5579" w:rsidP="00AC5579">
      <w:pPr>
        <w:rPr>
          <w:sz w:val="28"/>
          <w:szCs w:val="28"/>
        </w:rPr>
      </w:pPr>
    </w:p>
    <w:p w:rsidR="00AC5579" w:rsidRDefault="00AC5579" w:rsidP="00AC5579">
      <w:pPr>
        <w:rPr>
          <w:sz w:val="28"/>
          <w:szCs w:val="28"/>
        </w:rPr>
      </w:pPr>
    </w:p>
    <w:p w:rsidR="00506564" w:rsidRDefault="00506564" w:rsidP="00AC5579"/>
    <w:sectPr w:rsidR="00506564" w:rsidSect="00AC5579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FD7" w:rsidRDefault="00FD7FD7">
      <w:r>
        <w:separator/>
      </w:r>
    </w:p>
  </w:endnote>
  <w:endnote w:type="continuationSeparator" w:id="0">
    <w:p w:rsidR="00FD7FD7" w:rsidRDefault="00FD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56FA" w:rsidRPr="006356FA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56FA">
      <w:rPr>
        <w:noProof/>
        <w:sz w:val="14"/>
        <w:lang w:val="en-US"/>
      </w:rPr>
      <w:t>G</w:t>
    </w:r>
    <w:r w:rsidR="006356FA" w:rsidRPr="006356FA">
      <w:rPr>
        <w:noProof/>
        <w:sz w:val="14"/>
      </w:rPr>
      <w:t>:\Мои документы\Постановления\Порядок_состав-бюджет.</w:t>
    </w:r>
    <w:r w:rsidR="006356F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468D0" w:rsidRPr="004468D0">
      <w:rPr>
        <w:noProof/>
        <w:sz w:val="14"/>
      </w:rPr>
      <w:t>5/26/2016 2:25:00</w:t>
    </w:r>
    <w:r w:rsidR="004468D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356FA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468D0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468D0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FD7" w:rsidRDefault="00FD7FD7">
      <w:r>
        <w:separator/>
      </w:r>
    </w:p>
  </w:footnote>
  <w:footnote w:type="continuationSeparator" w:id="0">
    <w:p w:rsidR="00FD7FD7" w:rsidRDefault="00FD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BCECE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758B6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7AA959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BE2240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9DC822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B8EE9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1F6E76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BEF07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28C58E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FA345DB"/>
    <w:multiLevelType w:val="hybridMultilevel"/>
    <w:tmpl w:val="1B9C7DD2"/>
    <w:lvl w:ilvl="0" w:tplc="12D25A7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E77E85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8F2C75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9FE920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E2445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846498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12E6D0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9742B7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BC69A4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3060F0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065C4"/>
    <w:multiLevelType w:val="hybridMultilevel"/>
    <w:tmpl w:val="B24CBF10"/>
    <w:lvl w:ilvl="0" w:tplc="96166A48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79"/>
    <w:rsid w:val="000135FF"/>
    <w:rsid w:val="0002101A"/>
    <w:rsid w:val="00040C21"/>
    <w:rsid w:val="00042119"/>
    <w:rsid w:val="00056046"/>
    <w:rsid w:val="00086B6A"/>
    <w:rsid w:val="00087E16"/>
    <w:rsid w:val="000D703B"/>
    <w:rsid w:val="000E13D7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468D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356FA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C5579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D7FD7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5C7A2-5AA9-49FC-8073-D4FC05CE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Strong"/>
    <w:basedOn w:val="a0"/>
    <w:qFormat/>
    <w:rsid w:val="00AC5579"/>
    <w:rPr>
      <w:b/>
    </w:rPr>
  </w:style>
  <w:style w:type="paragraph" w:styleId="a7">
    <w:name w:val="Balloon Text"/>
    <w:basedOn w:val="a"/>
    <w:link w:val="a8"/>
    <w:rsid w:val="006356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35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2016-05-26T11:23:00Z</cp:lastPrinted>
  <dcterms:created xsi:type="dcterms:W3CDTF">2016-05-26T11:16:00Z</dcterms:created>
  <dcterms:modified xsi:type="dcterms:W3CDTF">2016-06-07T12:05:00Z</dcterms:modified>
</cp:coreProperties>
</file>