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417E7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8C6298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2085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65CE7" w:rsidRPr="00854A5F" w:rsidRDefault="00965CE7" w:rsidP="008C6298">
      <w:pPr>
        <w:tabs>
          <w:tab w:val="left" w:pos="3686"/>
        </w:tabs>
        <w:spacing w:line="228" w:lineRule="auto"/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854A5F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Белокалитвинского района от 30.01.2017 № 91</w:t>
      </w:r>
    </w:p>
    <w:p w:rsidR="00965CE7" w:rsidRPr="00854A5F" w:rsidRDefault="00965CE7" w:rsidP="00965CE7">
      <w:pPr>
        <w:tabs>
          <w:tab w:val="left" w:pos="3686"/>
        </w:tabs>
        <w:spacing w:line="228" w:lineRule="auto"/>
        <w:ind w:right="6028"/>
        <w:jc w:val="both"/>
        <w:rPr>
          <w:sz w:val="28"/>
          <w:szCs w:val="28"/>
        </w:rPr>
      </w:pPr>
    </w:p>
    <w:p w:rsidR="00965CE7" w:rsidRDefault="00965CE7" w:rsidP="00965CE7">
      <w:pPr>
        <w:ind w:firstLine="709"/>
        <w:jc w:val="both"/>
        <w:rPr>
          <w:sz w:val="28"/>
          <w:szCs w:val="28"/>
        </w:rPr>
      </w:pPr>
      <w:r w:rsidRPr="00854A5F">
        <w:rPr>
          <w:sz w:val="28"/>
          <w:szCs w:val="28"/>
        </w:rPr>
        <w:t>В соответствии постановлени</w:t>
      </w:r>
      <w:r>
        <w:rPr>
          <w:sz w:val="28"/>
          <w:szCs w:val="28"/>
        </w:rPr>
        <w:t>ями</w:t>
      </w:r>
      <w:r w:rsidRPr="00854A5F">
        <w:rPr>
          <w:sz w:val="28"/>
          <w:szCs w:val="28"/>
        </w:rPr>
        <w:t xml:space="preserve">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</w:t>
      </w:r>
      <w:r w:rsidR="008C6298">
        <w:rPr>
          <w:sz w:val="28"/>
          <w:szCs w:val="28"/>
        </w:rPr>
        <w:t xml:space="preserve">                                </w:t>
      </w:r>
      <w:r w:rsidRPr="00854A5F">
        <w:rPr>
          <w:sz w:val="28"/>
          <w:szCs w:val="28"/>
        </w:rPr>
        <w:t>от 1</w:t>
      </w:r>
      <w:r>
        <w:rPr>
          <w:sz w:val="28"/>
          <w:szCs w:val="28"/>
        </w:rPr>
        <w:t>0.0</w:t>
      </w:r>
      <w:r w:rsidRPr="00854A5F">
        <w:rPr>
          <w:sz w:val="28"/>
          <w:szCs w:val="28"/>
        </w:rPr>
        <w:t>9.</w:t>
      </w:r>
      <w:r>
        <w:rPr>
          <w:sz w:val="28"/>
          <w:szCs w:val="28"/>
        </w:rPr>
        <w:t xml:space="preserve">2013 </w:t>
      </w:r>
      <w:r w:rsidR="008C62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C6298">
        <w:rPr>
          <w:sz w:val="28"/>
          <w:szCs w:val="28"/>
        </w:rPr>
        <w:t xml:space="preserve"> </w:t>
      </w:r>
      <w:r>
        <w:rPr>
          <w:sz w:val="28"/>
          <w:szCs w:val="28"/>
        </w:rPr>
        <w:t>1501</w:t>
      </w:r>
      <w:r w:rsidRPr="00854A5F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методических рекомендаций по разработке и реализации</w:t>
      </w:r>
      <w:r w:rsidRPr="00854A5F">
        <w:rPr>
          <w:sz w:val="28"/>
          <w:szCs w:val="28"/>
        </w:rPr>
        <w:t xml:space="preserve"> муниципальных программ Белокалитвинского района</w:t>
      </w:r>
    </w:p>
    <w:p w:rsidR="00965CE7" w:rsidRPr="00854A5F" w:rsidRDefault="00965CE7" w:rsidP="00965CE7">
      <w:pPr>
        <w:ind w:right="-209" w:firstLine="708"/>
        <w:jc w:val="both"/>
        <w:rPr>
          <w:spacing w:val="-6"/>
          <w:sz w:val="6"/>
          <w:szCs w:val="6"/>
        </w:rPr>
      </w:pPr>
    </w:p>
    <w:p w:rsidR="00965CE7" w:rsidRDefault="00965CE7" w:rsidP="00965CE7">
      <w:pPr>
        <w:jc w:val="center"/>
        <w:rPr>
          <w:sz w:val="28"/>
          <w:szCs w:val="28"/>
        </w:rPr>
      </w:pPr>
    </w:p>
    <w:p w:rsidR="00965CE7" w:rsidRPr="00854A5F" w:rsidRDefault="00965CE7" w:rsidP="00965CE7">
      <w:pPr>
        <w:jc w:val="center"/>
        <w:rPr>
          <w:sz w:val="28"/>
          <w:szCs w:val="28"/>
        </w:rPr>
      </w:pPr>
      <w:r w:rsidRPr="00854A5F">
        <w:rPr>
          <w:sz w:val="28"/>
          <w:szCs w:val="28"/>
        </w:rPr>
        <w:t>ПОСТАНОВЛЯЮ:</w:t>
      </w:r>
    </w:p>
    <w:p w:rsidR="00965CE7" w:rsidRPr="00854A5F" w:rsidRDefault="00965CE7" w:rsidP="00965CE7">
      <w:pPr>
        <w:jc w:val="center"/>
        <w:rPr>
          <w:sz w:val="6"/>
          <w:szCs w:val="6"/>
        </w:rPr>
      </w:pPr>
    </w:p>
    <w:p w:rsidR="00965CE7" w:rsidRPr="005F5A4D" w:rsidRDefault="00965CE7" w:rsidP="00965CE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5A4D">
        <w:rPr>
          <w:sz w:val="28"/>
          <w:szCs w:val="28"/>
        </w:rPr>
        <w:t>Внести изменения в приложение к постановлению Администрации Белокалитвинского района от 30.01.2017 № 91 «Об утверждении плана реализации муниципальной программы «Муниципальная политика» на 2017 год», изложив его в  редакции</w:t>
      </w:r>
      <w:r>
        <w:rPr>
          <w:sz w:val="28"/>
          <w:szCs w:val="28"/>
        </w:rPr>
        <w:t xml:space="preserve"> </w:t>
      </w:r>
      <w:r w:rsidRPr="005F5A4D">
        <w:rPr>
          <w:sz w:val="28"/>
          <w:szCs w:val="28"/>
        </w:rPr>
        <w:t>согласно приложению.</w:t>
      </w:r>
    </w:p>
    <w:p w:rsidR="00965CE7" w:rsidRPr="00854A5F" w:rsidRDefault="00965CE7" w:rsidP="00965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4A5F">
        <w:rPr>
          <w:sz w:val="28"/>
          <w:szCs w:val="28"/>
        </w:rPr>
        <w:t xml:space="preserve"> Настоящее </w:t>
      </w:r>
      <w:r>
        <w:rPr>
          <w:kern w:val="1"/>
          <w:sz w:val="28"/>
          <w:szCs w:val="28"/>
        </w:rPr>
        <w:t>п</w:t>
      </w:r>
      <w:r w:rsidRPr="00854A5F">
        <w:rPr>
          <w:kern w:val="1"/>
          <w:sz w:val="28"/>
          <w:szCs w:val="28"/>
        </w:rPr>
        <w:t xml:space="preserve">остановление вступает в силу </w:t>
      </w:r>
      <w:r>
        <w:rPr>
          <w:kern w:val="1"/>
          <w:sz w:val="28"/>
          <w:szCs w:val="28"/>
        </w:rPr>
        <w:t>со дня</w:t>
      </w:r>
      <w:r w:rsidRPr="00854A5F">
        <w:rPr>
          <w:kern w:val="1"/>
          <w:sz w:val="28"/>
          <w:szCs w:val="28"/>
        </w:rPr>
        <w:t xml:space="preserve"> его </w:t>
      </w:r>
      <w:r>
        <w:rPr>
          <w:kern w:val="1"/>
          <w:sz w:val="28"/>
          <w:szCs w:val="28"/>
        </w:rPr>
        <w:t>принятия</w:t>
      </w:r>
      <w:r w:rsidRPr="00854A5F">
        <w:rPr>
          <w:sz w:val="28"/>
          <w:szCs w:val="28"/>
        </w:rPr>
        <w:t>.</w:t>
      </w:r>
    </w:p>
    <w:p w:rsidR="00965CE7" w:rsidRPr="00854A5F" w:rsidRDefault="00965CE7" w:rsidP="00965CE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исполнением постановления возложить на управляющего делами Администрации Белокалитвинского района Л.Г. Василенко.</w:t>
      </w:r>
    </w:p>
    <w:p w:rsidR="00965CE7" w:rsidRDefault="00965CE7" w:rsidP="00965CE7">
      <w:pPr>
        <w:pStyle w:val="ConsTitle"/>
        <w:widowControl/>
        <w:spacing w:line="228" w:lineRule="auto"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C6298" w:rsidP="00872883">
      <w:pPr>
        <w:rPr>
          <w:sz w:val="28"/>
        </w:rPr>
      </w:pPr>
      <w:r>
        <w:rPr>
          <w:sz w:val="28"/>
        </w:rPr>
        <w:t>Верно:</w:t>
      </w:r>
    </w:p>
    <w:p w:rsidR="008C6298" w:rsidRDefault="008C6298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965CE7" w:rsidRDefault="00965CE7">
      <w:pPr>
        <w:pStyle w:val="a3"/>
        <w:tabs>
          <w:tab w:val="clear" w:pos="4536"/>
          <w:tab w:val="clear" w:pos="9072"/>
        </w:tabs>
        <w:sectPr w:rsidR="00965CE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C6298" w:rsidRDefault="00965CE7" w:rsidP="00965CE7">
      <w:pPr>
        <w:widowControl w:val="0"/>
        <w:autoSpaceDE w:val="0"/>
        <w:ind w:left="10065"/>
        <w:jc w:val="center"/>
      </w:pPr>
      <w:r>
        <w:lastRenderedPageBreak/>
        <w:t xml:space="preserve">Приложение </w:t>
      </w:r>
    </w:p>
    <w:p w:rsidR="00965CE7" w:rsidRDefault="00965CE7" w:rsidP="00965CE7">
      <w:pPr>
        <w:widowControl w:val="0"/>
        <w:autoSpaceDE w:val="0"/>
        <w:ind w:left="10065"/>
        <w:jc w:val="center"/>
      </w:pPr>
      <w:r>
        <w:t>к постановлению</w:t>
      </w:r>
      <w:r w:rsidR="008C6298">
        <w:t xml:space="preserve"> </w:t>
      </w:r>
      <w:r>
        <w:t>Администрации Белокалитвинского района</w:t>
      </w:r>
    </w:p>
    <w:p w:rsidR="00965CE7" w:rsidRDefault="008C6298" w:rsidP="00965CE7">
      <w:pPr>
        <w:widowControl w:val="0"/>
        <w:autoSpaceDE w:val="0"/>
        <w:ind w:left="10065"/>
        <w:jc w:val="center"/>
      </w:pPr>
      <w:r>
        <w:t xml:space="preserve">от </w:t>
      </w:r>
      <w:r w:rsidR="007417E7">
        <w:t>29</w:t>
      </w:r>
      <w:r>
        <w:t xml:space="preserve">.12. </w:t>
      </w:r>
      <w:r w:rsidR="00965CE7">
        <w:t xml:space="preserve">2017  № </w:t>
      </w:r>
      <w:r w:rsidR="007417E7">
        <w:t>2085</w:t>
      </w:r>
      <w:bookmarkStart w:id="3" w:name="_GoBack"/>
      <w:bookmarkEnd w:id="3"/>
    </w:p>
    <w:p w:rsidR="00965CE7" w:rsidRDefault="00965CE7" w:rsidP="00965CE7">
      <w:pPr>
        <w:widowControl w:val="0"/>
        <w:autoSpaceDE w:val="0"/>
        <w:jc w:val="center"/>
      </w:pPr>
      <w:r>
        <w:t>План</w:t>
      </w:r>
    </w:p>
    <w:p w:rsidR="00965CE7" w:rsidRDefault="00965CE7" w:rsidP="00965CE7">
      <w:pPr>
        <w:widowControl w:val="0"/>
        <w:autoSpaceDE w:val="0"/>
        <w:jc w:val="center"/>
      </w:pPr>
      <w:r>
        <w:t>реализации муниципальной программы Белокалитвинского района «Муниципальная политика» на 2017 год</w:t>
      </w:r>
    </w:p>
    <w:p w:rsidR="00965CE7" w:rsidRDefault="00965CE7" w:rsidP="00965CE7">
      <w:pPr>
        <w:widowControl w:val="0"/>
        <w:autoSpaceDE w:val="0"/>
        <w:jc w:val="center"/>
      </w:pPr>
    </w:p>
    <w:tbl>
      <w:tblPr>
        <w:tblW w:w="0" w:type="auto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"/>
        <w:gridCol w:w="836"/>
        <w:gridCol w:w="15"/>
        <w:gridCol w:w="3260"/>
        <w:gridCol w:w="1560"/>
        <w:gridCol w:w="2536"/>
        <w:gridCol w:w="15"/>
        <w:gridCol w:w="1403"/>
        <w:gridCol w:w="15"/>
        <w:gridCol w:w="977"/>
        <w:gridCol w:w="15"/>
        <w:gridCol w:w="1119"/>
        <w:gridCol w:w="15"/>
        <w:gridCol w:w="1261"/>
        <w:gridCol w:w="15"/>
        <w:gridCol w:w="1119"/>
        <w:gridCol w:w="15"/>
        <w:gridCol w:w="1134"/>
        <w:gridCol w:w="15"/>
      </w:tblGrid>
      <w:tr w:rsidR="00965CE7" w:rsidRPr="006F0189" w:rsidTr="005957FA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Ответственный </w:t>
            </w:r>
            <w:r w:rsidRPr="006F0189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6F0189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Срок    </w:t>
            </w:r>
            <w:r w:rsidRPr="006F018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6F0189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Объем расходов </w:t>
            </w:r>
            <w:hyperlink w:anchor="Par1127" w:history="1">
              <w:r w:rsidRPr="006F0189">
                <w:rPr>
                  <w:rStyle w:val="a8"/>
                  <w:rFonts w:ascii="Times New Roman" w:hAnsi="Times New Roman"/>
                </w:rPr>
                <w:t>&lt;*&gt;</w:t>
              </w:r>
            </w:hyperlink>
            <w:r w:rsidRPr="006F0189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965CE7" w:rsidRPr="006F0189" w:rsidTr="005957FA"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областной</w:t>
            </w:r>
            <w:r w:rsidRPr="006F0189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федераль-ный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внебюджетные</w:t>
            </w:r>
            <w:r w:rsidRPr="006F018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10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1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«Развитие муниципального управления и муниципальной службы в Белокалитвинском районе»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  <w:r w:rsidRPr="006F0189">
              <w:rPr>
                <w:rFonts w:ascii="Times New Roman" w:hAnsi="Times New Roman" w:cs="Times New Roman"/>
              </w:rPr>
              <w:t>,</w:t>
            </w: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Аржановская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эффективности деятельности органов местного самоуправления;</w:t>
            </w:r>
          </w:p>
          <w:p w:rsidR="00965CE7" w:rsidRPr="006F0189" w:rsidRDefault="00965CE7" w:rsidP="005957FA">
            <w:pPr>
              <w:pStyle w:val="a9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совершенствование муниципальной службы; совершенствование профессионального уровня муниципальных служащих Белокалитвинского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994,6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8C6298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Обеспечение ра</w:t>
            </w:r>
            <w:r>
              <w:rPr>
                <w:rFonts w:ascii="Times New Roman" w:hAnsi="Times New Roman" w:cs="Times New Roman"/>
              </w:rPr>
              <w:t>вного доступа граждан к муници</w:t>
            </w:r>
            <w:r w:rsidRPr="006F0189">
              <w:rPr>
                <w:rFonts w:ascii="Times New Roman" w:hAnsi="Times New Roman" w:cs="Times New Roman"/>
              </w:rPr>
              <w:t>пальной службе; совершенствование муниципальной службы, путем внедрения инновационных методов управления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8C629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2: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Формирование высококвалифицированного кадрового состава </w:t>
            </w:r>
            <w:r w:rsidRPr="006F0189">
              <w:rPr>
                <w:rFonts w:ascii="Times New Roman" w:hAnsi="Times New Roman" w:cs="Times New Roman"/>
              </w:rPr>
              <w:lastRenderedPageBreak/>
              <w:t>муниципальной службы, в том числе проведение аттестации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</w:t>
            </w:r>
            <w:r>
              <w:rPr>
                <w:rFonts w:ascii="Times New Roman" w:hAnsi="Times New Roman" w:cs="Times New Roman"/>
              </w:rPr>
              <w:t xml:space="preserve"> качественного кадрового обеспечения; совершенст</w:t>
            </w:r>
            <w:r w:rsidRPr="006F0189">
              <w:rPr>
                <w:rFonts w:ascii="Times New Roman" w:hAnsi="Times New Roman" w:cs="Times New Roman"/>
              </w:rPr>
              <w:t>вование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189">
              <w:rPr>
                <w:rFonts w:ascii="Times New Roman" w:hAnsi="Times New Roman" w:cs="Times New Roman"/>
              </w:rPr>
              <w:lastRenderedPageBreak/>
              <w:t xml:space="preserve">механизмов назначения на должности муниципальной службы </w:t>
            </w:r>
            <w:r>
              <w:rPr>
                <w:rFonts w:ascii="Times New Roman" w:hAnsi="Times New Roman" w:cs="Times New Roman"/>
              </w:rPr>
              <w:t>высокоп</w:t>
            </w:r>
            <w:r w:rsidRPr="006F0189">
              <w:rPr>
                <w:rFonts w:ascii="Times New Roman" w:hAnsi="Times New Roman" w:cs="Times New Roman"/>
              </w:rPr>
              <w:t>рофессиональных специалистов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3: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01.08.201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– 01.12.201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4: 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Проведение конкурса «Лучшее поселение Белокалитвинского района»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Аржановская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эффективности исполнения полномочий органами местного самоуправления Белокалитвинского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  <w:spacing w:val="-20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>– 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widowControl w:val="0"/>
              <w:autoSpaceDE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870,0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5: 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Проведение конкурса «Лучший муниципальный служащий Белокалитвинского района»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престижа муниципальной службы, внедрение новых механизмов стимулирования муниципальных служащих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  <w:spacing w:val="-20"/>
              </w:rPr>
            </w:pPr>
            <w:r w:rsidRPr="006F0189">
              <w:rPr>
                <w:rFonts w:ascii="Times New Roman" w:hAnsi="Times New Roman" w:cs="Times New Roman"/>
              </w:rPr>
              <w:t>01.02.201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– 20.09.201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widowControl w:val="0"/>
              <w:autoSpaceDE w:val="0"/>
              <w:ind w:left="-108" w:right="-108"/>
              <w:jc w:val="center"/>
              <w:rPr>
                <w:sz w:val="22"/>
                <w:szCs w:val="22"/>
              </w:rPr>
            </w:pPr>
            <w:r w:rsidRPr="006F0189">
              <w:rPr>
                <w:spacing w:val="-20"/>
                <w:sz w:val="22"/>
                <w:szCs w:val="22"/>
              </w:rPr>
              <w:t>3</w:t>
            </w:r>
            <w:r>
              <w:rPr>
                <w:spacing w:val="-20"/>
                <w:sz w:val="22"/>
                <w:szCs w:val="22"/>
              </w:rPr>
              <w:t>0</w:t>
            </w:r>
            <w:r w:rsidRPr="006F0189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F01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Подпрограмма 2 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Левченко С.М.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эффективное выполнение полномочий Администрации Бел</w:t>
            </w:r>
            <w:r>
              <w:rPr>
                <w:rFonts w:ascii="Times New Roman" w:hAnsi="Times New Roman" w:cs="Times New Roman"/>
              </w:rPr>
              <w:t>окалитвинского района определенных законодательс</w:t>
            </w:r>
            <w:r w:rsidRPr="006F0189">
              <w:rPr>
                <w:rFonts w:ascii="Times New Roman" w:hAnsi="Times New Roman" w:cs="Times New Roman"/>
              </w:rPr>
              <w:t>твом и Уставом Белокалитвинского района в полном объеме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60412,1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318</w:t>
            </w:r>
            <w:r>
              <w:rPr>
                <w:rFonts w:ascii="Times New Roman" w:hAnsi="Times New Roman" w:cs="Times New Roman"/>
              </w:rPr>
              <w:t>4</w:t>
            </w:r>
            <w:r w:rsidRPr="006F01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57227,5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 1:             Официальная публикация нормативно-правовых актов и иных информационных </w:t>
            </w:r>
            <w:r w:rsidRPr="006F0189">
              <w:rPr>
                <w:rFonts w:ascii="Times New Roman" w:hAnsi="Times New Roman" w:cs="Times New Roman"/>
              </w:rPr>
              <w:lastRenderedPageBreak/>
              <w:t>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Л.А. Е</w:t>
            </w:r>
            <w:r w:rsidRPr="006F0189">
              <w:rPr>
                <w:rFonts w:ascii="Times New Roman" w:hAnsi="Times New Roman" w:cs="Times New Roman"/>
              </w:rPr>
              <w:t>влахова С.В.</w:t>
            </w: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Выполнение норм законодательства, повышение информированности </w:t>
            </w:r>
            <w:r w:rsidRPr="006F0189">
              <w:rPr>
                <w:rFonts w:ascii="Times New Roman" w:hAnsi="Times New Roman" w:cs="Times New Roman"/>
              </w:rPr>
              <w:lastRenderedPageBreak/>
              <w:t>населения о деятельности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1096</w:t>
            </w:r>
            <w:r w:rsidRPr="006F0189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1096,4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 </w:t>
            </w:r>
            <w:r>
              <w:rPr>
                <w:rFonts w:ascii="Times New Roman" w:hAnsi="Times New Roman" w:cs="Times New Roman"/>
              </w:rPr>
              <w:t>2</w:t>
            </w:r>
            <w:r w:rsidRPr="006F0189">
              <w:rPr>
                <w:rFonts w:ascii="Times New Roman" w:hAnsi="Times New Roman" w:cs="Times New Roman"/>
              </w:rPr>
              <w:t xml:space="preserve">:             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</w:rPr>
              <w:t>Собрания депутатов</w:t>
            </w:r>
            <w:r w:rsidRPr="006F0189">
              <w:rPr>
                <w:rFonts w:ascii="Times New Roman" w:hAnsi="Times New Roman" w:cs="Times New Roman"/>
              </w:rPr>
              <w:t xml:space="preserve"> Белокалитвинского  района в печатном органе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Жердева Я.Г.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Выполнение норм законодательства, повышение информированности населения о деятельности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F018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F0189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123,5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123,5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2:</w:t>
            </w:r>
          </w:p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Организация районных праздничных мероприятий, чествование коллективов и работников, внесших вклад в развитие района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</w:p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</w:t>
            </w:r>
            <w:r w:rsidRPr="006F0189">
              <w:rPr>
                <w:rFonts w:ascii="Times New Roman" w:hAnsi="Times New Roman" w:cs="Times New Roman"/>
              </w:rPr>
              <w:t>чества граждан, положительно оценивающих деятельность органов местного самоуправления Белокалитвинского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89</w:t>
            </w:r>
            <w:r w:rsidRPr="006F01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3: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Финансовое обеспечение деятельности аппарата Администрации Белокалитвинского района.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8603,2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318</w:t>
            </w:r>
            <w:r>
              <w:rPr>
                <w:rFonts w:ascii="Times New Roman" w:hAnsi="Times New Roman" w:cs="Times New Roman"/>
              </w:rPr>
              <w:t>4</w:t>
            </w:r>
            <w:r w:rsidRPr="006F01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55418,6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3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уровня профессиональной квалификации и дополнительного профессионального образования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Дополнительное профессиональное образование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Совершенствование профессиональных зна</w:t>
            </w:r>
            <w:r>
              <w:rPr>
                <w:rFonts w:ascii="Times New Roman" w:hAnsi="Times New Roman" w:cs="Times New Roman"/>
              </w:rPr>
              <w:t>ний, умений и навыков для успешной профессиональ</w:t>
            </w:r>
            <w:r w:rsidRPr="006F0189">
              <w:rPr>
                <w:rFonts w:ascii="Times New Roman" w:hAnsi="Times New Roman" w:cs="Times New Roman"/>
              </w:rPr>
              <w:t xml:space="preserve">ной </w:t>
            </w:r>
            <w:r w:rsidRPr="006F0189">
              <w:rPr>
                <w:rFonts w:ascii="Times New Roman" w:hAnsi="Times New Roman" w:cs="Times New Roman"/>
              </w:rPr>
              <w:lastRenderedPageBreak/>
              <w:t>служебной деятельности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4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«Профессиональная адаптация граждан, принятых на муниципальную службу»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Сокращение сроков вхождения в должность вновь принятых граждан на муниципальную службу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Контроль за выполнением  нормативного правового акта, устанавливающего порядок прохождения адаптации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Прохождение процедуры адаптации всеми  вновь принятыми муниципальными служащими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Контроль за реализацией планов введения новых сотрудников в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Конкретизация индивидуальной программы для каждого вновь принятого сотрудника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5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«Обучение кадрового резерва на замещение вакантных должностей муниципальной службы»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Создание единой системы подготовки кадрового резерва на замещение вакантных должностей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Мероприятие 2</w:t>
            </w: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Обеспечение применения лицами, состоящими в кадровом резерве на замещение вакантных должностей муниципальной службы Администрации Белокалитвинского района индивидуальных планов профессионального развития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Разработка и утверждение индивидуальных планов обучения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7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8A678F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A678F">
              <w:rPr>
                <w:rFonts w:ascii="Times New Roman" w:hAnsi="Times New Roman" w:cs="Times New Roman"/>
                <w:color w:val="000000"/>
              </w:rPr>
              <w:t>Подпрограмма 6</w:t>
            </w:r>
          </w:p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8A678F">
              <w:rPr>
                <w:rFonts w:ascii="Times New Roman" w:hAnsi="Times New Roman" w:cs="Times New Roman"/>
                <w:color w:val="000000"/>
              </w:rPr>
              <w:t>Поддержка социально ориентированных некоммерческих организаций в Белокалитвинском районе»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казачеству, спорту, молодежи и делам ГО и ЧС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5CE7" w:rsidRPr="009D4E1F" w:rsidTr="00595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1110"/>
        </w:trPr>
        <w:tc>
          <w:tcPr>
            <w:tcW w:w="851" w:type="dxa"/>
            <w:gridSpan w:val="2"/>
            <w:shd w:val="clear" w:color="auto" w:fill="auto"/>
            <w:hideMark/>
          </w:tcPr>
          <w:p w:rsidR="00965CE7" w:rsidRPr="009D4E1F" w:rsidRDefault="00965CE7" w:rsidP="005957FA">
            <w:r>
              <w:t>6.1</w:t>
            </w:r>
          </w:p>
        </w:tc>
        <w:tc>
          <w:tcPr>
            <w:tcW w:w="3260" w:type="dxa"/>
            <w:shd w:val="clear" w:color="auto" w:fill="auto"/>
            <w:hideMark/>
          </w:tcPr>
          <w:p w:rsidR="00965CE7" w:rsidRDefault="00965CE7" w:rsidP="005957FA">
            <w:pPr>
              <w:ind w:left="31" w:right="-105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Мероприятие.1.</w:t>
            </w:r>
          </w:p>
          <w:p w:rsidR="00965CE7" w:rsidRPr="008A678F" w:rsidRDefault="00965CE7" w:rsidP="005957FA">
            <w:pPr>
              <w:ind w:left="31" w:right="-105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 Повышение квалификации (обучение) руководителей и специалистов </w:t>
            </w:r>
            <w:r w:rsidRPr="008A678F">
              <w:rPr>
                <w:bCs/>
                <w:sz w:val="22"/>
                <w:szCs w:val="22"/>
              </w:rPr>
              <w:t>социально-ориентированных некоммерческих организаций</w:t>
            </w:r>
          </w:p>
        </w:tc>
        <w:tc>
          <w:tcPr>
            <w:tcW w:w="1560" w:type="dxa"/>
            <w:shd w:val="clear" w:color="auto" w:fill="auto"/>
            <w:hideMark/>
          </w:tcPr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965CE7" w:rsidRPr="008A678F" w:rsidRDefault="00965CE7" w:rsidP="005957FA">
            <w:pPr>
              <w:ind w:left="-82" w:right="-92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Увеличение эффективности  работы </w:t>
            </w:r>
            <w:r w:rsidRPr="008A678F">
              <w:rPr>
                <w:bCs/>
                <w:sz w:val="22"/>
                <w:szCs w:val="22"/>
              </w:rPr>
              <w:t>социально-ориентированных некоммерческих организаций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65CE7" w:rsidRPr="003F0C4A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01.10.2017 -31.12.2017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</w:tr>
      <w:tr w:rsidR="00965CE7" w:rsidRPr="009D4E1F" w:rsidTr="00595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1110"/>
        </w:trPr>
        <w:tc>
          <w:tcPr>
            <w:tcW w:w="851" w:type="dxa"/>
            <w:gridSpan w:val="2"/>
            <w:shd w:val="clear" w:color="auto" w:fill="auto"/>
            <w:hideMark/>
          </w:tcPr>
          <w:p w:rsidR="00965CE7" w:rsidRPr="009D4E1F" w:rsidRDefault="00965CE7" w:rsidP="005957FA">
            <w:r>
              <w:t>6.2</w:t>
            </w:r>
          </w:p>
        </w:tc>
        <w:tc>
          <w:tcPr>
            <w:tcW w:w="3260" w:type="dxa"/>
            <w:shd w:val="clear" w:color="auto" w:fill="auto"/>
            <w:hideMark/>
          </w:tcPr>
          <w:p w:rsidR="00965CE7" w:rsidRDefault="00965CE7" w:rsidP="005957FA">
            <w:pPr>
              <w:widowControl w:val="0"/>
              <w:autoSpaceDE w:val="0"/>
              <w:ind w:right="-91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Мероприятие 2. </w:t>
            </w:r>
          </w:p>
          <w:p w:rsidR="00965CE7" w:rsidRPr="008A678F" w:rsidRDefault="00965CE7" w:rsidP="005957FA">
            <w:pPr>
              <w:widowControl w:val="0"/>
              <w:autoSpaceDE w:val="0"/>
              <w:ind w:right="-91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Освещение деятельности социально ориентированных некоммерческих организаций в средствах массовой информации.</w:t>
            </w:r>
          </w:p>
        </w:tc>
        <w:tc>
          <w:tcPr>
            <w:tcW w:w="1560" w:type="dxa"/>
            <w:shd w:val="clear" w:color="auto" w:fill="auto"/>
            <w:hideMark/>
          </w:tcPr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965CE7" w:rsidRPr="008A678F" w:rsidRDefault="00965CE7" w:rsidP="005957FA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bCs/>
                <w:sz w:val="22"/>
                <w:szCs w:val="22"/>
              </w:rPr>
              <w:t>Увеличение доли граждан, принимающих участие в решении социально значимых задач на территории Белокалитвинского района, за счет населения Белокалитвинского района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65CE7" w:rsidRPr="008A678F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01.10.201</w:t>
            </w:r>
            <w:r>
              <w:rPr>
                <w:sz w:val="22"/>
                <w:szCs w:val="22"/>
              </w:rPr>
              <w:t>7</w:t>
            </w:r>
            <w:r w:rsidRPr="008A678F">
              <w:rPr>
                <w:sz w:val="22"/>
                <w:szCs w:val="22"/>
              </w:rPr>
              <w:t xml:space="preserve"> -31.12.201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</w:tr>
      <w:tr w:rsidR="00965CE7" w:rsidRPr="009D4E1F" w:rsidTr="00595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75"/>
        </w:trPr>
        <w:tc>
          <w:tcPr>
            <w:tcW w:w="851" w:type="dxa"/>
            <w:gridSpan w:val="2"/>
            <w:shd w:val="clear" w:color="auto" w:fill="auto"/>
            <w:hideMark/>
          </w:tcPr>
          <w:p w:rsidR="00965CE7" w:rsidRPr="009D4E1F" w:rsidRDefault="00965CE7" w:rsidP="005957FA">
            <w:r>
              <w:lastRenderedPageBreak/>
              <w:t>6.3</w:t>
            </w:r>
          </w:p>
        </w:tc>
        <w:tc>
          <w:tcPr>
            <w:tcW w:w="3260" w:type="dxa"/>
            <w:shd w:val="clear" w:color="auto" w:fill="auto"/>
            <w:hideMark/>
          </w:tcPr>
          <w:p w:rsidR="00965CE7" w:rsidRDefault="00965CE7" w:rsidP="005957FA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Мероприятие</w:t>
            </w:r>
            <w:r>
              <w:rPr>
                <w:sz w:val="22"/>
                <w:szCs w:val="22"/>
              </w:rPr>
              <w:t>3</w:t>
            </w:r>
            <w:r w:rsidRPr="008A678F">
              <w:rPr>
                <w:sz w:val="22"/>
                <w:szCs w:val="22"/>
              </w:rPr>
              <w:t xml:space="preserve">. </w:t>
            </w:r>
          </w:p>
          <w:p w:rsidR="00965CE7" w:rsidRPr="008A678F" w:rsidRDefault="00965CE7" w:rsidP="005957FA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Формирование системы поощрения и стимулирования на муниципальном уровне негосударственных доноров, осуществляющих поддержку социальных проектов и программ, реализуемых на территории </w:t>
            </w:r>
            <w:r w:rsidRPr="008A678F">
              <w:rPr>
                <w:bCs/>
                <w:sz w:val="22"/>
                <w:szCs w:val="22"/>
              </w:rPr>
              <w:t>Белокалитвинского</w:t>
            </w:r>
            <w:r w:rsidRPr="008A678F">
              <w:rPr>
                <w:sz w:val="22"/>
                <w:szCs w:val="22"/>
              </w:rPr>
              <w:t xml:space="preserve"> района.</w:t>
            </w:r>
          </w:p>
        </w:tc>
        <w:tc>
          <w:tcPr>
            <w:tcW w:w="1560" w:type="dxa"/>
            <w:shd w:val="clear" w:color="auto" w:fill="auto"/>
            <w:hideMark/>
          </w:tcPr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  <w:r w:rsidRPr="008A67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965CE7" w:rsidRPr="008A678F" w:rsidRDefault="00965CE7" w:rsidP="005957FA">
            <w:pPr>
              <w:ind w:left="-82" w:right="-92"/>
              <w:rPr>
                <w:sz w:val="22"/>
                <w:szCs w:val="22"/>
              </w:rPr>
            </w:pPr>
            <w:r w:rsidRPr="008A678F">
              <w:rPr>
                <w:bCs/>
                <w:sz w:val="22"/>
                <w:szCs w:val="22"/>
              </w:rPr>
              <w:t>Увеличение доли негосударственных доноров, осуществляющих поддержку социально-ориентированных некоммерческих организаций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65CE7" w:rsidRPr="008A678F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65CE7" w:rsidRPr="008A678F" w:rsidRDefault="00965CE7" w:rsidP="005957FA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01.10.201</w:t>
            </w:r>
            <w:r>
              <w:rPr>
                <w:sz w:val="22"/>
                <w:szCs w:val="22"/>
              </w:rPr>
              <w:t>7</w:t>
            </w:r>
            <w:r w:rsidRPr="008A678F">
              <w:rPr>
                <w:sz w:val="22"/>
                <w:szCs w:val="22"/>
              </w:rPr>
              <w:t xml:space="preserve"> -31.12.201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965CE7" w:rsidRPr="009D4E1F" w:rsidRDefault="00965CE7" w:rsidP="005957F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65CE7" w:rsidRDefault="00965CE7" w:rsidP="005957FA">
            <w:pPr>
              <w:jc w:val="center"/>
            </w:pPr>
            <w:r>
              <w:t>-</w:t>
            </w: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CD62CA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D62C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CD62CA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D62CA">
              <w:rPr>
                <w:rFonts w:ascii="Times New Roman" w:hAnsi="Times New Roman" w:cs="Times New Roman"/>
              </w:rPr>
              <w:t xml:space="preserve">Формирование системы поощрения и стимулирования на муниципальном уровне негосударственных доноров, осуществляющих поддержку социальных проектов и программ, реализуемых на территории </w:t>
            </w:r>
            <w:r w:rsidRPr="00CD62CA">
              <w:rPr>
                <w:rFonts w:ascii="Times New Roman" w:hAnsi="Times New Roman" w:cs="Times New Roman"/>
                <w:bCs/>
              </w:rPr>
              <w:t>Белокалитвинского</w:t>
            </w:r>
            <w:r w:rsidRPr="00CD62CA">
              <w:rPr>
                <w:rFonts w:ascii="Times New Roman" w:hAnsi="Times New Roman" w:cs="Times New Roman"/>
              </w:rPr>
              <w:t xml:space="preserve"> района.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346DFD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казачеству, спорту, молодежи и делам ГО и ЧС</w:t>
            </w:r>
            <w:r w:rsidRPr="00346D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346DFD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346DFD">
              <w:rPr>
                <w:rFonts w:ascii="Times New Roman" w:hAnsi="Times New Roman" w:cs="Times New Roman"/>
              </w:rPr>
              <w:t>Увеличение эффективности работы социально ориентированных некоммерческих предприятий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346DFD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6DFD">
              <w:rPr>
                <w:rFonts w:ascii="Times New Roman" w:hAnsi="Times New Roman" w:cs="Times New Roman"/>
              </w:rPr>
              <w:t>01.10.201</w:t>
            </w:r>
            <w:r>
              <w:rPr>
                <w:rFonts w:ascii="Times New Roman" w:hAnsi="Times New Roman" w:cs="Times New Roman"/>
              </w:rPr>
              <w:t>7</w:t>
            </w:r>
            <w:r w:rsidRPr="00346DFD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CE7" w:rsidRPr="006F0189" w:rsidTr="005957F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CD62CA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CD62CA" w:rsidRDefault="00965CE7" w:rsidP="005957FA">
            <w:pPr>
              <w:pStyle w:val="ConsPlusCell"/>
              <w:rPr>
                <w:rFonts w:ascii="Times New Roman" w:hAnsi="Times New Roman" w:cs="Times New Roman"/>
              </w:rPr>
            </w:pPr>
            <w:r w:rsidRPr="00CD62CA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CD62CA">
              <w:rPr>
                <w:rFonts w:ascii="Times New Roman" w:hAnsi="Times New Roman" w:cs="Times New Roman"/>
              </w:rPr>
              <w:br/>
              <w:t xml:space="preserve">программе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61521,7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318</w:t>
            </w: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58337,1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CE7" w:rsidRPr="006F0189" w:rsidRDefault="00965CE7" w:rsidP="00595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</w:tbl>
    <w:p w:rsidR="00965CE7" w:rsidRDefault="00965CE7" w:rsidP="00965CE7"/>
    <w:p w:rsidR="00965CE7" w:rsidRDefault="00965CE7" w:rsidP="00965CE7"/>
    <w:p w:rsidR="008C6298" w:rsidRDefault="008C6298" w:rsidP="00965CE7"/>
    <w:p w:rsidR="00965CE7" w:rsidRDefault="00965CE7" w:rsidP="00965CE7"/>
    <w:p w:rsidR="00965CE7" w:rsidRDefault="00965CE7" w:rsidP="00965CE7">
      <w:pPr>
        <w:tabs>
          <w:tab w:val="left" w:pos="8100"/>
        </w:tabs>
        <w:ind w:left="142" w:hanging="142"/>
        <w:rPr>
          <w:spacing w:val="10"/>
          <w:sz w:val="28"/>
        </w:rPr>
      </w:pPr>
      <w:r>
        <w:rPr>
          <w:spacing w:val="10"/>
          <w:sz w:val="28"/>
        </w:rPr>
        <w:t>Управляющий делами                                                                                                               Л.Г. Василенко</w:t>
      </w:r>
    </w:p>
    <w:p w:rsidR="00965CE7" w:rsidRDefault="00965CE7">
      <w:pPr>
        <w:pStyle w:val="a3"/>
        <w:tabs>
          <w:tab w:val="clear" w:pos="4536"/>
          <w:tab w:val="clear" w:pos="9072"/>
        </w:tabs>
      </w:pPr>
    </w:p>
    <w:sectPr w:rsidR="00965CE7" w:rsidSect="00965CE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F2" w:rsidRDefault="00CC22F2">
      <w:r>
        <w:separator/>
      </w:r>
    </w:p>
  </w:endnote>
  <w:endnote w:type="continuationSeparator" w:id="0">
    <w:p w:rsidR="00CC22F2" w:rsidRDefault="00CC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17E7" w:rsidRPr="007417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17E7">
      <w:rPr>
        <w:noProof/>
        <w:sz w:val="14"/>
        <w:lang w:val="en-US"/>
      </w:rPr>
      <w:t>C</w:t>
    </w:r>
    <w:r w:rsidR="007417E7" w:rsidRPr="007417E7">
      <w:rPr>
        <w:noProof/>
        <w:sz w:val="14"/>
      </w:rPr>
      <w:t>:\</w:t>
    </w:r>
    <w:r w:rsidR="007417E7">
      <w:rPr>
        <w:noProof/>
        <w:sz w:val="14"/>
        <w:lang w:val="en-US"/>
      </w:rPr>
      <w:t>Users</w:t>
    </w:r>
    <w:r w:rsidR="007417E7" w:rsidRPr="007417E7">
      <w:rPr>
        <w:noProof/>
        <w:sz w:val="14"/>
      </w:rPr>
      <w:t>\</w:t>
    </w:r>
    <w:r w:rsidR="007417E7">
      <w:rPr>
        <w:noProof/>
        <w:sz w:val="14"/>
        <w:lang w:val="en-US"/>
      </w:rPr>
      <w:t>eio</w:t>
    </w:r>
    <w:r w:rsidR="007417E7" w:rsidRPr="007417E7">
      <w:rPr>
        <w:noProof/>
        <w:sz w:val="14"/>
      </w:rPr>
      <w:t>3\Сохранения Алентьева\Мои документы\Постановления\изм_91-Мун-пол.</w:t>
    </w:r>
    <w:r w:rsidR="007417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17E7" w:rsidRPr="007417E7">
      <w:rPr>
        <w:noProof/>
        <w:sz w:val="14"/>
      </w:rPr>
      <w:t>12/27/2017 3:45:00</w:t>
    </w:r>
    <w:r w:rsidR="007417E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65CE7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65CE7">
      <w:rPr>
        <w:sz w:val="14"/>
      </w:rPr>
      <w:t xml:space="preserve">. </w:t>
    </w:r>
    <w:r>
      <w:rPr>
        <w:sz w:val="14"/>
      </w:rPr>
      <w:fldChar w:fldCharType="begin"/>
    </w:r>
    <w:r w:rsidRPr="00965CE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65CE7">
      <w:rPr>
        <w:sz w:val="14"/>
      </w:rPr>
      <w:instrText xml:space="preserve"> </w:instrText>
    </w:r>
    <w:r>
      <w:rPr>
        <w:sz w:val="14"/>
      </w:rPr>
      <w:fldChar w:fldCharType="separate"/>
    </w:r>
    <w:r w:rsidR="007417E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17E7">
      <w:rPr>
        <w:noProof/>
        <w:sz w:val="14"/>
      </w:rPr>
      <w:t>7</w:t>
    </w:r>
    <w:r>
      <w:rPr>
        <w:sz w:val="14"/>
      </w:rPr>
      <w:fldChar w:fldCharType="end"/>
    </w:r>
    <w:r w:rsidRPr="00965CE7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F2" w:rsidRDefault="00CC22F2">
      <w:r>
        <w:separator/>
      </w:r>
    </w:p>
  </w:footnote>
  <w:footnote w:type="continuationSeparator" w:id="0">
    <w:p w:rsidR="00CC22F2" w:rsidRDefault="00CC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87C7DFC"/>
    <w:multiLevelType w:val="multilevel"/>
    <w:tmpl w:val="F3A254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E7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3700C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17E7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6298"/>
    <w:rsid w:val="008D2786"/>
    <w:rsid w:val="008E2310"/>
    <w:rsid w:val="008F6EA4"/>
    <w:rsid w:val="00943C43"/>
    <w:rsid w:val="00943E52"/>
    <w:rsid w:val="009469D2"/>
    <w:rsid w:val="00965CE7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22F2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64C8-A67B-4DD3-ACC6-B23CDB5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E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styleId="a8">
    <w:name w:val="Hyperlink"/>
    <w:rsid w:val="00965CE7"/>
    <w:rPr>
      <w:rFonts w:cs="Times New Roman"/>
      <w:color w:val="0000FF"/>
      <w:u w:val="single"/>
    </w:rPr>
  </w:style>
  <w:style w:type="paragraph" w:styleId="a9">
    <w:name w:val="No Spacing"/>
    <w:qFormat/>
    <w:rsid w:val="00965C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qFormat/>
    <w:rsid w:val="00965CE7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4</cp:revision>
  <cp:lastPrinted>2018-01-11T08:25:00Z</cp:lastPrinted>
  <dcterms:created xsi:type="dcterms:W3CDTF">2017-12-27T12:40:00Z</dcterms:created>
  <dcterms:modified xsi:type="dcterms:W3CDTF">2018-01-11T08:25:00Z</dcterms:modified>
</cp:coreProperties>
</file>