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80AE4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B91106" w:rsidP="00872883">
      <w:pPr>
        <w:spacing w:before="120"/>
        <w:rPr>
          <w:sz w:val="28"/>
        </w:rPr>
      </w:pPr>
      <w:r>
        <w:rPr>
          <w:sz w:val="28"/>
        </w:rPr>
        <w:t>22</w:t>
      </w:r>
      <w:r w:rsidR="00480AE4">
        <w:rPr>
          <w:sz w:val="28"/>
        </w:rPr>
        <w:t>.08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480AE4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1125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480AE4" w:rsidRPr="0053278C" w:rsidRDefault="00480AE4" w:rsidP="00480AE4">
      <w:pPr>
        <w:spacing w:line="228" w:lineRule="auto"/>
        <w:ind w:right="5782"/>
        <w:jc w:val="both"/>
        <w:rPr>
          <w:sz w:val="28"/>
          <w:szCs w:val="28"/>
        </w:rPr>
      </w:pPr>
      <w:bookmarkStart w:id="2" w:name="Наименование"/>
      <w:bookmarkEnd w:id="2"/>
      <w:r w:rsidRPr="0053278C">
        <w:rPr>
          <w:sz w:val="28"/>
          <w:szCs w:val="28"/>
        </w:rPr>
        <w:t xml:space="preserve">Об утверждении отчета о реализации </w:t>
      </w:r>
      <w:proofErr w:type="gramStart"/>
      <w:r w:rsidRPr="0053278C">
        <w:rPr>
          <w:sz w:val="28"/>
          <w:szCs w:val="28"/>
        </w:rPr>
        <w:t>муниципальной  программы</w:t>
      </w:r>
      <w:proofErr w:type="gramEnd"/>
      <w:r w:rsidRPr="0053278C">
        <w:rPr>
          <w:sz w:val="28"/>
          <w:szCs w:val="28"/>
        </w:rPr>
        <w:t xml:space="preserve"> «Информационное общество» и эффективности использования </w:t>
      </w:r>
      <w:r>
        <w:rPr>
          <w:sz w:val="28"/>
          <w:szCs w:val="28"/>
        </w:rPr>
        <w:t>финансовых</w:t>
      </w:r>
      <w:r w:rsidRPr="0053278C">
        <w:rPr>
          <w:sz w:val="28"/>
          <w:szCs w:val="28"/>
        </w:rPr>
        <w:t xml:space="preserve"> средств за 2015 год</w:t>
      </w:r>
    </w:p>
    <w:p w:rsidR="00480AE4" w:rsidRDefault="00480AE4" w:rsidP="00480AE4">
      <w:pPr>
        <w:spacing w:line="228" w:lineRule="auto"/>
        <w:ind w:left="426"/>
        <w:rPr>
          <w:sz w:val="28"/>
          <w:szCs w:val="28"/>
        </w:rPr>
      </w:pPr>
    </w:p>
    <w:p w:rsidR="00480AE4" w:rsidRPr="0053278C" w:rsidRDefault="00480AE4" w:rsidP="00480AE4">
      <w:pPr>
        <w:spacing w:line="228" w:lineRule="auto"/>
        <w:ind w:left="426"/>
        <w:rPr>
          <w:sz w:val="28"/>
          <w:szCs w:val="28"/>
        </w:rPr>
      </w:pPr>
    </w:p>
    <w:p w:rsidR="00480AE4" w:rsidRPr="0053278C" w:rsidRDefault="00480AE4" w:rsidP="00480AE4">
      <w:pPr>
        <w:shd w:val="clear" w:color="auto" w:fill="FFFFFF"/>
        <w:ind w:firstLine="709"/>
        <w:jc w:val="both"/>
        <w:rPr>
          <w:sz w:val="28"/>
          <w:szCs w:val="28"/>
        </w:rPr>
      </w:pPr>
      <w:r w:rsidRPr="0053278C">
        <w:rPr>
          <w:sz w:val="28"/>
          <w:szCs w:val="28"/>
        </w:rPr>
        <w:t>В соответствии с постановлением Администрации Белокалитвинского района от 19.08.2013 № 1372 «Об утверждении порядка разработки, реализации и оценки эффективности муниципальных программ Белокалитвинского района»,</w:t>
      </w:r>
    </w:p>
    <w:p w:rsidR="00480AE4" w:rsidRPr="0053278C" w:rsidRDefault="00480AE4" w:rsidP="00480AE4">
      <w:pPr>
        <w:spacing w:line="228" w:lineRule="auto"/>
        <w:ind w:left="852"/>
        <w:jc w:val="both"/>
        <w:rPr>
          <w:sz w:val="28"/>
          <w:szCs w:val="28"/>
        </w:rPr>
      </w:pPr>
    </w:p>
    <w:p w:rsidR="00480AE4" w:rsidRPr="0053278C" w:rsidRDefault="00480AE4" w:rsidP="00480AE4">
      <w:pPr>
        <w:spacing w:line="228" w:lineRule="auto"/>
        <w:jc w:val="center"/>
        <w:rPr>
          <w:sz w:val="28"/>
          <w:szCs w:val="28"/>
        </w:rPr>
      </w:pPr>
      <w:r w:rsidRPr="0053278C">
        <w:rPr>
          <w:sz w:val="28"/>
          <w:szCs w:val="28"/>
        </w:rPr>
        <w:t>ПОСТАНОВЛЯЮ:</w:t>
      </w:r>
    </w:p>
    <w:p w:rsidR="00480AE4" w:rsidRPr="0053278C" w:rsidRDefault="00480AE4" w:rsidP="00480AE4">
      <w:pPr>
        <w:spacing w:line="228" w:lineRule="auto"/>
        <w:ind w:firstLine="709"/>
        <w:jc w:val="both"/>
        <w:rPr>
          <w:sz w:val="28"/>
          <w:szCs w:val="28"/>
        </w:rPr>
      </w:pPr>
      <w:r w:rsidRPr="0053278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3278C">
        <w:rPr>
          <w:sz w:val="28"/>
          <w:szCs w:val="28"/>
        </w:rPr>
        <w:t xml:space="preserve">Утвердить отчет о реализации муниципальной программы «Информационное общество», утвержденной постановлением Администрации Белокалитвинского района от 25.10.2013 № 1855, и эффективности использования финансовых средств за 2015 год согласно </w:t>
      </w:r>
      <w:proofErr w:type="gramStart"/>
      <w:r w:rsidRPr="0053278C"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</w:t>
      </w:r>
      <w:r w:rsidRPr="0053278C">
        <w:rPr>
          <w:sz w:val="28"/>
          <w:szCs w:val="28"/>
        </w:rPr>
        <w:t>к настоящему постановлению.</w:t>
      </w:r>
    </w:p>
    <w:p w:rsidR="00480AE4" w:rsidRPr="0053278C" w:rsidRDefault="00480AE4" w:rsidP="00480AE4">
      <w:pPr>
        <w:tabs>
          <w:tab w:val="left" w:pos="360"/>
          <w:tab w:val="left" w:pos="900"/>
        </w:tabs>
        <w:spacing w:line="228" w:lineRule="auto"/>
        <w:ind w:firstLine="709"/>
        <w:jc w:val="both"/>
        <w:rPr>
          <w:b/>
          <w:sz w:val="28"/>
          <w:szCs w:val="28"/>
        </w:rPr>
      </w:pPr>
      <w:r w:rsidRPr="0053278C">
        <w:rPr>
          <w:sz w:val="28"/>
          <w:szCs w:val="28"/>
        </w:rPr>
        <w:t>2.</w:t>
      </w:r>
      <w:r>
        <w:rPr>
          <w:sz w:val="28"/>
          <w:szCs w:val="28"/>
        </w:rPr>
        <w:t xml:space="preserve">  </w:t>
      </w:r>
      <w:r w:rsidRPr="0053278C">
        <w:rPr>
          <w:sz w:val="28"/>
          <w:szCs w:val="28"/>
        </w:rPr>
        <w:t>Постановление вступает в силу со дня его принятия.</w:t>
      </w:r>
    </w:p>
    <w:p w:rsidR="00480AE4" w:rsidRPr="0053278C" w:rsidRDefault="00480AE4" w:rsidP="00480AE4">
      <w:pPr>
        <w:spacing w:line="228" w:lineRule="auto"/>
        <w:ind w:firstLine="709"/>
        <w:jc w:val="both"/>
        <w:rPr>
          <w:sz w:val="28"/>
          <w:szCs w:val="28"/>
        </w:rPr>
      </w:pPr>
      <w:r w:rsidRPr="0053278C">
        <w:rPr>
          <w:sz w:val="28"/>
          <w:szCs w:val="28"/>
        </w:rPr>
        <w:t>3. Контроль за исполнением настоящего постановления возложить на управляющего делами Администрации Белокалитвинского района Л.Г. Василенко.</w:t>
      </w:r>
    </w:p>
    <w:p w:rsidR="00480AE4" w:rsidRPr="0053278C" w:rsidRDefault="00480AE4" w:rsidP="00480AE4">
      <w:pPr>
        <w:spacing w:line="228" w:lineRule="auto"/>
        <w:ind w:firstLine="709"/>
        <w:jc w:val="both"/>
        <w:rPr>
          <w:b/>
          <w:sz w:val="28"/>
          <w:szCs w:val="28"/>
        </w:rPr>
      </w:pP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A4F60" w:rsidRDefault="008A4F60" w:rsidP="008A4F60">
      <w:pPr>
        <w:rPr>
          <w:sz w:val="28"/>
        </w:rPr>
      </w:pPr>
      <w:r>
        <w:rPr>
          <w:sz w:val="28"/>
        </w:rPr>
        <w:t>Верно:</w:t>
      </w:r>
    </w:p>
    <w:p w:rsidR="008A4F60" w:rsidRPr="008A4F60" w:rsidRDefault="008A4F60" w:rsidP="008A4F60">
      <w:pPr>
        <w:rPr>
          <w:sz w:val="28"/>
        </w:rPr>
        <w:sectPr w:rsidR="008A4F60" w:rsidRPr="008A4F60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480AE4" w:rsidRPr="00EF6363" w:rsidRDefault="00480AE4" w:rsidP="00480AE4">
      <w:pPr>
        <w:ind w:left="42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EF6363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</w:t>
      </w:r>
    </w:p>
    <w:p w:rsidR="00480AE4" w:rsidRDefault="00480AE4" w:rsidP="00480AE4">
      <w:pPr>
        <w:ind w:left="4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proofErr w:type="gramStart"/>
      <w:r>
        <w:rPr>
          <w:sz w:val="28"/>
          <w:szCs w:val="28"/>
        </w:rPr>
        <w:t>п</w:t>
      </w:r>
      <w:r w:rsidRPr="00EF6363">
        <w:rPr>
          <w:sz w:val="28"/>
          <w:szCs w:val="28"/>
        </w:rPr>
        <w:t xml:space="preserve">остановлению </w:t>
      </w:r>
      <w:r>
        <w:rPr>
          <w:sz w:val="28"/>
          <w:szCs w:val="28"/>
        </w:rPr>
        <w:t xml:space="preserve"> Администрации</w:t>
      </w:r>
      <w:proofErr w:type="gramEnd"/>
      <w:r w:rsidRPr="00EF6363">
        <w:rPr>
          <w:sz w:val="28"/>
          <w:szCs w:val="28"/>
        </w:rPr>
        <w:t xml:space="preserve"> </w:t>
      </w:r>
    </w:p>
    <w:p w:rsidR="00480AE4" w:rsidRPr="00EF6363" w:rsidRDefault="00480AE4" w:rsidP="00480AE4">
      <w:pPr>
        <w:ind w:left="426"/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:rsidR="00480AE4" w:rsidRDefault="00480AE4" w:rsidP="00480AE4">
      <w:pPr>
        <w:ind w:left="426"/>
        <w:jc w:val="right"/>
        <w:rPr>
          <w:sz w:val="28"/>
          <w:szCs w:val="28"/>
        </w:rPr>
      </w:pPr>
      <w:r w:rsidRPr="00EF6363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     </w:t>
      </w:r>
      <w:proofErr w:type="gramStart"/>
      <w:r w:rsidRPr="00EF6363">
        <w:rPr>
          <w:sz w:val="28"/>
          <w:szCs w:val="28"/>
        </w:rPr>
        <w:t xml:space="preserve">от  </w:t>
      </w:r>
      <w:r w:rsidR="00B91106">
        <w:rPr>
          <w:sz w:val="28"/>
          <w:szCs w:val="28"/>
        </w:rPr>
        <w:t>22</w:t>
      </w:r>
      <w:r w:rsidR="001F2CB7">
        <w:rPr>
          <w:sz w:val="28"/>
          <w:szCs w:val="28"/>
        </w:rPr>
        <w:t>.08</w:t>
      </w:r>
      <w:r>
        <w:rPr>
          <w:sz w:val="28"/>
          <w:szCs w:val="28"/>
        </w:rPr>
        <w:t>.</w:t>
      </w:r>
      <w:r w:rsidRPr="00EF6363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 </w:t>
      </w:r>
      <w:r w:rsidRPr="00DE5E81">
        <w:rPr>
          <w:sz w:val="28"/>
          <w:szCs w:val="28"/>
        </w:rPr>
        <w:t xml:space="preserve"> </w:t>
      </w:r>
      <w:r w:rsidRPr="00EF636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B91106">
        <w:rPr>
          <w:sz w:val="28"/>
          <w:szCs w:val="28"/>
        </w:rPr>
        <w:t>1125</w:t>
      </w:r>
      <w:bookmarkStart w:id="3" w:name="_GoBack"/>
      <w:bookmarkEnd w:id="3"/>
    </w:p>
    <w:p w:rsidR="00480AE4" w:rsidRDefault="00480AE4" w:rsidP="00480AE4">
      <w:pPr>
        <w:ind w:left="426"/>
        <w:jc w:val="center"/>
        <w:rPr>
          <w:sz w:val="28"/>
          <w:szCs w:val="28"/>
        </w:rPr>
      </w:pPr>
    </w:p>
    <w:p w:rsidR="00480AE4" w:rsidRDefault="00480AE4" w:rsidP="008A4F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</w:p>
    <w:p w:rsidR="00480AE4" w:rsidRDefault="00480AE4" w:rsidP="008A4F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реализации </w:t>
      </w:r>
      <w:r w:rsidRPr="000743B8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ой </w:t>
      </w:r>
      <w:r w:rsidRPr="000743B8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0743B8">
        <w:rPr>
          <w:sz w:val="28"/>
          <w:szCs w:val="28"/>
        </w:rPr>
        <w:t xml:space="preserve"> «</w:t>
      </w:r>
      <w:r>
        <w:rPr>
          <w:sz w:val="28"/>
          <w:szCs w:val="28"/>
        </w:rPr>
        <w:t>Информационное общество</w:t>
      </w:r>
      <w:r>
        <w:rPr>
          <w:color w:val="000000"/>
          <w:sz w:val="28"/>
          <w:szCs w:val="28"/>
        </w:rPr>
        <w:t xml:space="preserve">» и эффективности использования </w:t>
      </w:r>
      <w:r>
        <w:rPr>
          <w:sz w:val="28"/>
          <w:szCs w:val="28"/>
        </w:rPr>
        <w:t>финансовых</w:t>
      </w:r>
      <w:r>
        <w:rPr>
          <w:color w:val="000000"/>
          <w:sz w:val="28"/>
          <w:szCs w:val="28"/>
        </w:rPr>
        <w:t xml:space="preserve"> средств </w:t>
      </w:r>
      <w:r>
        <w:rPr>
          <w:sz w:val="28"/>
          <w:szCs w:val="28"/>
        </w:rPr>
        <w:t>за 2015 год</w:t>
      </w:r>
    </w:p>
    <w:p w:rsidR="00480AE4" w:rsidRDefault="00480AE4" w:rsidP="00480AE4">
      <w:pPr>
        <w:ind w:left="426"/>
        <w:jc w:val="center"/>
        <w:rPr>
          <w:sz w:val="28"/>
          <w:szCs w:val="28"/>
        </w:rPr>
      </w:pPr>
    </w:p>
    <w:p w:rsidR="00480AE4" w:rsidRDefault="00480AE4" w:rsidP="008A4F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Сведения о результатах реализации муниципальной программы </w:t>
      </w:r>
    </w:p>
    <w:p w:rsidR="00480AE4" w:rsidRDefault="00480AE4" w:rsidP="008A4F60">
      <w:pPr>
        <w:jc w:val="center"/>
        <w:rPr>
          <w:sz w:val="28"/>
          <w:szCs w:val="28"/>
        </w:rPr>
      </w:pPr>
      <w:r>
        <w:rPr>
          <w:sz w:val="28"/>
          <w:szCs w:val="28"/>
        </w:rPr>
        <w:t>Белокалитвинского района «Инфор</w:t>
      </w:r>
      <w:r w:rsidR="008A4F60">
        <w:rPr>
          <w:sz w:val="28"/>
          <w:szCs w:val="28"/>
        </w:rPr>
        <w:t>мационное общество» за 2015 год</w:t>
      </w:r>
    </w:p>
    <w:p w:rsidR="00480AE4" w:rsidRDefault="00480AE4" w:rsidP="00480AE4">
      <w:pPr>
        <w:ind w:left="426"/>
        <w:jc w:val="center"/>
        <w:rPr>
          <w:sz w:val="28"/>
          <w:szCs w:val="28"/>
        </w:rPr>
      </w:pPr>
    </w:p>
    <w:p w:rsidR="00480AE4" w:rsidRDefault="00480AE4" w:rsidP="001F2C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5B">
        <w:rPr>
          <w:sz w:val="28"/>
          <w:szCs w:val="28"/>
        </w:rPr>
        <w:t>Развитие информационных технологий, систем электронного правительства и информационного общества в целом является условием и одновременно предпосылкой формирования экономики нового технологического уклада, основанного на производстве и использовании знаний, общественно-политичес</w:t>
      </w:r>
      <w:r w:rsidRPr="00F0185B">
        <w:rPr>
          <w:sz w:val="28"/>
          <w:szCs w:val="28"/>
        </w:rPr>
        <w:softHyphen/>
        <w:t xml:space="preserve">кой, социально-экономической и технологической интеграции </w:t>
      </w:r>
      <w:r>
        <w:rPr>
          <w:sz w:val="28"/>
          <w:szCs w:val="28"/>
        </w:rPr>
        <w:t>Белокалитвинского района</w:t>
      </w:r>
      <w:r w:rsidRPr="00F0185B">
        <w:rPr>
          <w:sz w:val="28"/>
          <w:szCs w:val="28"/>
        </w:rPr>
        <w:t xml:space="preserve"> в единое информационное пространство. Информационные и телекоммуникационные технологии открывают принципиально новые возможности для повышения качества жизни населения и обеспечения условий для реализации конституционных прав граждан на получение равных возможностей для получения современного образования всех уровней и ступеней. Использование таких технологий в современном информационном обществе является необходимым условием обеспечения соответствия государственного управления ожиданиями и потребностям населения.</w:t>
      </w:r>
      <w:r>
        <w:rPr>
          <w:sz w:val="28"/>
          <w:szCs w:val="28"/>
        </w:rPr>
        <w:t xml:space="preserve"> Так в 2015 году общий объем средств, направленных на реализацию целей и задач программы составил 26955,3 тыс. рублей (98,7 % от плановых).</w:t>
      </w:r>
    </w:p>
    <w:p w:rsidR="00480AE4" w:rsidRPr="00F0185B" w:rsidRDefault="00480AE4" w:rsidP="00480AE4">
      <w:pPr>
        <w:autoSpaceDE w:val="0"/>
        <w:autoSpaceDN w:val="0"/>
        <w:adjustRightInd w:val="0"/>
        <w:ind w:left="426" w:firstLine="709"/>
        <w:jc w:val="both"/>
        <w:rPr>
          <w:sz w:val="28"/>
          <w:szCs w:val="28"/>
        </w:rPr>
      </w:pPr>
    </w:p>
    <w:p w:rsidR="00480AE4" w:rsidRDefault="00480AE4" w:rsidP="008A4F6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2. Результаты реализации основных мероприятий</w:t>
      </w:r>
    </w:p>
    <w:p w:rsidR="00480AE4" w:rsidRDefault="00480AE4" w:rsidP="001F2CB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0AE4" w:rsidRDefault="00480AE4" w:rsidP="001F2C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Достижению указанных результатов в 2015 году способствовала реализация основных мероприятий Программы:</w:t>
      </w:r>
    </w:p>
    <w:p w:rsidR="00480AE4" w:rsidRPr="00F0185B" w:rsidRDefault="00480AE4" w:rsidP="001F2C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5B">
        <w:rPr>
          <w:sz w:val="28"/>
          <w:szCs w:val="28"/>
        </w:rPr>
        <w:t xml:space="preserve">сформировать развитое информационное общество в </w:t>
      </w:r>
      <w:r>
        <w:rPr>
          <w:sz w:val="28"/>
          <w:szCs w:val="28"/>
        </w:rPr>
        <w:t>Белокалитвинском районе</w:t>
      </w:r>
      <w:r w:rsidRPr="00F0185B">
        <w:rPr>
          <w:sz w:val="28"/>
          <w:szCs w:val="28"/>
        </w:rPr>
        <w:t>;</w:t>
      </w:r>
    </w:p>
    <w:p w:rsidR="00480AE4" w:rsidRPr="00F0185B" w:rsidRDefault="00480AE4" w:rsidP="001F2C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5B">
        <w:rPr>
          <w:sz w:val="28"/>
          <w:szCs w:val="28"/>
        </w:rPr>
        <w:t xml:space="preserve">совершенствовать информационную и телекоммуникационную инфраструктуру органов </w:t>
      </w:r>
      <w:r>
        <w:rPr>
          <w:sz w:val="28"/>
          <w:szCs w:val="28"/>
        </w:rPr>
        <w:t>местного самоуправления Белокалитвинского района</w:t>
      </w:r>
      <w:r w:rsidRPr="00F0185B">
        <w:rPr>
          <w:sz w:val="28"/>
          <w:szCs w:val="28"/>
        </w:rPr>
        <w:t>;</w:t>
      </w:r>
    </w:p>
    <w:p w:rsidR="00480AE4" w:rsidRPr="00F0185B" w:rsidRDefault="00480AE4" w:rsidP="001F2CB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0185B">
        <w:rPr>
          <w:sz w:val="28"/>
          <w:szCs w:val="28"/>
        </w:rPr>
        <w:t>обеспечить полное предоставление</w:t>
      </w:r>
      <w:r>
        <w:rPr>
          <w:sz w:val="28"/>
          <w:szCs w:val="28"/>
        </w:rPr>
        <w:t xml:space="preserve"> государственных и муниципальных</w:t>
      </w:r>
      <w:r w:rsidRPr="00F018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услуг, предоставляемых </w:t>
      </w:r>
      <w:r w:rsidRPr="00F0185B">
        <w:rPr>
          <w:sz w:val="28"/>
          <w:szCs w:val="28"/>
        </w:rPr>
        <w:t xml:space="preserve">органами местного самоуправления, учреждениями </w:t>
      </w:r>
      <w:r>
        <w:rPr>
          <w:sz w:val="28"/>
          <w:szCs w:val="28"/>
        </w:rPr>
        <w:t>Белокалитвинского района (</w:t>
      </w:r>
      <w:r w:rsidRPr="00F0185B">
        <w:rPr>
          <w:sz w:val="28"/>
          <w:szCs w:val="28"/>
        </w:rPr>
        <w:t>муниципальными учреждениями) в электронном виде;</w:t>
      </w:r>
    </w:p>
    <w:p w:rsidR="00480AE4" w:rsidRPr="00F0185B" w:rsidRDefault="00480AE4" w:rsidP="001F2CB7">
      <w:pPr>
        <w:ind w:firstLine="709"/>
        <w:jc w:val="both"/>
        <w:rPr>
          <w:sz w:val="28"/>
          <w:szCs w:val="28"/>
        </w:rPr>
      </w:pPr>
      <w:r w:rsidRPr="00F0185B">
        <w:rPr>
          <w:sz w:val="28"/>
          <w:szCs w:val="28"/>
        </w:rPr>
        <w:t xml:space="preserve">совершенствовать образовательный процесс в общеобразовательных учреждениях </w:t>
      </w:r>
      <w:r>
        <w:rPr>
          <w:sz w:val="28"/>
          <w:szCs w:val="28"/>
        </w:rPr>
        <w:t>Белокалитвинского района</w:t>
      </w:r>
      <w:r w:rsidRPr="00F0185B">
        <w:rPr>
          <w:sz w:val="28"/>
          <w:szCs w:val="28"/>
        </w:rPr>
        <w:t>, предоставив обучающимся возможность пользоваться новыми технологиями, в том числе информационными;</w:t>
      </w:r>
    </w:p>
    <w:p w:rsidR="00480AE4" w:rsidRPr="00F0185B" w:rsidRDefault="00480AE4" w:rsidP="001F2CB7">
      <w:pPr>
        <w:spacing w:line="216" w:lineRule="auto"/>
        <w:ind w:firstLine="709"/>
        <w:jc w:val="both"/>
        <w:rPr>
          <w:sz w:val="28"/>
          <w:szCs w:val="28"/>
        </w:rPr>
      </w:pPr>
      <w:r w:rsidRPr="00F0185B">
        <w:rPr>
          <w:sz w:val="28"/>
          <w:szCs w:val="28"/>
        </w:rPr>
        <w:t xml:space="preserve">увеличить доступ граждан к получению государственных и муниципальных услуг по принципу «одного окна» по месту пребывания, в том числе в </w:t>
      </w:r>
      <w:r w:rsidRPr="00F0185B">
        <w:rPr>
          <w:sz w:val="28"/>
          <w:szCs w:val="28"/>
        </w:rPr>
        <w:lastRenderedPageBreak/>
        <w:t>многофункциональных центрах предоставления государственных и муниципальных услуг;</w:t>
      </w:r>
    </w:p>
    <w:p w:rsidR="00480AE4" w:rsidRDefault="00480AE4" w:rsidP="001F2CB7">
      <w:pPr>
        <w:ind w:firstLine="709"/>
        <w:jc w:val="both"/>
        <w:rPr>
          <w:sz w:val="28"/>
          <w:szCs w:val="28"/>
        </w:rPr>
      </w:pPr>
      <w:r w:rsidRPr="00F0185B">
        <w:rPr>
          <w:sz w:val="28"/>
          <w:szCs w:val="28"/>
        </w:rPr>
        <w:t>повысить уровень информир</w:t>
      </w:r>
      <w:r>
        <w:rPr>
          <w:sz w:val="28"/>
          <w:szCs w:val="28"/>
        </w:rPr>
        <w:t xml:space="preserve">ованности руководителей </w:t>
      </w:r>
      <w:r w:rsidRPr="00F0185B">
        <w:rPr>
          <w:sz w:val="28"/>
          <w:szCs w:val="28"/>
        </w:rPr>
        <w:t xml:space="preserve">органов местного самоуправления </w:t>
      </w:r>
      <w:r>
        <w:rPr>
          <w:sz w:val="28"/>
          <w:szCs w:val="28"/>
        </w:rPr>
        <w:t xml:space="preserve">Белокалитвинского района </w:t>
      </w:r>
      <w:r w:rsidRPr="00F0185B">
        <w:rPr>
          <w:sz w:val="28"/>
          <w:szCs w:val="28"/>
        </w:rPr>
        <w:t xml:space="preserve">и улучшить качество принимаемых управленческих решений посредством внедрения единой геоинформационной системы и подключения к ней органов исполнительной власти, администраций муниципальных образований </w:t>
      </w:r>
      <w:r>
        <w:rPr>
          <w:sz w:val="28"/>
          <w:szCs w:val="28"/>
        </w:rPr>
        <w:t xml:space="preserve">Белокалитвинского района.  </w:t>
      </w:r>
    </w:p>
    <w:p w:rsidR="00480AE4" w:rsidRDefault="00480AE4" w:rsidP="001F2CB7">
      <w:pPr>
        <w:ind w:firstLine="709"/>
        <w:jc w:val="both"/>
        <w:rPr>
          <w:sz w:val="28"/>
          <w:szCs w:val="28"/>
        </w:rPr>
      </w:pPr>
    </w:p>
    <w:p w:rsidR="00480AE4" w:rsidRDefault="00480AE4" w:rsidP="008A4F6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3. Анализ факторов, повлияв</w:t>
      </w:r>
      <w:r w:rsidR="008A4F60">
        <w:rPr>
          <w:sz w:val="28"/>
          <w:szCs w:val="28"/>
        </w:rPr>
        <w:t>ших на ход реализации программы</w:t>
      </w:r>
    </w:p>
    <w:p w:rsidR="00480AE4" w:rsidRDefault="00480AE4" w:rsidP="00480AE4">
      <w:pPr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0AE4" w:rsidRDefault="00480AE4" w:rsidP="001F2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факторами, повлиявшими на ход реализации Программы, являются:</w:t>
      </w:r>
    </w:p>
    <w:p w:rsidR="00480AE4" w:rsidRDefault="00480AE4" w:rsidP="001F2CB7">
      <w:pPr>
        <w:ind w:firstLine="709"/>
        <w:jc w:val="both"/>
        <w:rPr>
          <w:sz w:val="28"/>
          <w:szCs w:val="28"/>
        </w:rPr>
      </w:pPr>
      <w:r w:rsidRPr="00F0185B">
        <w:rPr>
          <w:sz w:val="28"/>
          <w:szCs w:val="28"/>
        </w:rPr>
        <w:t xml:space="preserve">развитие многофункциональных центров предоставления государственных и муниципальных услуг </w:t>
      </w:r>
      <w:r>
        <w:rPr>
          <w:sz w:val="28"/>
          <w:szCs w:val="28"/>
        </w:rPr>
        <w:t>в Белокалитвинском районе;</w:t>
      </w:r>
    </w:p>
    <w:p w:rsidR="00480AE4" w:rsidRDefault="00480AE4" w:rsidP="001F2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 по защите информации;</w:t>
      </w:r>
    </w:p>
    <w:p w:rsidR="00480AE4" w:rsidRDefault="00480AE4" w:rsidP="001F2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мероприятий, отражающих</w:t>
      </w:r>
      <w:r w:rsidRPr="00F0185B">
        <w:rPr>
          <w:sz w:val="28"/>
          <w:szCs w:val="28"/>
        </w:rPr>
        <w:t xml:space="preserve"> специфику развития информационного общества и электронного </w:t>
      </w:r>
      <w:r>
        <w:rPr>
          <w:sz w:val="28"/>
          <w:szCs w:val="28"/>
        </w:rPr>
        <w:t>документооборота</w:t>
      </w:r>
    </w:p>
    <w:p w:rsidR="00480AE4" w:rsidRPr="006051D0" w:rsidRDefault="00480AE4" w:rsidP="001F2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80AE4" w:rsidRDefault="00480AE4" w:rsidP="008A4F6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4</w:t>
      </w:r>
      <w:r w:rsidRPr="001F101F">
        <w:rPr>
          <w:sz w:val="28"/>
          <w:szCs w:val="28"/>
        </w:rPr>
        <w:t>.</w:t>
      </w:r>
      <w:r>
        <w:rPr>
          <w:sz w:val="28"/>
          <w:szCs w:val="28"/>
        </w:rPr>
        <w:t xml:space="preserve"> Сведения об использовании бюджетных ассигнований и внебюджетных </w:t>
      </w:r>
      <w:r w:rsidR="008A4F60">
        <w:rPr>
          <w:sz w:val="28"/>
          <w:szCs w:val="28"/>
        </w:rPr>
        <w:t>средств на реализацию Программы</w:t>
      </w:r>
    </w:p>
    <w:p w:rsidR="00480AE4" w:rsidRDefault="00480AE4" w:rsidP="00480AE4">
      <w:pPr>
        <w:ind w:left="426" w:firstLine="708"/>
        <w:jc w:val="center"/>
        <w:rPr>
          <w:sz w:val="28"/>
          <w:szCs w:val="28"/>
        </w:rPr>
      </w:pPr>
    </w:p>
    <w:p w:rsidR="00480AE4" w:rsidRDefault="00480AE4" w:rsidP="001F2C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2015 году на реализацию мероприятий Программы предусматривалось финансирование в размере 27320,3 тыс. рублей, в том числе за счет средств: </w:t>
      </w:r>
    </w:p>
    <w:p w:rsidR="00480AE4" w:rsidRDefault="00480AE4" w:rsidP="001F2C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Федерального бюджета – 1464,6 тыс. рублей</w:t>
      </w:r>
    </w:p>
    <w:p w:rsidR="00480AE4" w:rsidRDefault="00480AE4" w:rsidP="001F2C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Местного бюджета – 22156,8 тыс. рублей</w:t>
      </w:r>
    </w:p>
    <w:p w:rsidR="00480AE4" w:rsidRDefault="00480AE4" w:rsidP="001F2C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Областного бюджета – 3424,9 тыс. рублей</w:t>
      </w:r>
    </w:p>
    <w:p w:rsidR="00480AE4" w:rsidRDefault="00480AE4" w:rsidP="001F2C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Внебюджетные источники – 274,0 тыс. рублей</w:t>
      </w:r>
    </w:p>
    <w:p w:rsidR="00480AE4" w:rsidRDefault="00480AE4" w:rsidP="00480AE4">
      <w:pPr>
        <w:autoSpaceDE w:val="0"/>
        <w:autoSpaceDN w:val="0"/>
        <w:adjustRightInd w:val="0"/>
        <w:ind w:left="426" w:firstLine="709"/>
        <w:jc w:val="both"/>
        <w:rPr>
          <w:sz w:val="28"/>
          <w:szCs w:val="28"/>
        </w:rPr>
      </w:pPr>
    </w:p>
    <w:p w:rsidR="00480AE4" w:rsidRDefault="00480AE4" w:rsidP="008A4F6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5</w:t>
      </w:r>
      <w:r w:rsidRPr="008E701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Сведения о достижении значений показателей (индикаторов) Программы, по</w:t>
      </w:r>
      <w:r w:rsidR="008A4F60">
        <w:rPr>
          <w:rFonts w:ascii="Times New Roman" w:hAnsi="Times New Roman" w:cs="Times New Roman"/>
          <w:sz w:val="28"/>
          <w:szCs w:val="28"/>
        </w:rPr>
        <w:t>дпрограмм Программы за 2015 год</w:t>
      </w:r>
    </w:p>
    <w:p w:rsidR="008A4F60" w:rsidRDefault="008A4F60" w:rsidP="008A4F60">
      <w:pPr>
        <w:tabs>
          <w:tab w:val="left" w:pos="332"/>
        </w:tabs>
        <w:jc w:val="both"/>
        <w:rPr>
          <w:sz w:val="28"/>
          <w:szCs w:val="28"/>
        </w:rPr>
      </w:pPr>
    </w:p>
    <w:p w:rsidR="00480AE4" w:rsidRDefault="00480AE4" w:rsidP="008A4F60">
      <w:pPr>
        <w:tabs>
          <w:tab w:val="left" w:pos="33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Результаты реализации основных мероприятий Программы и подпрограмм Программы в 2015 году характеризуются следующими значениями показателей (индикаторов):</w:t>
      </w:r>
    </w:p>
    <w:p w:rsidR="00480AE4" w:rsidRDefault="00480AE4" w:rsidP="008A4F60">
      <w:pPr>
        <w:tabs>
          <w:tab w:val="left" w:pos="332"/>
        </w:tabs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2C7AD2">
        <w:rPr>
          <w:rFonts w:eastAsia="Calibri"/>
          <w:sz w:val="28"/>
          <w:szCs w:val="28"/>
          <w:lang w:eastAsia="en-US"/>
        </w:rPr>
        <w:t>Доля государственных и му</w:t>
      </w:r>
      <w:r w:rsidRPr="002C7AD2">
        <w:rPr>
          <w:rFonts w:eastAsia="Calibri"/>
          <w:sz w:val="28"/>
          <w:szCs w:val="28"/>
          <w:lang w:eastAsia="en-US"/>
        </w:rPr>
        <w:softHyphen/>
        <w:t>ниципальных услуг, предо</w:t>
      </w:r>
      <w:r w:rsidRPr="002C7AD2">
        <w:rPr>
          <w:rFonts w:eastAsia="Calibri"/>
          <w:sz w:val="28"/>
          <w:szCs w:val="28"/>
          <w:lang w:eastAsia="en-US"/>
        </w:rPr>
        <w:softHyphen/>
        <w:t>ставляемых на базе МФЦ Белокалитвинского района с использо</w:t>
      </w:r>
      <w:r w:rsidRPr="002C7AD2">
        <w:rPr>
          <w:rFonts w:eastAsia="Calibri"/>
          <w:sz w:val="28"/>
          <w:szCs w:val="28"/>
          <w:lang w:eastAsia="en-US"/>
        </w:rPr>
        <w:softHyphen/>
        <w:t>ванием интегрированной ин</w:t>
      </w:r>
      <w:r w:rsidRPr="002C7AD2">
        <w:rPr>
          <w:rFonts w:eastAsia="Calibri"/>
          <w:sz w:val="28"/>
          <w:szCs w:val="28"/>
          <w:lang w:eastAsia="en-US"/>
        </w:rPr>
        <w:softHyphen/>
        <w:t>формационной системы еди</w:t>
      </w:r>
      <w:r w:rsidRPr="002C7AD2">
        <w:rPr>
          <w:rFonts w:eastAsia="Calibri"/>
          <w:sz w:val="28"/>
          <w:szCs w:val="28"/>
          <w:lang w:eastAsia="en-US"/>
        </w:rPr>
        <w:softHyphen/>
        <w:t>ной сети МФЦ Белокалитвинского района, от общего числа государственных и муници</w:t>
      </w:r>
      <w:r w:rsidRPr="002C7AD2">
        <w:rPr>
          <w:rFonts w:eastAsia="Calibri"/>
          <w:sz w:val="28"/>
          <w:szCs w:val="28"/>
          <w:lang w:eastAsia="en-US"/>
        </w:rPr>
        <w:softHyphen/>
        <w:t>пальных услуг, предоставля</w:t>
      </w:r>
      <w:r w:rsidRPr="002C7AD2">
        <w:rPr>
          <w:rFonts w:eastAsia="Calibri"/>
          <w:sz w:val="28"/>
          <w:szCs w:val="28"/>
          <w:lang w:eastAsia="en-US"/>
        </w:rPr>
        <w:softHyphen/>
        <w:t>емых в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7275FB">
        <w:rPr>
          <w:rFonts w:eastAsia="Calibri"/>
          <w:sz w:val="28"/>
          <w:szCs w:val="28"/>
          <w:lang w:eastAsia="en-US"/>
        </w:rPr>
        <w:t>МФЦ</w:t>
      </w:r>
      <w:r>
        <w:rPr>
          <w:sz w:val="28"/>
          <w:szCs w:val="28"/>
        </w:rPr>
        <w:t xml:space="preserve"> –</w:t>
      </w:r>
      <w:r w:rsidRPr="007F49D6">
        <w:rPr>
          <w:sz w:val="28"/>
          <w:szCs w:val="28"/>
        </w:rPr>
        <w:t xml:space="preserve"> </w:t>
      </w:r>
      <w:r>
        <w:rPr>
          <w:sz w:val="28"/>
          <w:szCs w:val="28"/>
        </w:rPr>
        <w:t>при показателе 80% достигнуто в полном объёме;</w:t>
      </w:r>
    </w:p>
    <w:p w:rsidR="00480AE4" w:rsidRDefault="00480AE4" w:rsidP="008A4F60">
      <w:pPr>
        <w:tabs>
          <w:tab w:val="left" w:pos="332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7275FB">
        <w:rPr>
          <w:rFonts w:eastAsia="Calibri"/>
          <w:sz w:val="28"/>
          <w:szCs w:val="28"/>
          <w:lang w:eastAsia="en-US"/>
        </w:rPr>
        <w:t>Количество государственных и муниципальных услуг, предоставляемых на базе МФЦ Белокалитвинского района</w:t>
      </w:r>
      <w:r>
        <w:rPr>
          <w:rFonts w:eastAsia="Calibri"/>
          <w:sz w:val="28"/>
          <w:szCs w:val="28"/>
          <w:lang w:eastAsia="en-US"/>
        </w:rPr>
        <w:t xml:space="preserve"> – 182 штуки при показателе 200 штук на это повлияло изменение в законодательстве в связи с чем произошло уменьшение перечня оказываемых услуг.</w:t>
      </w:r>
    </w:p>
    <w:p w:rsidR="00480AE4" w:rsidRDefault="00480AE4" w:rsidP="008A4F60">
      <w:pPr>
        <w:tabs>
          <w:tab w:val="left" w:pos="332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 представлены в приложении №</w:t>
      </w:r>
      <w:r w:rsidR="008A4F6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2</w:t>
      </w:r>
      <w:r w:rsidR="008A4F60">
        <w:rPr>
          <w:rFonts w:eastAsia="Calibri"/>
          <w:sz w:val="28"/>
          <w:szCs w:val="28"/>
          <w:lang w:eastAsia="en-US"/>
        </w:rPr>
        <w:t>.</w:t>
      </w:r>
    </w:p>
    <w:p w:rsidR="00480AE4" w:rsidRDefault="00480AE4" w:rsidP="008A4F6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Раздел 6.  Информация о внесенных ответственным испол</w:t>
      </w:r>
      <w:r w:rsidR="008A4F60">
        <w:rPr>
          <w:color w:val="000000"/>
          <w:sz w:val="28"/>
          <w:szCs w:val="28"/>
        </w:rPr>
        <w:t>нителем изменениях в Программу</w:t>
      </w:r>
    </w:p>
    <w:p w:rsidR="008A4F60" w:rsidRDefault="008A4F60" w:rsidP="008A4F60">
      <w:pPr>
        <w:jc w:val="center"/>
        <w:rPr>
          <w:color w:val="000000"/>
          <w:sz w:val="28"/>
          <w:szCs w:val="28"/>
        </w:rPr>
      </w:pPr>
    </w:p>
    <w:p w:rsidR="00480AE4" w:rsidRDefault="00480AE4" w:rsidP="008A4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0743B8">
        <w:rPr>
          <w:sz w:val="28"/>
          <w:szCs w:val="28"/>
        </w:rPr>
        <w:t>униципальн</w:t>
      </w:r>
      <w:r>
        <w:rPr>
          <w:sz w:val="28"/>
          <w:szCs w:val="28"/>
        </w:rPr>
        <w:t>ая</w:t>
      </w:r>
      <w:r w:rsidRPr="000743B8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0743B8">
        <w:rPr>
          <w:sz w:val="28"/>
          <w:szCs w:val="28"/>
        </w:rPr>
        <w:t xml:space="preserve"> «</w:t>
      </w:r>
      <w:r>
        <w:rPr>
          <w:sz w:val="28"/>
          <w:szCs w:val="28"/>
        </w:rPr>
        <w:t>Информационное общество</w:t>
      </w:r>
      <w:r>
        <w:rPr>
          <w:color w:val="000000"/>
          <w:sz w:val="28"/>
          <w:szCs w:val="28"/>
        </w:rPr>
        <w:t>» (далее - Программа)</w:t>
      </w:r>
      <w:r w:rsidRPr="00D1287F">
        <w:rPr>
          <w:sz w:val="28"/>
          <w:szCs w:val="28"/>
        </w:rPr>
        <w:t xml:space="preserve"> </w:t>
      </w:r>
      <w:r>
        <w:rPr>
          <w:sz w:val="28"/>
          <w:szCs w:val="28"/>
        </w:rPr>
        <w:t>была утверждена постановлением Администрации Белокалитвинского района от 25.10.2013 № 1855.</w:t>
      </w:r>
    </w:p>
    <w:p w:rsidR="00480AE4" w:rsidRDefault="00480AE4" w:rsidP="008A4F60">
      <w:pPr>
        <w:ind w:firstLine="709"/>
        <w:jc w:val="both"/>
        <w:rPr>
          <w:sz w:val="28"/>
          <w:szCs w:val="28"/>
        </w:rPr>
      </w:pPr>
      <w:r w:rsidRPr="0017125F">
        <w:rPr>
          <w:sz w:val="28"/>
          <w:szCs w:val="28"/>
        </w:rPr>
        <w:t>В связи с необходимостью корректировки объемов финансирования программных мероприятий Администрацией Белокалитвинского района были приняты постановления</w:t>
      </w:r>
      <w:r>
        <w:rPr>
          <w:sz w:val="28"/>
          <w:szCs w:val="28"/>
        </w:rPr>
        <w:t>:</w:t>
      </w:r>
    </w:p>
    <w:p w:rsidR="00480AE4" w:rsidRDefault="00480AE4" w:rsidP="008A4F60">
      <w:pPr>
        <w:pStyle w:val="ConsPlusNormal"/>
        <w:ind w:right="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Белокалитвинского района 27.10.2015</w:t>
      </w:r>
      <w:r w:rsidR="008A4F6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№ 1692 «О внесении изменений в постановление Администрации Белокалитвинского района от 25.10.2013 № 1855»</w:t>
      </w:r>
      <w:r w:rsidR="008A4F60">
        <w:rPr>
          <w:rFonts w:ascii="Times New Roman" w:hAnsi="Times New Roman" w:cs="Times New Roman"/>
          <w:sz w:val="28"/>
          <w:szCs w:val="28"/>
        </w:rPr>
        <w:t>.</w:t>
      </w:r>
    </w:p>
    <w:p w:rsidR="00480AE4" w:rsidRDefault="00480AE4" w:rsidP="008A4F60">
      <w:pPr>
        <w:pStyle w:val="ConsPlusNormal"/>
        <w:ind w:right="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Белокалитвинского района 30.12.2015 </w:t>
      </w:r>
      <w:r w:rsidR="008A4F6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№ 2072 «О внесении изменений в постановление Администрации Белокалитвинского района от 25.10.2013 № 1855»</w:t>
      </w:r>
      <w:r w:rsidR="008A4F60">
        <w:rPr>
          <w:rFonts w:ascii="Times New Roman" w:hAnsi="Times New Roman" w:cs="Times New Roman"/>
          <w:sz w:val="28"/>
          <w:szCs w:val="28"/>
        </w:rPr>
        <w:t>.</w:t>
      </w:r>
    </w:p>
    <w:p w:rsidR="00480AE4" w:rsidRDefault="00480AE4" w:rsidP="008A4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причиной необходимости таких изменений является </w:t>
      </w:r>
      <w:r w:rsidR="008A4F60">
        <w:rPr>
          <w:sz w:val="28"/>
          <w:szCs w:val="28"/>
        </w:rPr>
        <w:t xml:space="preserve">  к</w:t>
      </w:r>
      <w:r>
        <w:rPr>
          <w:sz w:val="28"/>
          <w:szCs w:val="28"/>
        </w:rPr>
        <w:t>орректировка объемов финансирования отдельных программных мероприятий.</w:t>
      </w:r>
    </w:p>
    <w:p w:rsidR="00480AE4" w:rsidRDefault="00480AE4" w:rsidP="00480AE4">
      <w:pPr>
        <w:ind w:left="426" w:firstLine="708"/>
        <w:rPr>
          <w:sz w:val="28"/>
          <w:szCs w:val="28"/>
        </w:rPr>
      </w:pPr>
    </w:p>
    <w:p w:rsidR="00480AE4" w:rsidRDefault="00480AE4" w:rsidP="008A4F6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7.</w:t>
      </w:r>
      <w:r w:rsidR="008A4F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Предложения по </w:t>
      </w:r>
      <w:r w:rsidR="008A4F60">
        <w:rPr>
          <w:sz w:val="28"/>
          <w:szCs w:val="28"/>
        </w:rPr>
        <w:t>дальнейшей реализации программы</w:t>
      </w:r>
    </w:p>
    <w:p w:rsidR="00480AE4" w:rsidRPr="00F0185B" w:rsidRDefault="00480AE4" w:rsidP="00480AE4">
      <w:pPr>
        <w:tabs>
          <w:tab w:val="left" w:pos="332"/>
        </w:tabs>
        <w:ind w:left="426"/>
        <w:jc w:val="both"/>
        <w:rPr>
          <w:color w:val="000000"/>
          <w:sz w:val="28"/>
          <w:szCs w:val="28"/>
        </w:rPr>
      </w:pPr>
    </w:p>
    <w:p w:rsidR="00480AE4" w:rsidRDefault="00480AE4" w:rsidP="008A4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Дальнейшая реализация программы направлена на:</w:t>
      </w:r>
    </w:p>
    <w:p w:rsidR="00480AE4" w:rsidRPr="00B82894" w:rsidRDefault="00480AE4" w:rsidP="00480AE4">
      <w:pPr>
        <w:ind w:left="42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80AE4" w:rsidRDefault="00480AE4" w:rsidP="008A4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развитого информационного общества</w:t>
      </w:r>
      <w:r w:rsidRPr="00F0185B">
        <w:rPr>
          <w:sz w:val="28"/>
          <w:szCs w:val="28"/>
        </w:rPr>
        <w:t xml:space="preserve"> в </w:t>
      </w:r>
      <w:r>
        <w:rPr>
          <w:sz w:val="28"/>
          <w:szCs w:val="28"/>
        </w:rPr>
        <w:t>Белокалитвинском районе;</w:t>
      </w:r>
    </w:p>
    <w:p w:rsidR="00480AE4" w:rsidRDefault="00480AE4" w:rsidP="008A4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обеспечение полного предоставления</w:t>
      </w:r>
      <w:r w:rsidRPr="00F0185B">
        <w:rPr>
          <w:sz w:val="28"/>
          <w:szCs w:val="28"/>
        </w:rPr>
        <w:t xml:space="preserve"> государственных </w:t>
      </w:r>
      <w:r>
        <w:rPr>
          <w:sz w:val="28"/>
          <w:szCs w:val="28"/>
        </w:rPr>
        <w:t xml:space="preserve">и </w:t>
      </w:r>
      <w:r w:rsidRPr="00F0185B">
        <w:rPr>
          <w:sz w:val="28"/>
          <w:szCs w:val="28"/>
        </w:rPr>
        <w:t xml:space="preserve">муниципальных услуг, предоставляемых органами </w:t>
      </w:r>
      <w:r>
        <w:rPr>
          <w:sz w:val="28"/>
          <w:szCs w:val="28"/>
        </w:rPr>
        <w:t>местного самоуправления</w:t>
      </w:r>
      <w:r w:rsidRPr="00F0185B">
        <w:rPr>
          <w:sz w:val="28"/>
          <w:szCs w:val="28"/>
        </w:rPr>
        <w:t xml:space="preserve"> </w:t>
      </w:r>
      <w:r>
        <w:rPr>
          <w:sz w:val="28"/>
          <w:szCs w:val="28"/>
        </w:rPr>
        <w:t>Белокалитвинского района</w:t>
      </w:r>
      <w:r w:rsidRPr="00F0185B">
        <w:rPr>
          <w:sz w:val="28"/>
          <w:szCs w:val="28"/>
        </w:rPr>
        <w:t xml:space="preserve">, учреждениями </w:t>
      </w:r>
      <w:r>
        <w:rPr>
          <w:sz w:val="28"/>
          <w:szCs w:val="28"/>
        </w:rPr>
        <w:t xml:space="preserve">Белокалитвинского района </w:t>
      </w:r>
      <w:r w:rsidRPr="00F0185B">
        <w:rPr>
          <w:sz w:val="28"/>
          <w:szCs w:val="28"/>
        </w:rPr>
        <w:t>в электронном виде;</w:t>
      </w:r>
    </w:p>
    <w:p w:rsidR="00480AE4" w:rsidRPr="00B75416" w:rsidRDefault="00480AE4" w:rsidP="008A4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F0185B">
        <w:rPr>
          <w:sz w:val="28"/>
          <w:szCs w:val="28"/>
        </w:rPr>
        <w:t>увел</w:t>
      </w:r>
      <w:r>
        <w:rPr>
          <w:sz w:val="28"/>
          <w:szCs w:val="28"/>
        </w:rPr>
        <w:t>ичение</w:t>
      </w:r>
      <w:r w:rsidRPr="00F0185B">
        <w:rPr>
          <w:sz w:val="28"/>
          <w:szCs w:val="28"/>
        </w:rPr>
        <w:t xml:space="preserve"> доступ</w:t>
      </w:r>
      <w:r>
        <w:rPr>
          <w:sz w:val="28"/>
          <w:szCs w:val="28"/>
        </w:rPr>
        <w:t>а</w:t>
      </w:r>
      <w:r w:rsidRPr="00F0185B">
        <w:rPr>
          <w:sz w:val="28"/>
          <w:szCs w:val="28"/>
        </w:rPr>
        <w:t xml:space="preserve"> граждан к получению государственных и муниципальных услуг</w:t>
      </w:r>
      <w:r>
        <w:rPr>
          <w:sz w:val="28"/>
          <w:szCs w:val="28"/>
        </w:rPr>
        <w:t xml:space="preserve"> в электронном виде</w:t>
      </w:r>
      <w:r w:rsidRPr="00B75416">
        <w:rPr>
          <w:sz w:val="28"/>
          <w:szCs w:val="28"/>
        </w:rPr>
        <w:t>;</w:t>
      </w:r>
    </w:p>
    <w:p w:rsidR="00480AE4" w:rsidRDefault="00480AE4" w:rsidP="008A4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развитие информационных технологий Белокалитвинского района. </w:t>
      </w:r>
    </w:p>
    <w:p w:rsidR="00480AE4" w:rsidRDefault="00480AE4" w:rsidP="008A4F60">
      <w:pPr>
        <w:ind w:firstLine="709"/>
        <w:jc w:val="both"/>
      </w:pPr>
    </w:p>
    <w:p w:rsidR="00480AE4" w:rsidRDefault="00480AE4" w:rsidP="00480AE4">
      <w:pPr>
        <w:spacing w:line="216" w:lineRule="auto"/>
        <w:ind w:left="426"/>
        <w:jc w:val="center"/>
      </w:pPr>
    </w:p>
    <w:p w:rsidR="00480AE4" w:rsidRDefault="00480AE4" w:rsidP="00480AE4">
      <w:pPr>
        <w:spacing w:line="216" w:lineRule="auto"/>
        <w:ind w:left="426"/>
        <w:jc w:val="center"/>
      </w:pPr>
    </w:p>
    <w:p w:rsidR="00480AE4" w:rsidRDefault="00480AE4" w:rsidP="00480AE4">
      <w:pPr>
        <w:spacing w:line="216" w:lineRule="auto"/>
        <w:ind w:left="426"/>
        <w:jc w:val="center"/>
      </w:pPr>
    </w:p>
    <w:p w:rsidR="00480AE4" w:rsidRDefault="00480AE4" w:rsidP="00480AE4">
      <w:pPr>
        <w:spacing w:line="216" w:lineRule="auto"/>
        <w:ind w:left="426"/>
        <w:jc w:val="center"/>
      </w:pPr>
    </w:p>
    <w:p w:rsidR="00480AE4" w:rsidRPr="0053278C" w:rsidRDefault="00480AE4" w:rsidP="008A4F60">
      <w:pPr>
        <w:jc w:val="both"/>
        <w:rPr>
          <w:sz w:val="28"/>
          <w:szCs w:val="28"/>
        </w:rPr>
      </w:pPr>
      <w:r w:rsidRPr="0053278C">
        <w:rPr>
          <w:sz w:val="28"/>
          <w:szCs w:val="28"/>
        </w:rPr>
        <w:t>Уп</w:t>
      </w:r>
      <w:r>
        <w:rPr>
          <w:sz w:val="28"/>
          <w:szCs w:val="28"/>
        </w:rPr>
        <w:t xml:space="preserve">равляющий делами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3278C">
        <w:rPr>
          <w:sz w:val="28"/>
          <w:szCs w:val="28"/>
        </w:rPr>
        <w:t>Л.Г. Василенко</w:t>
      </w:r>
    </w:p>
    <w:p w:rsidR="00480AE4" w:rsidRDefault="00480AE4" w:rsidP="00480AE4">
      <w:pPr>
        <w:ind w:left="710"/>
        <w:rPr>
          <w:sz w:val="26"/>
          <w:szCs w:val="26"/>
        </w:rPr>
      </w:pPr>
    </w:p>
    <w:p w:rsidR="00480AE4" w:rsidRDefault="00480AE4">
      <w:pPr>
        <w:pStyle w:val="a3"/>
        <w:tabs>
          <w:tab w:val="clear" w:pos="4536"/>
          <w:tab w:val="clear" w:pos="9072"/>
        </w:tabs>
        <w:sectPr w:rsidR="00480AE4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480AE4" w:rsidRDefault="00480AE4" w:rsidP="00480A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</w:t>
      </w:r>
      <w:r w:rsidRPr="00B7541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8A4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480AE4" w:rsidRDefault="00480AE4" w:rsidP="00480A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отчету о реализации муниципальной</w:t>
      </w:r>
    </w:p>
    <w:p w:rsidR="00480AE4" w:rsidRDefault="00480AE4" w:rsidP="00480A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программы Белокалитвинского района</w:t>
      </w:r>
    </w:p>
    <w:p w:rsidR="00480AE4" w:rsidRPr="00B75416" w:rsidRDefault="00480AE4" w:rsidP="00480A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«Информационное общество» за 2015 год</w:t>
      </w:r>
      <w:r w:rsidRPr="00B754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AE4" w:rsidRDefault="00480AE4" w:rsidP="00480AE4">
      <w:pPr>
        <w:pStyle w:val="ConsPlusNonformat"/>
        <w:jc w:val="center"/>
      </w:pPr>
    </w:p>
    <w:p w:rsidR="00480AE4" w:rsidRDefault="00480AE4" w:rsidP="00480AE4">
      <w:pPr>
        <w:widowControl w:val="0"/>
        <w:autoSpaceDE w:val="0"/>
        <w:jc w:val="center"/>
      </w:pPr>
      <w:r>
        <w:t>Сведения о достижении значений показателей (индикаторов) в 2015 году</w:t>
      </w:r>
    </w:p>
    <w:p w:rsidR="00480AE4" w:rsidRDefault="00480AE4" w:rsidP="00480AE4">
      <w:pPr>
        <w:widowControl w:val="0"/>
        <w:autoSpaceDE w:val="0"/>
        <w:ind w:firstLine="540"/>
      </w:pPr>
    </w:p>
    <w:tbl>
      <w:tblPr>
        <w:tblW w:w="0" w:type="auto"/>
        <w:tblInd w:w="74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39"/>
        <w:gridCol w:w="24"/>
        <w:gridCol w:w="4650"/>
        <w:gridCol w:w="851"/>
        <w:gridCol w:w="1728"/>
        <w:gridCol w:w="34"/>
        <w:gridCol w:w="1156"/>
        <w:gridCol w:w="32"/>
        <w:gridCol w:w="1408"/>
        <w:gridCol w:w="22"/>
        <w:gridCol w:w="2575"/>
      </w:tblGrid>
      <w:tr w:rsidR="00480AE4" w:rsidTr="003E53C2">
        <w:tc>
          <w:tcPr>
            <w:tcW w:w="9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</w:t>
            </w:r>
          </w:p>
          <w:p w:rsidR="00480AE4" w:rsidRDefault="00480AE4" w:rsidP="003E5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 xml:space="preserve">индикатор)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(наименование)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480AE4" w:rsidRDefault="00480AE4" w:rsidP="003E5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43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Значения показателей (индикаторов) </w:t>
            </w:r>
            <w:r>
              <w:rPr>
                <w:rFonts w:ascii="Times New Roman" w:hAnsi="Times New Roman" w:cs="Times New Roman"/>
              </w:rPr>
              <w:br/>
              <w:t xml:space="preserve">муниципальной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программы,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br/>
              <w:t xml:space="preserve">подпрограммы муниципальной    </w:t>
            </w:r>
            <w:r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 xml:space="preserve">Обоснование отклонений  </w:t>
            </w:r>
            <w:r>
              <w:rPr>
                <w:rFonts w:ascii="Times New Roman" w:hAnsi="Times New Roman" w:cs="Times New Roman"/>
              </w:rPr>
              <w:br/>
              <w:t xml:space="preserve"> значений показателя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br/>
              <w:t xml:space="preserve"> (</w:t>
            </w:r>
            <w:proofErr w:type="gramEnd"/>
            <w:r>
              <w:rPr>
                <w:rFonts w:ascii="Times New Roman" w:hAnsi="Times New Roman" w:cs="Times New Roman"/>
              </w:rPr>
              <w:t xml:space="preserve">индикатора) на конец   </w:t>
            </w:r>
            <w:r>
              <w:rPr>
                <w:rFonts w:ascii="Times New Roman" w:hAnsi="Times New Roman" w:cs="Times New Roman"/>
              </w:rPr>
              <w:br/>
              <w:t xml:space="preserve"> отчетного года (при наличии)</w:t>
            </w:r>
          </w:p>
        </w:tc>
      </w:tr>
      <w:tr w:rsidR="00480AE4" w:rsidTr="003E53C2">
        <w:tc>
          <w:tcPr>
            <w:tcW w:w="9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snapToGrid w:val="0"/>
            </w:pPr>
          </w:p>
        </w:tc>
        <w:tc>
          <w:tcPr>
            <w:tcW w:w="4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snapToGrid w:val="0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snapToGrid w:val="0"/>
            </w:pPr>
          </w:p>
        </w:tc>
        <w:tc>
          <w:tcPr>
            <w:tcW w:w="176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2014 </w:t>
            </w:r>
            <w:proofErr w:type="gramStart"/>
            <w:r>
              <w:rPr>
                <w:rFonts w:ascii="Times New Roman" w:hAnsi="Times New Roman" w:cs="Times New Roman"/>
              </w:rPr>
              <w:t xml:space="preserve">год,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br/>
              <w:t xml:space="preserve">предшествующий </w:t>
            </w:r>
            <w:r>
              <w:rPr>
                <w:rFonts w:ascii="Times New Roman" w:hAnsi="Times New Roman" w:cs="Times New Roman"/>
              </w:rPr>
              <w:br/>
              <w:t>отчетному</w:t>
            </w:r>
            <w:hyperlink w:anchor="Par1462" w:history="1">
              <w:r>
                <w:rPr>
                  <w:rStyle w:val="a6"/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26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отчетный 2015год</w:t>
            </w: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snapToGrid w:val="0"/>
            </w:pPr>
          </w:p>
        </w:tc>
      </w:tr>
      <w:tr w:rsidR="00480AE4" w:rsidTr="003E53C2">
        <w:tc>
          <w:tcPr>
            <w:tcW w:w="9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snapToGrid w:val="0"/>
            </w:pPr>
          </w:p>
        </w:tc>
        <w:tc>
          <w:tcPr>
            <w:tcW w:w="4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snapToGrid w:val="0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snapToGrid w:val="0"/>
            </w:pPr>
          </w:p>
        </w:tc>
        <w:tc>
          <w:tcPr>
            <w:tcW w:w="17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4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snapToGrid w:val="0"/>
            </w:pPr>
          </w:p>
        </w:tc>
      </w:tr>
      <w:tr w:rsidR="00480AE4" w:rsidTr="003E53C2"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80AE4" w:rsidTr="003E53C2">
        <w:tc>
          <w:tcPr>
            <w:tcW w:w="1341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Муниципальная программа «</w:t>
            </w:r>
            <w:r>
              <w:rPr>
                <w:rFonts w:ascii="Times New Roman" w:hAnsi="Times New Roman" w:cs="Times New Roman"/>
              </w:rPr>
              <w:t xml:space="preserve">Информационное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общество»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</w:tr>
      <w:tr w:rsidR="00480AE4" w:rsidTr="003E53C2">
        <w:trPr>
          <w:trHeight w:val="313"/>
        </w:trPr>
        <w:tc>
          <w:tcPr>
            <w:tcW w:w="1341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AE4" w:rsidRPr="00212481" w:rsidRDefault="00480AE4" w:rsidP="003E53C2">
            <w:pPr>
              <w:rPr>
                <w:color w:val="000000"/>
                <w:sz w:val="20"/>
                <w:szCs w:val="20"/>
              </w:rPr>
            </w:pPr>
            <w:r w:rsidRPr="00212481">
              <w:t>Подпрограмма 1</w:t>
            </w:r>
            <w:r w:rsidRPr="00212481">
              <w:rPr>
                <w:color w:val="000000"/>
              </w:rPr>
              <w:t xml:space="preserve"> «Развитие информационных технологий»</w:t>
            </w:r>
          </w:p>
        </w:tc>
      </w:tr>
      <w:tr w:rsidR="00480AE4" w:rsidTr="003E53C2">
        <w:trPr>
          <w:trHeight w:val="313"/>
        </w:trPr>
        <w:tc>
          <w:tcPr>
            <w:tcW w:w="93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E4" w:rsidRPr="00212481" w:rsidRDefault="00480AE4" w:rsidP="003E53C2">
            <w:pPr>
              <w:jc w:val="center"/>
            </w:pPr>
            <w:r w:rsidRPr="00212481">
              <w:t>2</w:t>
            </w:r>
          </w:p>
        </w:tc>
        <w:tc>
          <w:tcPr>
            <w:tcW w:w="467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0AE4" w:rsidRPr="00212481" w:rsidRDefault="00480AE4" w:rsidP="003E53C2">
            <w:pPr>
              <w:jc w:val="center"/>
            </w:pPr>
            <w:r w:rsidRPr="00212481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0AE4" w:rsidRPr="00212481" w:rsidRDefault="00480AE4" w:rsidP="003E53C2">
            <w:pPr>
              <w:jc w:val="center"/>
            </w:pPr>
            <w:r w:rsidRPr="00212481">
              <w:t>-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0AE4" w:rsidRPr="00212481" w:rsidRDefault="00480AE4" w:rsidP="003E53C2">
            <w:pPr>
              <w:jc w:val="center"/>
            </w:pPr>
            <w:r w:rsidRPr="00212481">
              <w:t>-</w:t>
            </w:r>
          </w:p>
        </w:tc>
        <w:tc>
          <w:tcPr>
            <w:tcW w:w="119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0AE4" w:rsidRPr="00212481" w:rsidRDefault="00480AE4" w:rsidP="003E53C2">
            <w:pPr>
              <w:jc w:val="center"/>
            </w:pPr>
            <w:r w:rsidRPr="00212481">
              <w:t>-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0AE4" w:rsidRPr="00212481" w:rsidRDefault="00480AE4" w:rsidP="003E53C2">
            <w:pPr>
              <w:jc w:val="center"/>
            </w:pPr>
            <w:r w:rsidRPr="00212481">
              <w:t>-</w:t>
            </w:r>
          </w:p>
        </w:tc>
        <w:tc>
          <w:tcPr>
            <w:tcW w:w="259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AE4" w:rsidRPr="00212481" w:rsidRDefault="00480AE4" w:rsidP="003E53C2">
            <w:pPr>
              <w:jc w:val="center"/>
            </w:pPr>
            <w:r w:rsidRPr="00212481">
              <w:t>-</w:t>
            </w:r>
          </w:p>
        </w:tc>
      </w:tr>
      <w:tr w:rsidR="00480AE4" w:rsidTr="003E53C2">
        <w:trPr>
          <w:trHeight w:val="313"/>
        </w:trPr>
        <w:tc>
          <w:tcPr>
            <w:tcW w:w="1341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AE4" w:rsidRDefault="00480AE4" w:rsidP="003E53C2">
            <w:r>
              <w:rPr>
                <w:color w:val="000000"/>
                <w:sz w:val="20"/>
                <w:szCs w:val="20"/>
              </w:rPr>
              <w:t xml:space="preserve">Подпрограмма2 </w:t>
            </w:r>
            <w:r w:rsidRPr="004A7F2C">
              <w:rPr>
                <w:sz w:val="20"/>
                <w:szCs w:val="20"/>
              </w:rPr>
              <w:t>«Оптимизация и пов</w:t>
            </w:r>
            <w:r>
              <w:rPr>
                <w:sz w:val="20"/>
                <w:szCs w:val="20"/>
              </w:rPr>
              <w:t xml:space="preserve">ышение качества предоставления </w:t>
            </w:r>
            <w:r w:rsidRPr="004A7F2C">
              <w:rPr>
                <w:sz w:val="20"/>
                <w:szCs w:val="20"/>
              </w:rPr>
              <w:t>государственных и муниципальных услуг в Белокалитвинско</w:t>
            </w:r>
            <w:r>
              <w:rPr>
                <w:sz w:val="20"/>
                <w:szCs w:val="20"/>
              </w:rPr>
              <w:t xml:space="preserve">го района, в том числе на базе </w:t>
            </w:r>
            <w:r w:rsidRPr="004A7F2C">
              <w:rPr>
                <w:sz w:val="20"/>
                <w:szCs w:val="20"/>
              </w:rPr>
              <w:t>многофункциональных центров предоставления государственных и муниципальных услуг»</w:t>
            </w:r>
          </w:p>
        </w:tc>
      </w:tr>
      <w:tr w:rsidR="00480AE4" w:rsidTr="003E53C2">
        <w:trPr>
          <w:trHeight w:val="313"/>
        </w:trPr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jc w:val="center"/>
              <w:rPr>
                <w:rFonts w:cs="Times New Roman"/>
                <w:sz w:val="1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rPr>
                <w:sz w:val="20"/>
                <w:szCs w:val="20"/>
              </w:rPr>
            </w:pPr>
            <w:r w:rsidRPr="004A7F2C">
              <w:rPr>
                <w:rFonts w:eastAsia="Calibri"/>
                <w:sz w:val="20"/>
                <w:szCs w:val="20"/>
                <w:lang w:eastAsia="en-US"/>
              </w:rPr>
              <w:t>Доля государственных и му</w:t>
            </w:r>
            <w:r w:rsidRPr="004A7F2C">
              <w:rPr>
                <w:rFonts w:eastAsia="Calibri"/>
                <w:sz w:val="20"/>
                <w:szCs w:val="20"/>
                <w:lang w:eastAsia="en-US"/>
              </w:rPr>
              <w:softHyphen/>
              <w:t>ниципальных услуг, предо</w:t>
            </w:r>
            <w:r w:rsidRPr="004A7F2C">
              <w:rPr>
                <w:rFonts w:eastAsia="Calibri"/>
                <w:sz w:val="20"/>
                <w:szCs w:val="20"/>
                <w:lang w:eastAsia="en-US"/>
              </w:rPr>
              <w:softHyphen/>
              <w:t>ставляемых на базе МФЦ Белокалитвинского района с использо</w:t>
            </w:r>
            <w:r w:rsidRPr="004A7F2C">
              <w:rPr>
                <w:rFonts w:eastAsia="Calibri"/>
                <w:sz w:val="20"/>
                <w:szCs w:val="20"/>
                <w:lang w:eastAsia="en-US"/>
              </w:rPr>
              <w:softHyphen/>
              <w:t>ванием интегрированной ин</w:t>
            </w:r>
            <w:r w:rsidRPr="004A7F2C">
              <w:rPr>
                <w:rFonts w:eastAsia="Calibri"/>
                <w:sz w:val="20"/>
                <w:szCs w:val="20"/>
                <w:lang w:eastAsia="en-US"/>
              </w:rPr>
              <w:softHyphen/>
              <w:t>формационной системы еди</w:t>
            </w:r>
            <w:r w:rsidRPr="004A7F2C">
              <w:rPr>
                <w:rFonts w:eastAsia="Calibri"/>
                <w:sz w:val="20"/>
                <w:szCs w:val="20"/>
                <w:lang w:eastAsia="en-US"/>
              </w:rPr>
              <w:softHyphen/>
              <w:t>ной сети МФЦ Белокалитвинского района, от общего числа государственных и муници</w:t>
            </w:r>
            <w:r w:rsidRPr="004A7F2C">
              <w:rPr>
                <w:rFonts w:eastAsia="Calibri"/>
                <w:sz w:val="20"/>
                <w:szCs w:val="20"/>
                <w:lang w:eastAsia="en-US"/>
              </w:rPr>
              <w:softHyphen/>
              <w:t>пальных услуг, предоставля</w:t>
            </w:r>
            <w:r w:rsidRPr="004A7F2C">
              <w:rPr>
                <w:rFonts w:eastAsia="Calibri"/>
                <w:sz w:val="20"/>
                <w:szCs w:val="20"/>
                <w:lang w:eastAsia="en-US"/>
              </w:rPr>
              <w:softHyphen/>
              <w:t>емых в МФЦ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jc w:val="center"/>
              <w:rPr>
                <w:rFonts w:eastAsia="Calibri" w:cs="Times New Roman"/>
                <w:bCs/>
                <w:color w:val="00000A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snapToGrid w:val="0"/>
              <w:rPr>
                <w:rFonts w:eastAsia="Calibri"/>
                <w:bCs/>
                <w:color w:val="00000A"/>
                <w:sz w:val="20"/>
                <w:szCs w:val="20"/>
              </w:rPr>
            </w:pPr>
          </w:p>
        </w:tc>
      </w:tr>
      <w:tr w:rsidR="00480AE4" w:rsidTr="003E53C2">
        <w:trPr>
          <w:trHeight w:val="313"/>
        </w:trPr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jc w:val="center"/>
              <w:rPr>
                <w:rFonts w:cs="Times New Roman"/>
                <w:sz w:val="1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Pr="004A7F2C" w:rsidRDefault="00480AE4" w:rsidP="003E53C2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A7F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государственных и муниципальных услуг, предоставляемых на базе МФЦ Белокалитвинского района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7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jc w:val="center"/>
              <w:rPr>
                <w:rFonts w:eastAsia="Calibri" w:cs="Times New Roman"/>
                <w:bCs/>
                <w:color w:val="00000A"/>
              </w:rPr>
            </w:pPr>
            <w:r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snapToGrid w:val="0"/>
              <w:rPr>
                <w:rFonts w:eastAsia="Calibri"/>
                <w:bCs/>
                <w:color w:val="00000A"/>
                <w:sz w:val="20"/>
                <w:szCs w:val="20"/>
              </w:rPr>
            </w:pPr>
            <w:r>
              <w:rPr>
                <w:rFonts w:eastAsia="Calibri"/>
                <w:bCs/>
                <w:color w:val="00000A"/>
                <w:sz w:val="20"/>
                <w:szCs w:val="20"/>
              </w:rPr>
              <w:t>В связи с изменением законодательства произошло уменьшение перечня оказываемых услуг</w:t>
            </w:r>
          </w:p>
        </w:tc>
      </w:tr>
    </w:tbl>
    <w:p w:rsidR="00480AE4" w:rsidRDefault="00480AE4" w:rsidP="00480AE4">
      <w:pPr>
        <w:ind w:left="2977"/>
      </w:pPr>
    </w:p>
    <w:p w:rsidR="00480AE4" w:rsidRDefault="00480AE4" w:rsidP="00480AE4">
      <w:pPr>
        <w:ind w:left="284"/>
        <w:rPr>
          <w:sz w:val="26"/>
          <w:szCs w:val="26"/>
        </w:rPr>
      </w:pPr>
    </w:p>
    <w:p w:rsidR="00480AE4" w:rsidRDefault="00480AE4" w:rsidP="00480AE4">
      <w:pPr>
        <w:tabs>
          <w:tab w:val="left" w:pos="0"/>
        </w:tabs>
        <w:rPr>
          <w:sz w:val="28"/>
          <w:szCs w:val="28"/>
        </w:rPr>
      </w:pPr>
    </w:p>
    <w:p w:rsidR="00480AE4" w:rsidRDefault="00480AE4" w:rsidP="00480AE4">
      <w:pPr>
        <w:tabs>
          <w:tab w:val="left" w:pos="0"/>
        </w:tabs>
        <w:rPr>
          <w:sz w:val="28"/>
          <w:szCs w:val="28"/>
        </w:rPr>
      </w:pPr>
    </w:p>
    <w:p w:rsidR="008A4F60" w:rsidRDefault="008A4F60" w:rsidP="00480AE4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8A4F60" w:rsidSect="00480AE4"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p w:rsidR="00480AE4" w:rsidRDefault="00480AE4" w:rsidP="00480A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 w:rsidRPr="00B7541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8A4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480AE4" w:rsidRDefault="00480AE4" w:rsidP="00480A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отчету о реализации муниципальной</w:t>
      </w:r>
    </w:p>
    <w:p w:rsidR="00480AE4" w:rsidRDefault="00480AE4" w:rsidP="00480A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программы Белокалитвинского района</w:t>
      </w:r>
    </w:p>
    <w:p w:rsidR="00480AE4" w:rsidRPr="00B75416" w:rsidRDefault="00480AE4" w:rsidP="00480A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«Информационное общество» за 2015 год</w:t>
      </w:r>
      <w:r w:rsidRPr="00B754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AE4" w:rsidRDefault="00480AE4" w:rsidP="00480AE4">
      <w:pPr>
        <w:jc w:val="right"/>
        <w:rPr>
          <w:sz w:val="28"/>
          <w:szCs w:val="28"/>
        </w:rPr>
      </w:pPr>
    </w:p>
    <w:p w:rsidR="00480AE4" w:rsidRDefault="00480AE4" w:rsidP="00480AE4">
      <w:pPr>
        <w:rPr>
          <w:sz w:val="28"/>
          <w:szCs w:val="28"/>
        </w:rPr>
      </w:pPr>
    </w:p>
    <w:p w:rsidR="00480AE4" w:rsidRDefault="00480AE4" w:rsidP="00480AE4">
      <w:pPr>
        <w:widowControl w:val="0"/>
        <w:autoSpaceDE w:val="0"/>
        <w:jc w:val="center"/>
      </w:pPr>
      <w:r>
        <w:t xml:space="preserve">Сведения  </w:t>
      </w:r>
    </w:p>
    <w:p w:rsidR="00480AE4" w:rsidRDefault="00480AE4" w:rsidP="00480AE4">
      <w:pPr>
        <w:widowControl w:val="0"/>
        <w:autoSpaceDE w:val="0"/>
        <w:jc w:val="center"/>
      </w:pPr>
      <w:r>
        <w:t xml:space="preserve">об использовании местного бюджета, областного бюджета, федерального бюджета </w:t>
      </w:r>
    </w:p>
    <w:p w:rsidR="00480AE4" w:rsidRDefault="00480AE4" w:rsidP="00480AE4">
      <w:pPr>
        <w:widowControl w:val="0"/>
        <w:autoSpaceDE w:val="0"/>
        <w:jc w:val="center"/>
      </w:pPr>
      <w:r>
        <w:t xml:space="preserve">и внебюджетных источников на реализацию </w:t>
      </w:r>
    </w:p>
    <w:p w:rsidR="00480AE4" w:rsidRDefault="00480AE4" w:rsidP="00480AE4">
      <w:pPr>
        <w:widowControl w:val="0"/>
        <w:autoSpaceDE w:val="0"/>
        <w:jc w:val="center"/>
      </w:pPr>
      <w:r>
        <w:t xml:space="preserve">муниципальной программы «Информационное </w:t>
      </w:r>
      <w:proofErr w:type="gramStart"/>
      <w:r>
        <w:t>общество»</w:t>
      </w:r>
      <w:r w:rsidR="008A4F60">
        <w:t xml:space="preserve"> </w:t>
      </w:r>
      <w:r>
        <w:t xml:space="preserve">  </w:t>
      </w:r>
      <w:proofErr w:type="gramEnd"/>
      <w:r>
        <w:t xml:space="preserve"> за 2015 г.</w:t>
      </w:r>
    </w:p>
    <w:p w:rsidR="00480AE4" w:rsidRDefault="00480AE4" w:rsidP="00480AE4">
      <w:pPr>
        <w:widowControl w:val="0"/>
        <w:autoSpaceDE w:val="0"/>
        <w:ind w:firstLine="57"/>
        <w:jc w:val="center"/>
      </w:pPr>
    </w:p>
    <w:tbl>
      <w:tblPr>
        <w:tblW w:w="0" w:type="auto"/>
        <w:tblInd w:w="18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5"/>
        <w:gridCol w:w="4650"/>
        <w:gridCol w:w="2438"/>
        <w:gridCol w:w="2262"/>
        <w:gridCol w:w="2520"/>
      </w:tblGrid>
      <w:tr w:rsidR="00480AE4" w:rsidTr="003E53C2">
        <w:trPr>
          <w:trHeight w:val="963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Наименование  муниципальной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 программы, подпрограммы муниципальной программы, основного мероприятия, мероприятия ВЦП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расходов, предусмотренных муниципальной программой (тыс. руб.)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 xml:space="preserve">Фактические </w:t>
            </w:r>
            <w:r>
              <w:rPr>
                <w:rFonts w:ascii="Times New Roman" w:hAnsi="Times New Roman" w:cs="Times New Roman"/>
              </w:rPr>
              <w:br/>
              <w:t xml:space="preserve">расходы (тыс. руб.) </w:t>
            </w:r>
          </w:p>
        </w:tc>
      </w:tr>
      <w:tr w:rsidR="00480AE4" w:rsidTr="003E53C2"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80AE4" w:rsidTr="003E53C2">
        <w:trPr>
          <w:cantSplit/>
          <w:trHeight w:val="320"/>
        </w:trPr>
        <w:tc>
          <w:tcPr>
            <w:tcW w:w="1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4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«Информационное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>
              <w:rPr>
                <w:rFonts w:ascii="Times New Roman" w:hAnsi="Times New Roman" w:cs="Times New Roman"/>
              </w:rPr>
              <w:t xml:space="preserve">»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               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27320,3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AE4" w:rsidRPr="00EE6A90" w:rsidRDefault="00480AE4" w:rsidP="003E53C2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26955,3</w:t>
            </w:r>
          </w:p>
        </w:tc>
      </w:tr>
      <w:tr w:rsidR="00480AE4" w:rsidTr="003E53C2">
        <w:trPr>
          <w:cantSplit/>
          <w:trHeight w:val="309"/>
        </w:trPr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областной бюджет   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3424,9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AE4" w:rsidRPr="00EE6A90" w:rsidRDefault="00480AE4" w:rsidP="003E53C2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3376,6</w:t>
            </w:r>
          </w:p>
        </w:tc>
      </w:tr>
      <w:tr w:rsidR="00480AE4" w:rsidTr="003E53C2">
        <w:trPr>
          <w:cantSplit/>
          <w:trHeight w:val="387"/>
        </w:trPr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1464,6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AE4" w:rsidRPr="00EE6A90" w:rsidRDefault="00480AE4" w:rsidP="003E53C2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1464,5</w:t>
            </w:r>
          </w:p>
        </w:tc>
      </w:tr>
      <w:tr w:rsidR="00480AE4" w:rsidTr="003E53C2">
        <w:trPr>
          <w:cantSplit/>
          <w:trHeight w:val="317"/>
        </w:trPr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местный бюджет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22156,8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AE4" w:rsidRPr="0046412B" w:rsidRDefault="00480AE4" w:rsidP="003E53C2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21840,2</w:t>
            </w:r>
          </w:p>
        </w:tc>
      </w:tr>
      <w:tr w:rsidR="00480AE4" w:rsidTr="003E53C2">
        <w:trPr>
          <w:cantSplit/>
          <w:trHeight w:val="403"/>
        </w:trPr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274,0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AE4" w:rsidRPr="00EE6A90" w:rsidRDefault="00480AE4" w:rsidP="003E53C2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274,0</w:t>
            </w:r>
          </w:p>
        </w:tc>
      </w:tr>
      <w:tr w:rsidR="00480AE4" w:rsidTr="003E53C2">
        <w:trPr>
          <w:cantSplit/>
          <w:trHeight w:val="320"/>
        </w:trPr>
        <w:tc>
          <w:tcPr>
            <w:tcW w:w="1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4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«Развитие информационных технологий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               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5611,8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AE4" w:rsidRPr="00EE6A90" w:rsidRDefault="00480AE4" w:rsidP="003E53C2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5372,7</w:t>
            </w:r>
          </w:p>
        </w:tc>
      </w:tr>
      <w:tr w:rsidR="00480AE4" w:rsidTr="003E53C2">
        <w:trPr>
          <w:cantSplit/>
          <w:trHeight w:val="423"/>
        </w:trPr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областной бюджет   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AE4" w:rsidRPr="00EE6A90" w:rsidRDefault="00480AE4" w:rsidP="003E53C2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 w:rsidRPr="00EE6A90">
              <w:rPr>
                <w:rFonts w:ascii="Times New Roman" w:hAnsi="Times New Roman" w:cs="Times New Roman"/>
              </w:rPr>
              <w:t>36,1</w:t>
            </w:r>
          </w:p>
        </w:tc>
      </w:tr>
      <w:tr w:rsidR="00480AE4" w:rsidTr="003E53C2">
        <w:trPr>
          <w:cantSplit/>
          <w:trHeight w:val="367"/>
        </w:trPr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AE4" w:rsidRPr="00EE6A90" w:rsidRDefault="00480AE4" w:rsidP="003E53C2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80AE4" w:rsidTr="003E53C2">
        <w:trPr>
          <w:cantSplit/>
          <w:trHeight w:val="334"/>
        </w:trPr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местный бюджет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5575,7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AE4" w:rsidRPr="00EE6A90" w:rsidRDefault="00480AE4" w:rsidP="003E53C2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5336,6</w:t>
            </w:r>
          </w:p>
        </w:tc>
      </w:tr>
      <w:tr w:rsidR="00480AE4" w:rsidTr="008A4F60">
        <w:trPr>
          <w:cantSplit/>
          <w:trHeight w:val="392"/>
        </w:trPr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AE4" w:rsidRPr="00EE6A90" w:rsidRDefault="00480AE4" w:rsidP="003E53C2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80AE4" w:rsidTr="008A4F60">
        <w:trPr>
          <w:cantSplit/>
          <w:trHeight w:val="325"/>
        </w:trPr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0AE4" w:rsidRDefault="00480AE4" w:rsidP="003E53C2">
            <w:pPr>
              <w:pStyle w:val="ConsPlusCell"/>
              <w:rPr>
                <w:rFonts w:cs="Times New Roman"/>
                <w:color w:val="00000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4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0AE4" w:rsidRDefault="00480AE4" w:rsidP="003E53C2">
            <w:pPr>
              <w:snapToGrid w:val="0"/>
              <w:rPr>
                <w:sz w:val="20"/>
                <w:szCs w:val="20"/>
              </w:rPr>
            </w:pPr>
            <w:r>
              <w:t>«О</w:t>
            </w:r>
            <w:r w:rsidRPr="00536493">
              <w:t>птимизация и повышение качества предоставления государственных и муницип</w:t>
            </w:r>
            <w:r>
              <w:t>альных услуг в Белокалитвинском районе</w:t>
            </w:r>
            <w:r w:rsidRPr="00536493">
              <w:t xml:space="preserve">, в том числе на базе </w:t>
            </w:r>
            <w:r>
              <w:lastRenderedPageBreak/>
              <w:t>муниципального автономного учреждения «Многофункциональный центр предоставления государственных и муниципальных услуг» Белокалитвинского района»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всего                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21708,5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AE4" w:rsidRPr="00D53830" w:rsidRDefault="00480AE4" w:rsidP="003E53C2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216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480AE4" w:rsidTr="008A4F60">
        <w:trPr>
          <w:cantSplit/>
          <w:trHeight w:val="399"/>
        </w:trPr>
        <w:tc>
          <w:tcPr>
            <w:tcW w:w="19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0AE4" w:rsidRDefault="00480AE4" w:rsidP="003E53C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0AE4" w:rsidRDefault="00480AE4" w:rsidP="003E53C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областной бюджет   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3388,8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AE4" w:rsidRPr="00EE6A90" w:rsidRDefault="00480AE4" w:rsidP="003E53C2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3340,5</w:t>
            </w:r>
          </w:p>
        </w:tc>
      </w:tr>
      <w:tr w:rsidR="00480AE4" w:rsidTr="008A4F60">
        <w:trPr>
          <w:cantSplit/>
          <w:trHeight w:val="302"/>
        </w:trPr>
        <w:tc>
          <w:tcPr>
            <w:tcW w:w="19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0AE4" w:rsidRDefault="00480AE4" w:rsidP="003E53C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0AE4" w:rsidRDefault="00480AE4" w:rsidP="003E53C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1464,6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AE4" w:rsidRPr="00EE6A90" w:rsidRDefault="00480AE4" w:rsidP="003E53C2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1464,5</w:t>
            </w:r>
          </w:p>
        </w:tc>
      </w:tr>
      <w:tr w:rsidR="00480AE4" w:rsidTr="008A4F60">
        <w:trPr>
          <w:cantSplit/>
          <w:trHeight w:val="263"/>
        </w:trPr>
        <w:tc>
          <w:tcPr>
            <w:tcW w:w="19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0AE4" w:rsidRDefault="00480AE4" w:rsidP="003E53C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0AE4" w:rsidRDefault="00480AE4" w:rsidP="003E53C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0AE4" w:rsidRDefault="00480AE4" w:rsidP="003E5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местный бюджет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0AE4" w:rsidRPr="00D53830" w:rsidRDefault="00480AE4" w:rsidP="003E53C2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1658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AE4" w:rsidRPr="00EE6A90" w:rsidRDefault="00480AE4" w:rsidP="003E53C2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16577,5</w:t>
            </w:r>
          </w:p>
        </w:tc>
      </w:tr>
      <w:tr w:rsidR="00480AE4" w:rsidTr="008A4F60">
        <w:trPr>
          <w:cantSplit/>
          <w:trHeight w:val="391"/>
        </w:trPr>
        <w:tc>
          <w:tcPr>
            <w:tcW w:w="19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0AE4" w:rsidRDefault="00480AE4" w:rsidP="003E53C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0AE4" w:rsidRDefault="00480AE4" w:rsidP="003E53C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AE4" w:rsidRDefault="00480AE4" w:rsidP="003E53C2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AE4" w:rsidRPr="00D53830" w:rsidRDefault="00480AE4" w:rsidP="003E53C2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</w:tbl>
    <w:p w:rsidR="00480AE4" w:rsidRDefault="00480AE4" w:rsidP="00480AE4">
      <w:pPr>
        <w:rPr>
          <w:sz w:val="28"/>
          <w:szCs w:val="28"/>
        </w:rPr>
      </w:pPr>
    </w:p>
    <w:p w:rsidR="00480AE4" w:rsidRDefault="00480AE4" w:rsidP="00480AE4">
      <w:pPr>
        <w:rPr>
          <w:sz w:val="28"/>
          <w:szCs w:val="28"/>
        </w:rPr>
      </w:pPr>
    </w:p>
    <w:p w:rsidR="00480AE4" w:rsidRDefault="00480AE4" w:rsidP="00480AE4">
      <w:pPr>
        <w:rPr>
          <w:sz w:val="28"/>
          <w:szCs w:val="28"/>
        </w:rPr>
      </w:pPr>
    </w:p>
    <w:p w:rsidR="00480AE4" w:rsidRDefault="00480AE4" w:rsidP="00480AE4">
      <w:pPr>
        <w:ind w:left="284"/>
        <w:rPr>
          <w:sz w:val="26"/>
          <w:szCs w:val="26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8A4F60">
      <w:pgSz w:w="16838" w:h="11906" w:orient="landscape" w:code="9"/>
      <w:pgMar w:top="993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2B3" w:rsidRDefault="005E02B3">
      <w:r>
        <w:separator/>
      </w:r>
    </w:p>
  </w:endnote>
  <w:endnote w:type="continuationSeparator" w:id="0">
    <w:p w:rsidR="005E02B3" w:rsidRDefault="005E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A4F60" w:rsidRPr="008A4F60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A4F60">
      <w:rPr>
        <w:noProof/>
        <w:sz w:val="14"/>
        <w:lang w:val="en-US"/>
      </w:rPr>
      <w:t>G</w:t>
    </w:r>
    <w:r w:rsidR="008A4F60" w:rsidRPr="008A4F60">
      <w:rPr>
        <w:noProof/>
        <w:sz w:val="14"/>
      </w:rPr>
      <w:t>:\Мои документы\Постановления\отчет_информац-общество.</w:t>
    </w:r>
    <w:r w:rsidR="008A4F6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91106" w:rsidRPr="00B91106">
      <w:rPr>
        <w:noProof/>
        <w:sz w:val="14"/>
      </w:rPr>
      <w:t>8/18/2016 5:30:00</w:t>
    </w:r>
    <w:r w:rsidR="00B9110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8A4F60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B91106">
      <w:rPr>
        <w:noProof/>
        <w:sz w:val="14"/>
        <w:lang w:val="en-US"/>
      </w:rPr>
      <w:t>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91106">
      <w:rPr>
        <w:noProof/>
        <w:sz w:val="14"/>
      </w:rPr>
      <w:t>7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2B3" w:rsidRDefault="005E02B3">
      <w:r>
        <w:separator/>
      </w:r>
    </w:p>
  </w:footnote>
  <w:footnote w:type="continuationSeparator" w:id="0">
    <w:p w:rsidR="005E02B3" w:rsidRDefault="005E0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2BD61A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F1E11E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3DE77D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7C0A09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C884A1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38E3FC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98AEAB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BEA0FF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5487C1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8742667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B266C9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1CC106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3D8F4E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2E2821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174ED9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858698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9B854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98EB81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AE4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1F2CB7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0AE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E02B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A4F60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91106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C42D3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7BC7A-9749-403B-B50A-70BB0D3F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80AE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80A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Hyperlink"/>
    <w:rsid w:val="00480AE4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rsid w:val="00480AE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Balloon Text"/>
    <w:basedOn w:val="a"/>
    <w:link w:val="a8"/>
    <w:rsid w:val="008A4F6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8A4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45</TotalTime>
  <Pages>1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2016-08-18T14:28:00Z</cp:lastPrinted>
  <dcterms:created xsi:type="dcterms:W3CDTF">2016-08-18T13:47:00Z</dcterms:created>
  <dcterms:modified xsi:type="dcterms:W3CDTF">2016-09-02T06:59:00Z</dcterms:modified>
</cp:coreProperties>
</file>