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2E22D0">
        <w:rPr>
          <w:sz w:val="28"/>
          <w:szCs w:val="28"/>
        </w:rPr>
        <w:t xml:space="preserve"> обращениями граждан за январь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  <w:bookmarkStart w:id="0" w:name="_GoBack"/>
            <w:bookmarkEnd w:id="0"/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proofErr w:type="gramStart"/>
            <w:r w:rsidRPr="00517E2F">
              <w:rPr>
                <w:sz w:val="20"/>
              </w:rPr>
              <w:t>.м</w:t>
            </w:r>
            <w:proofErr w:type="spellEnd"/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67,9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276" w:type="dxa"/>
          </w:tcPr>
          <w:p w:rsidR="007066C2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2716CD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417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67,9</w:t>
            </w:r>
          </w:p>
        </w:tc>
        <w:tc>
          <w:tcPr>
            <w:tcW w:w="1276" w:type="dxa"/>
          </w:tcPr>
          <w:p w:rsidR="005036FC" w:rsidRDefault="002E22D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2E22D0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«Монолит»-61074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«Монолит»-28060,34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2E22D0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«БКУК»-382832,34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«Стройком»-263406,99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A2002B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1A" w:rsidRDefault="00374B1A">
      <w:r>
        <w:separator/>
      </w:r>
    </w:p>
  </w:endnote>
  <w:endnote w:type="continuationSeparator" w:id="0">
    <w:p w:rsidR="00374B1A" w:rsidRDefault="003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1A" w:rsidRDefault="00374B1A">
      <w:r>
        <w:separator/>
      </w:r>
    </w:p>
  </w:footnote>
  <w:footnote w:type="continuationSeparator" w:id="0">
    <w:p w:rsidR="00374B1A" w:rsidRDefault="0037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B1A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169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B0EC-A83C-474D-A7BF-BDD80189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6538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783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798</cp:revision>
  <cp:lastPrinted>2016-12-08T08:50:00Z</cp:lastPrinted>
  <dcterms:created xsi:type="dcterms:W3CDTF">2013-02-18T06:49:00Z</dcterms:created>
  <dcterms:modified xsi:type="dcterms:W3CDTF">2017-02-13T07:31:00Z</dcterms:modified>
</cp:coreProperties>
</file>