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5BA" w:rsidRPr="00D508FF" w:rsidRDefault="000035BA" w:rsidP="00A6006E">
      <w:pPr>
        <w:pStyle w:val="Header"/>
        <w:rPr>
          <w:color w:val="auto"/>
          <w:szCs w:val="28"/>
        </w:rPr>
      </w:pPr>
      <w:r w:rsidRPr="00D508FF">
        <w:rPr>
          <w:color w:val="auto"/>
          <w:sz w:val="20"/>
        </w:rPr>
        <w:t xml:space="preserve">                                                                                            </w:t>
      </w:r>
      <w:r w:rsidRPr="00381F88">
        <w:rPr>
          <w:noProof/>
          <w:color w:val="auto"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i1025" type="#_x0000_t75" alt="Герб_Калитва_док" style="width:45pt;height:57pt;visibility:visible">
            <v:imagedata r:id="rId4" o:title=""/>
          </v:shape>
        </w:pict>
      </w:r>
      <w:r w:rsidRPr="00D508FF">
        <w:rPr>
          <w:color w:val="auto"/>
          <w:szCs w:val="28"/>
        </w:rPr>
        <w:t xml:space="preserve">                                           </w:t>
      </w:r>
    </w:p>
    <w:p w:rsidR="000035BA" w:rsidRPr="00A6006E" w:rsidRDefault="000035BA" w:rsidP="00A6006E">
      <w:pPr>
        <w:tabs>
          <w:tab w:val="center" w:pos="4960"/>
          <w:tab w:val="right" w:pos="9921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A6006E">
        <w:rPr>
          <w:rFonts w:ascii="Times New Roman" w:hAnsi="Times New Roman"/>
          <w:sz w:val="28"/>
          <w:szCs w:val="28"/>
        </w:rPr>
        <w:t>РОССИЙСКАЯ  ФЕДЕРАЦИЯ</w:t>
      </w:r>
    </w:p>
    <w:p w:rsidR="000035BA" w:rsidRPr="00A6006E" w:rsidRDefault="000035BA" w:rsidP="00A6006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6006E">
        <w:rPr>
          <w:rFonts w:ascii="Times New Roman" w:hAnsi="Times New Roman"/>
          <w:sz w:val="28"/>
          <w:szCs w:val="28"/>
        </w:rPr>
        <w:t>РОСТОВСКАЯ ОБЛАСТЬ</w:t>
      </w:r>
    </w:p>
    <w:p w:rsidR="000035BA" w:rsidRPr="00A6006E" w:rsidRDefault="000035BA" w:rsidP="00A6006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6006E">
        <w:rPr>
          <w:rFonts w:ascii="Times New Roman" w:hAnsi="Times New Roman"/>
          <w:sz w:val="28"/>
          <w:szCs w:val="28"/>
        </w:rPr>
        <w:t>МУНИЦИПАЛЬНОЕ ОБРАЗОВАНИЕ «БЕЛОКАЛИТВИНСКИЙ РАЙОН»</w:t>
      </w:r>
    </w:p>
    <w:p w:rsidR="000035BA" w:rsidRPr="00A6006E" w:rsidRDefault="000035BA" w:rsidP="00A6006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6006E">
        <w:rPr>
          <w:rFonts w:ascii="Times New Roman" w:hAnsi="Times New Roman"/>
          <w:sz w:val="28"/>
          <w:szCs w:val="28"/>
        </w:rPr>
        <w:t>АДМИНИСТРАЦИЯ БЕЛОКАЛИТВИНСКОГО РАЙОНА</w:t>
      </w:r>
    </w:p>
    <w:p w:rsidR="000035BA" w:rsidRPr="00D508FF" w:rsidRDefault="000035BA" w:rsidP="00A6006E">
      <w:pPr>
        <w:pStyle w:val="Heading1"/>
        <w:spacing w:before="120" w:after="200" w:line="240" w:lineRule="auto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РАСПОРЯЖ</w:t>
      </w:r>
      <w:r w:rsidRPr="00D508FF">
        <w:rPr>
          <w:rFonts w:ascii="Times New Roman" w:hAnsi="Times New Roman" w:cs="Times New Roman"/>
          <w:b w:val="0"/>
          <w:color w:val="auto"/>
        </w:rPr>
        <w:t>ЕНИЕ</w:t>
      </w:r>
    </w:p>
    <w:p w:rsidR="000035BA" w:rsidRPr="00A6006E" w:rsidRDefault="000035BA" w:rsidP="00A600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24.08</w:t>
      </w:r>
      <w:r w:rsidRPr="00A6006E">
        <w:rPr>
          <w:rFonts w:ascii="Times New Roman" w:hAnsi="Times New Roman"/>
          <w:sz w:val="28"/>
          <w:szCs w:val="28"/>
        </w:rPr>
        <w:t xml:space="preserve">.2015            </w:t>
      </w:r>
      <w:r>
        <w:rPr>
          <w:rFonts w:ascii="Times New Roman" w:hAnsi="Times New Roman"/>
          <w:sz w:val="28"/>
          <w:szCs w:val="28"/>
        </w:rPr>
        <w:t xml:space="preserve">                            № 84                                 </w:t>
      </w:r>
      <w:r w:rsidRPr="00A6006E">
        <w:rPr>
          <w:rFonts w:ascii="Times New Roman" w:hAnsi="Times New Roman"/>
          <w:sz w:val="28"/>
          <w:szCs w:val="28"/>
        </w:rPr>
        <w:t>г. Белая Калитва</w:t>
      </w:r>
    </w:p>
    <w:p w:rsidR="000035BA" w:rsidRDefault="000035BA" w:rsidP="009E5463">
      <w:pPr>
        <w:widowControl w:val="0"/>
        <w:autoSpaceDE w:val="0"/>
        <w:autoSpaceDN w:val="0"/>
        <w:adjustRightInd w:val="0"/>
        <w:spacing w:after="0" w:line="240" w:lineRule="auto"/>
        <w:ind w:right="5386"/>
        <w:jc w:val="both"/>
        <w:rPr>
          <w:rFonts w:cs="Calibri"/>
          <w:b/>
          <w:bCs/>
        </w:rPr>
      </w:pPr>
    </w:p>
    <w:p w:rsidR="000035BA" w:rsidRPr="009E5463" w:rsidRDefault="000035BA" w:rsidP="00864591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  <w:r w:rsidRPr="009E5463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б утверждении инструкции о</w:t>
      </w:r>
      <w:r w:rsidRPr="009E546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пропускном и внутриобъектовом режимах в здании А</w:t>
      </w:r>
      <w:r w:rsidRPr="009E5463">
        <w:rPr>
          <w:rFonts w:ascii="Times New Roman" w:hAnsi="Times New Roman"/>
          <w:bCs/>
          <w:sz w:val="28"/>
          <w:szCs w:val="28"/>
        </w:rPr>
        <w:t>дминистрации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E5463">
        <w:rPr>
          <w:rFonts w:ascii="Times New Roman" w:hAnsi="Times New Roman"/>
          <w:bCs/>
          <w:sz w:val="28"/>
          <w:szCs w:val="28"/>
        </w:rPr>
        <w:t>Белокалитвинского района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35BA" w:rsidRPr="009E5463" w:rsidRDefault="000035BA" w:rsidP="009A6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С целью со</w:t>
      </w:r>
      <w:r>
        <w:rPr>
          <w:rFonts w:ascii="Times New Roman" w:hAnsi="Times New Roman"/>
          <w:sz w:val="28"/>
          <w:szCs w:val="28"/>
        </w:rPr>
        <w:t>здания</w:t>
      </w:r>
      <w:r w:rsidRPr="009E5463">
        <w:rPr>
          <w:rFonts w:ascii="Times New Roman" w:hAnsi="Times New Roman"/>
          <w:sz w:val="28"/>
          <w:szCs w:val="28"/>
        </w:rPr>
        <w:t xml:space="preserve"> условий для безопасного функционирования Администрации </w:t>
      </w:r>
      <w:r>
        <w:rPr>
          <w:rFonts w:ascii="Times New Roman" w:hAnsi="Times New Roman"/>
          <w:sz w:val="28"/>
          <w:szCs w:val="28"/>
        </w:rPr>
        <w:t>Белокалитвинского района</w:t>
      </w:r>
      <w:r w:rsidRPr="009E5463">
        <w:rPr>
          <w:rFonts w:ascii="Times New Roman" w:hAnsi="Times New Roman"/>
          <w:sz w:val="28"/>
          <w:szCs w:val="28"/>
        </w:rPr>
        <w:t xml:space="preserve">, обеспечения безопасности граждан, предотвращения хищения материальных ценностей и руководствуясь </w:t>
      </w:r>
      <w:hyperlink r:id="rId5" w:history="1">
        <w:r w:rsidRPr="009E5463">
          <w:rPr>
            <w:rFonts w:ascii="Times New Roman" w:hAnsi="Times New Roman"/>
            <w:sz w:val="28"/>
            <w:szCs w:val="28"/>
          </w:rPr>
          <w:t>Уставом</w:t>
        </w:r>
      </w:hyperlink>
      <w:r w:rsidRPr="009E54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</w:rPr>
        <w:t>«Белокалитвинский район»</w:t>
      </w:r>
      <w:r w:rsidRPr="009E5463">
        <w:rPr>
          <w:rFonts w:ascii="Times New Roman" w:hAnsi="Times New Roman"/>
          <w:sz w:val="28"/>
          <w:szCs w:val="28"/>
        </w:rPr>
        <w:t>: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1. Утвердить </w:t>
      </w:r>
      <w:hyperlink w:anchor="Par31" w:history="1">
        <w:r w:rsidRPr="009E5463">
          <w:rPr>
            <w:rFonts w:ascii="Times New Roman" w:hAnsi="Times New Roman"/>
            <w:sz w:val="28"/>
            <w:szCs w:val="28"/>
          </w:rPr>
          <w:t>Инструкцию</w:t>
        </w:r>
      </w:hyperlink>
      <w:r w:rsidRPr="009E5463">
        <w:rPr>
          <w:rFonts w:ascii="Times New Roman" w:hAnsi="Times New Roman"/>
          <w:sz w:val="28"/>
          <w:szCs w:val="28"/>
        </w:rPr>
        <w:t xml:space="preserve"> о пропускном и внутри</w:t>
      </w:r>
      <w:r>
        <w:rPr>
          <w:rFonts w:ascii="Times New Roman" w:hAnsi="Times New Roman"/>
          <w:sz w:val="28"/>
          <w:szCs w:val="28"/>
        </w:rPr>
        <w:t>объектов</w:t>
      </w:r>
      <w:r w:rsidRPr="009E5463">
        <w:rPr>
          <w:rFonts w:ascii="Times New Roman" w:hAnsi="Times New Roman"/>
          <w:sz w:val="28"/>
          <w:szCs w:val="28"/>
        </w:rPr>
        <w:t>ом режимах в здании Администрации Белокалитвинского района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9E54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приложению к настоящему распоряжению.</w:t>
      </w:r>
    </w:p>
    <w:p w:rsidR="000035BA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Распоряжение вступает в силу после его официального опубликования.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Общему отделу Администрации Белокалитвинского района разместить </w:t>
      </w:r>
      <w:r w:rsidRPr="009E5463">
        <w:rPr>
          <w:rFonts w:ascii="Times New Roman" w:hAnsi="Times New Roman"/>
          <w:sz w:val="28"/>
          <w:szCs w:val="28"/>
        </w:rPr>
        <w:t>Инструкцию о пропускном и внутри</w:t>
      </w:r>
      <w:r>
        <w:rPr>
          <w:rFonts w:ascii="Times New Roman" w:hAnsi="Times New Roman"/>
          <w:sz w:val="28"/>
          <w:szCs w:val="28"/>
        </w:rPr>
        <w:t>объектов</w:t>
      </w:r>
      <w:r w:rsidRPr="009E5463">
        <w:rPr>
          <w:rFonts w:ascii="Times New Roman" w:hAnsi="Times New Roman"/>
          <w:sz w:val="28"/>
          <w:szCs w:val="28"/>
        </w:rPr>
        <w:t xml:space="preserve">ом режимах </w:t>
      </w:r>
      <w:r>
        <w:rPr>
          <w:rFonts w:ascii="Times New Roman" w:hAnsi="Times New Roman"/>
          <w:sz w:val="28"/>
          <w:szCs w:val="28"/>
        </w:rPr>
        <w:t>в здании</w:t>
      </w:r>
      <w:r w:rsidRPr="009E5463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Белокалитвинского района</w:t>
      </w:r>
      <w:r w:rsidRPr="009E5463">
        <w:rPr>
          <w:rFonts w:ascii="Times New Roman" w:hAnsi="Times New Roman"/>
          <w:sz w:val="28"/>
          <w:szCs w:val="28"/>
        </w:rPr>
        <w:t xml:space="preserve"> на официальном сайте</w:t>
      </w:r>
      <w:r>
        <w:rPr>
          <w:rFonts w:ascii="Times New Roman" w:hAnsi="Times New Roman"/>
          <w:sz w:val="28"/>
          <w:szCs w:val="28"/>
        </w:rPr>
        <w:t xml:space="preserve"> и на информационном стенде </w:t>
      </w:r>
      <w:r w:rsidRPr="009E5463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Белокалитвинского района</w:t>
      </w:r>
      <w:r w:rsidRPr="009E5463">
        <w:rPr>
          <w:rFonts w:ascii="Times New Roman" w:hAnsi="Times New Roman"/>
          <w:sz w:val="28"/>
          <w:szCs w:val="28"/>
        </w:rPr>
        <w:t>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E5463">
        <w:rPr>
          <w:rFonts w:ascii="Times New Roman" w:hAnsi="Times New Roman"/>
          <w:sz w:val="28"/>
          <w:szCs w:val="28"/>
        </w:rPr>
        <w:t xml:space="preserve">. Контроль за выполнением </w:t>
      </w:r>
      <w:r>
        <w:rPr>
          <w:rFonts w:ascii="Times New Roman" w:hAnsi="Times New Roman"/>
          <w:sz w:val="28"/>
          <w:szCs w:val="28"/>
        </w:rPr>
        <w:t>распоряж</w:t>
      </w:r>
      <w:r w:rsidRPr="009E5463">
        <w:rPr>
          <w:rFonts w:ascii="Times New Roman" w:hAnsi="Times New Roman"/>
          <w:sz w:val="28"/>
          <w:szCs w:val="28"/>
        </w:rPr>
        <w:t xml:space="preserve">ения возложить на </w:t>
      </w:r>
      <w:r>
        <w:rPr>
          <w:rFonts w:ascii="Times New Roman" w:hAnsi="Times New Roman"/>
          <w:sz w:val="28"/>
          <w:szCs w:val="28"/>
        </w:rPr>
        <w:t xml:space="preserve">управляющего делами </w:t>
      </w:r>
      <w:r w:rsidRPr="009E5463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Белокалитвинского района Л.Г. Василенко</w:t>
      </w:r>
      <w:r w:rsidRPr="009E5463">
        <w:rPr>
          <w:rFonts w:ascii="Times New Roman" w:hAnsi="Times New Roman"/>
          <w:sz w:val="28"/>
          <w:szCs w:val="28"/>
        </w:rPr>
        <w:t>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35BA" w:rsidRDefault="000035BA" w:rsidP="00A6006E">
      <w:pPr>
        <w:rPr>
          <w:rFonts w:ascii="Times New Roman" w:hAnsi="Times New Roman"/>
          <w:bCs/>
          <w:sz w:val="28"/>
          <w:szCs w:val="28"/>
        </w:rPr>
      </w:pPr>
    </w:p>
    <w:p w:rsidR="000035BA" w:rsidRPr="00A6006E" w:rsidRDefault="000035BA" w:rsidP="00A6006E">
      <w:pPr>
        <w:rPr>
          <w:rFonts w:ascii="Times New Roman" w:hAnsi="Times New Roman"/>
          <w:bCs/>
          <w:sz w:val="28"/>
          <w:szCs w:val="28"/>
        </w:rPr>
      </w:pPr>
      <w:r w:rsidRPr="00A6006E">
        <w:rPr>
          <w:rFonts w:ascii="Times New Roman" w:hAnsi="Times New Roman"/>
          <w:bCs/>
          <w:sz w:val="28"/>
          <w:szCs w:val="28"/>
        </w:rPr>
        <w:t>Глава района                                                                                О.А. Мельникова</w:t>
      </w:r>
    </w:p>
    <w:p w:rsidR="000035BA" w:rsidRPr="00D508FF" w:rsidRDefault="000035BA" w:rsidP="00A6006E">
      <w:pPr>
        <w:pStyle w:val="NoSpacing"/>
        <w:rPr>
          <w:rFonts w:ascii="Times New Roman" w:hAnsi="Times New Roman" w:cs="Times New Roman"/>
          <w:color w:val="auto"/>
          <w:sz w:val="28"/>
          <w:szCs w:val="28"/>
        </w:rPr>
      </w:pPr>
    </w:p>
    <w:p w:rsidR="000035BA" w:rsidRPr="00D508FF" w:rsidRDefault="000035BA" w:rsidP="00A6006E">
      <w:pPr>
        <w:pStyle w:val="NoSpacing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Верно:</w:t>
      </w:r>
    </w:p>
    <w:p w:rsidR="000035BA" w:rsidRPr="00D508FF" w:rsidRDefault="000035BA" w:rsidP="00A6006E">
      <w:pPr>
        <w:pStyle w:val="NoSpacing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 w:rsidRPr="00D508FF">
        <w:rPr>
          <w:rFonts w:ascii="Times New Roman" w:hAnsi="Times New Roman" w:cs="Times New Roman"/>
          <w:color w:val="auto"/>
          <w:spacing w:val="10"/>
          <w:sz w:val="28"/>
          <w:szCs w:val="28"/>
        </w:rPr>
        <w:t>Управляющий делами                                                      Л.Г. Василенко</w:t>
      </w:r>
    </w:p>
    <w:p w:rsidR="000035BA" w:rsidRDefault="000035BA" w:rsidP="00791CF5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0" w:name="Par25"/>
      <w:bookmarkEnd w:id="0"/>
    </w:p>
    <w:p w:rsidR="000035BA" w:rsidRDefault="000035BA" w:rsidP="00791CF5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035BA" w:rsidRDefault="000035BA" w:rsidP="00791CF5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035BA" w:rsidRDefault="000035BA" w:rsidP="00791CF5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035BA" w:rsidRDefault="000035BA" w:rsidP="00791CF5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035BA" w:rsidRPr="00791CF5" w:rsidRDefault="000035BA" w:rsidP="00791CF5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hAnsi="Times New Roman"/>
          <w:sz w:val="24"/>
          <w:szCs w:val="24"/>
        </w:rPr>
      </w:pPr>
      <w:r w:rsidRPr="00791CF5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</w:t>
      </w:r>
      <w:r w:rsidRPr="00791CF5">
        <w:rPr>
          <w:rFonts w:ascii="Times New Roman" w:hAnsi="Times New Roman"/>
          <w:sz w:val="24"/>
          <w:szCs w:val="24"/>
        </w:rPr>
        <w:t xml:space="preserve"> 1</w:t>
      </w:r>
    </w:p>
    <w:p w:rsidR="000035BA" w:rsidRPr="00791CF5" w:rsidRDefault="000035BA" w:rsidP="00791CF5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791CF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распоряжению </w:t>
      </w:r>
      <w:r w:rsidRPr="00791CF5">
        <w:rPr>
          <w:rFonts w:ascii="Times New Roman" w:hAnsi="Times New Roman"/>
          <w:sz w:val="24"/>
          <w:szCs w:val="24"/>
        </w:rPr>
        <w:t>Администрации</w:t>
      </w:r>
    </w:p>
    <w:p w:rsidR="000035BA" w:rsidRPr="00791CF5" w:rsidRDefault="000035BA" w:rsidP="00791CF5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791CF5">
        <w:rPr>
          <w:rFonts w:ascii="Times New Roman" w:hAnsi="Times New Roman"/>
          <w:sz w:val="24"/>
          <w:szCs w:val="24"/>
        </w:rPr>
        <w:t>Белокалитвинского района</w:t>
      </w:r>
    </w:p>
    <w:p w:rsidR="000035BA" w:rsidRPr="009E5463" w:rsidRDefault="000035BA" w:rsidP="00791CF5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791CF5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 __ 2015</w:t>
      </w:r>
      <w:r w:rsidRPr="00791C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  _____</w:t>
      </w:r>
    </w:p>
    <w:p w:rsidR="000035BA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1" w:name="Par31"/>
      <w:bookmarkEnd w:id="1"/>
    </w:p>
    <w:p w:rsidR="000035BA" w:rsidRPr="00791CF5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91CF5">
        <w:rPr>
          <w:rFonts w:ascii="Times New Roman" w:hAnsi="Times New Roman"/>
          <w:bCs/>
          <w:sz w:val="28"/>
          <w:szCs w:val="28"/>
        </w:rPr>
        <w:t>Инструкция</w:t>
      </w:r>
    </w:p>
    <w:p w:rsidR="000035BA" w:rsidRPr="00791CF5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791CF5">
        <w:rPr>
          <w:rFonts w:ascii="Times New Roman" w:hAnsi="Times New Roman"/>
          <w:bCs/>
          <w:sz w:val="28"/>
          <w:szCs w:val="28"/>
        </w:rPr>
        <w:t xml:space="preserve"> пропускном и внутри</w:t>
      </w:r>
      <w:r>
        <w:rPr>
          <w:rFonts w:ascii="Times New Roman" w:hAnsi="Times New Roman"/>
          <w:bCs/>
          <w:sz w:val="28"/>
          <w:szCs w:val="28"/>
        </w:rPr>
        <w:t>объект</w:t>
      </w:r>
      <w:r w:rsidRPr="00791CF5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во</w:t>
      </w:r>
      <w:r w:rsidRPr="00791CF5">
        <w:rPr>
          <w:rFonts w:ascii="Times New Roman" w:hAnsi="Times New Roman"/>
          <w:bCs/>
          <w:sz w:val="28"/>
          <w:szCs w:val="28"/>
        </w:rPr>
        <w:t>м режимах в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Pr="00791CF5">
        <w:rPr>
          <w:rFonts w:ascii="Times New Roman" w:hAnsi="Times New Roman"/>
          <w:bCs/>
          <w:sz w:val="28"/>
          <w:szCs w:val="28"/>
        </w:rPr>
        <w:t xml:space="preserve">дании </w:t>
      </w:r>
      <w:r>
        <w:rPr>
          <w:rFonts w:ascii="Times New Roman" w:hAnsi="Times New Roman"/>
          <w:bCs/>
          <w:sz w:val="28"/>
          <w:szCs w:val="28"/>
        </w:rPr>
        <w:t>А</w:t>
      </w:r>
      <w:r w:rsidRPr="00791CF5">
        <w:rPr>
          <w:rFonts w:ascii="Times New Roman" w:hAnsi="Times New Roman"/>
          <w:bCs/>
          <w:sz w:val="28"/>
          <w:szCs w:val="28"/>
        </w:rPr>
        <w:t xml:space="preserve">дминистрации </w:t>
      </w:r>
      <w:r>
        <w:rPr>
          <w:rFonts w:ascii="Times New Roman" w:hAnsi="Times New Roman"/>
          <w:bCs/>
          <w:sz w:val="28"/>
          <w:szCs w:val="28"/>
        </w:rPr>
        <w:t>Б</w:t>
      </w:r>
      <w:r w:rsidRPr="00791CF5">
        <w:rPr>
          <w:rFonts w:ascii="Times New Roman" w:hAnsi="Times New Roman"/>
          <w:bCs/>
          <w:sz w:val="28"/>
          <w:szCs w:val="28"/>
        </w:rPr>
        <w:t>елокалитвинского района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2" w:name="Par35"/>
      <w:bookmarkEnd w:id="2"/>
      <w:r w:rsidRPr="009E5463">
        <w:rPr>
          <w:rFonts w:ascii="Times New Roman" w:hAnsi="Times New Roman"/>
          <w:sz w:val="28"/>
          <w:szCs w:val="28"/>
        </w:rPr>
        <w:t>1. Общие положения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1.1. Инструкция о пропускном и </w:t>
      </w:r>
      <w:r>
        <w:rPr>
          <w:rFonts w:ascii="Times New Roman" w:hAnsi="Times New Roman"/>
          <w:sz w:val="28"/>
          <w:szCs w:val="28"/>
        </w:rPr>
        <w:t>внутриобъектовом</w:t>
      </w:r>
      <w:r w:rsidRPr="009E54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режимах в здании Администрации Белокалитвинского района</w:t>
      </w:r>
      <w:r w:rsidRPr="009E5463">
        <w:rPr>
          <w:rFonts w:ascii="Times New Roman" w:hAnsi="Times New Roman"/>
          <w:sz w:val="28"/>
          <w:szCs w:val="28"/>
        </w:rPr>
        <w:t xml:space="preserve"> (далее - Инструкция) является руководящим документом Администрации </w:t>
      </w:r>
      <w:r>
        <w:rPr>
          <w:rFonts w:ascii="Times New Roman" w:hAnsi="Times New Roman"/>
          <w:sz w:val="28"/>
          <w:szCs w:val="28"/>
        </w:rPr>
        <w:t>Белокалитвинского района (далее Администрация)</w:t>
      </w:r>
      <w:r w:rsidRPr="009E5463">
        <w:rPr>
          <w:rFonts w:ascii="Times New Roman" w:hAnsi="Times New Roman"/>
          <w:sz w:val="28"/>
          <w:szCs w:val="28"/>
        </w:rPr>
        <w:t xml:space="preserve">, устанавливающим требования к мерам по организации пропускного и </w:t>
      </w:r>
      <w:r>
        <w:rPr>
          <w:rFonts w:ascii="Times New Roman" w:hAnsi="Times New Roman"/>
          <w:sz w:val="28"/>
          <w:szCs w:val="28"/>
        </w:rPr>
        <w:t>внутриобъектового</w:t>
      </w:r>
      <w:r w:rsidRPr="009E5463">
        <w:rPr>
          <w:rFonts w:ascii="Times New Roman" w:hAnsi="Times New Roman"/>
          <w:sz w:val="28"/>
          <w:szCs w:val="28"/>
        </w:rPr>
        <w:t xml:space="preserve"> режимов на территории и в здании Администрации </w:t>
      </w:r>
      <w:r>
        <w:rPr>
          <w:rFonts w:ascii="Times New Roman" w:hAnsi="Times New Roman"/>
          <w:sz w:val="28"/>
          <w:szCs w:val="28"/>
        </w:rPr>
        <w:t>Белокалитвинского района</w:t>
      </w:r>
      <w:r w:rsidRPr="009E5463">
        <w:rPr>
          <w:rFonts w:ascii="Times New Roman" w:hAnsi="Times New Roman"/>
          <w:sz w:val="28"/>
          <w:szCs w:val="28"/>
        </w:rPr>
        <w:t>. Разработана в соответствии с Уставом муниципального образования "</w:t>
      </w:r>
      <w:r>
        <w:rPr>
          <w:rFonts w:ascii="Times New Roman" w:hAnsi="Times New Roman"/>
          <w:sz w:val="28"/>
          <w:szCs w:val="28"/>
        </w:rPr>
        <w:t>Белокалитвинский район</w:t>
      </w:r>
      <w:r w:rsidRPr="009E5463">
        <w:rPr>
          <w:rFonts w:ascii="Times New Roman" w:hAnsi="Times New Roman"/>
          <w:sz w:val="28"/>
          <w:szCs w:val="28"/>
        </w:rPr>
        <w:t xml:space="preserve">" и </w:t>
      </w:r>
      <w:hyperlink r:id="rId6" w:history="1">
        <w:r w:rsidRPr="00791CF5">
          <w:rPr>
            <w:rFonts w:ascii="Times New Roman" w:hAnsi="Times New Roman"/>
            <w:sz w:val="28"/>
            <w:szCs w:val="28"/>
          </w:rPr>
          <w:t>Регламентом</w:t>
        </w:r>
      </w:hyperlink>
      <w:r w:rsidRPr="009E54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работы </w:t>
      </w:r>
      <w:r w:rsidRPr="009E5463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Белокалитвинского района</w:t>
      </w:r>
      <w:r w:rsidRPr="009E5463">
        <w:rPr>
          <w:rFonts w:ascii="Times New Roman" w:hAnsi="Times New Roman"/>
          <w:sz w:val="28"/>
          <w:szCs w:val="28"/>
        </w:rPr>
        <w:t>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Выполнение установленных настоящей Инструкцией требований обязательно для исполнения всеми сотрудниками Администрации</w:t>
      </w:r>
      <w:r>
        <w:rPr>
          <w:rFonts w:ascii="Times New Roman" w:hAnsi="Times New Roman"/>
          <w:sz w:val="28"/>
          <w:szCs w:val="28"/>
        </w:rPr>
        <w:t xml:space="preserve"> Белокалитвинского района </w:t>
      </w:r>
      <w:r w:rsidRPr="009E5463">
        <w:rPr>
          <w:rFonts w:ascii="Times New Roman" w:hAnsi="Times New Roman"/>
          <w:sz w:val="28"/>
          <w:szCs w:val="28"/>
        </w:rPr>
        <w:t xml:space="preserve">(далее - Сотрудники), сотрудниками </w:t>
      </w:r>
      <w:r>
        <w:rPr>
          <w:rFonts w:ascii="Times New Roman" w:hAnsi="Times New Roman"/>
          <w:bCs/>
          <w:sz w:val="28"/>
          <w:szCs w:val="28"/>
        </w:rPr>
        <w:t>отдела вневедомственной охраны по Белокалитвинскому району – филиалу ФГКУ УВО ГУ МВД России по Ростовской области</w:t>
      </w:r>
      <w:r w:rsidRPr="009E5463">
        <w:rPr>
          <w:rFonts w:ascii="Times New Roman" w:hAnsi="Times New Roman"/>
          <w:sz w:val="28"/>
          <w:szCs w:val="28"/>
        </w:rPr>
        <w:t xml:space="preserve"> (далее - Служба охраны), а также для всех лиц, посещающих </w:t>
      </w:r>
      <w:r>
        <w:rPr>
          <w:rFonts w:ascii="Times New Roman" w:hAnsi="Times New Roman"/>
          <w:sz w:val="28"/>
          <w:szCs w:val="28"/>
        </w:rPr>
        <w:t>здание</w:t>
      </w:r>
      <w:r w:rsidRPr="009E5463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Белокалитвинского района</w:t>
      </w:r>
      <w:r w:rsidRPr="009E5463">
        <w:rPr>
          <w:rFonts w:ascii="Times New Roman" w:hAnsi="Times New Roman"/>
          <w:sz w:val="28"/>
          <w:szCs w:val="28"/>
        </w:rPr>
        <w:t xml:space="preserve"> по служебной и иной необходимости (далее - Посетители).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1.2. В настоящей Инструкции применяются следующие основные понятия: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Объект - здание Администрации </w:t>
      </w:r>
      <w:r>
        <w:rPr>
          <w:rFonts w:ascii="Times New Roman" w:hAnsi="Times New Roman"/>
          <w:sz w:val="28"/>
          <w:szCs w:val="28"/>
        </w:rPr>
        <w:t>Белокалитвинского района</w:t>
      </w:r>
      <w:r w:rsidRPr="009E5463">
        <w:rPr>
          <w:rFonts w:ascii="Times New Roman" w:hAnsi="Times New Roman"/>
          <w:sz w:val="28"/>
          <w:szCs w:val="28"/>
        </w:rPr>
        <w:t xml:space="preserve"> и прилегающая к нему территория в пределах периметра ограждения.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Пропускной режим - это совокупность мероприятий и правил, направленных на обеспечение безопасности, порядка передвижения лиц и транспортных средств на территории объект</w:t>
      </w:r>
      <w:r>
        <w:rPr>
          <w:rFonts w:ascii="Times New Roman" w:hAnsi="Times New Roman"/>
          <w:sz w:val="28"/>
          <w:szCs w:val="28"/>
        </w:rPr>
        <w:t>а</w:t>
      </w:r>
      <w:r w:rsidRPr="009E5463">
        <w:rPr>
          <w:rFonts w:ascii="Times New Roman" w:hAnsi="Times New Roman"/>
          <w:sz w:val="28"/>
          <w:szCs w:val="28"/>
        </w:rPr>
        <w:t>, а также ввоза, вноса (вывоза, выноса) материальных ценностей на территорию (с территории) объект</w:t>
      </w:r>
      <w:r>
        <w:rPr>
          <w:rFonts w:ascii="Times New Roman" w:hAnsi="Times New Roman"/>
          <w:sz w:val="28"/>
          <w:szCs w:val="28"/>
        </w:rPr>
        <w:t>а</w:t>
      </w:r>
      <w:r w:rsidRPr="009E5463">
        <w:rPr>
          <w:rFonts w:ascii="Times New Roman" w:hAnsi="Times New Roman"/>
          <w:sz w:val="28"/>
          <w:szCs w:val="28"/>
        </w:rPr>
        <w:t>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Назначение пропускного режима: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- исключение несанкционированного доступа в здание, обеспечение безопасности посетителей, создание безопасных условий работы сотрудников Администрации;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- предупреждение хищений материальных ценностей, правонарушений на территории Администрации;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- профилактика фактов терроризма.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Обеспечение безопасности - меры, с помощью которых может быть предотвращен проход лиц, въезд транспортных средств на территорию </w:t>
      </w:r>
      <w:r>
        <w:rPr>
          <w:rFonts w:ascii="Times New Roman" w:hAnsi="Times New Roman"/>
          <w:sz w:val="28"/>
          <w:szCs w:val="28"/>
        </w:rPr>
        <w:t>объекта</w:t>
      </w:r>
      <w:r w:rsidRPr="009E5463">
        <w:rPr>
          <w:rFonts w:ascii="Times New Roman" w:hAnsi="Times New Roman"/>
          <w:sz w:val="28"/>
          <w:szCs w:val="28"/>
        </w:rPr>
        <w:t xml:space="preserve"> в целях совершения акта незаконного вмешательства в нормальное функционирование охраняемого объекта.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Досмотр - опрос, визуальный осмотр или осмотр с применением технических и иных средств всех входящих (выходящих) граждан, въезжающих (выезжающих) транспортных средств на предмет: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- ввоза, вноса (вывоза, выноса) материальных ценностей на территорию (с территории) </w:t>
      </w:r>
      <w:r>
        <w:rPr>
          <w:rFonts w:ascii="Times New Roman" w:hAnsi="Times New Roman"/>
          <w:sz w:val="28"/>
          <w:szCs w:val="28"/>
        </w:rPr>
        <w:t>объекта</w:t>
      </w:r>
      <w:r w:rsidRPr="009E5463">
        <w:rPr>
          <w:rFonts w:ascii="Times New Roman" w:hAnsi="Times New Roman"/>
          <w:sz w:val="28"/>
          <w:szCs w:val="28"/>
        </w:rPr>
        <w:t>;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- обнаружения оружия, взрывчатых веществ или других предметов, которые могут быть использованы для совершения актов незаконного вмешательства в нормальное функционирование охраняемого объекта.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Пост охраны - специально оборудованное рабочее место сотрудника охраны, определенное для осуществления пропускного режима и досмотра служащих и посетителей Службой охраны.</w:t>
      </w:r>
    </w:p>
    <w:p w:rsidR="000035BA" w:rsidRPr="009E5463" w:rsidRDefault="000035BA" w:rsidP="002577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Бюро пропусков</w:t>
      </w:r>
      <w:r w:rsidRPr="009E5463">
        <w:rPr>
          <w:rFonts w:ascii="Times New Roman" w:hAnsi="Times New Roman"/>
          <w:sz w:val="28"/>
          <w:szCs w:val="28"/>
        </w:rPr>
        <w:t xml:space="preserve"> - специально оборудованное рабочее место для выполнения своих функций </w:t>
      </w:r>
      <w:r>
        <w:rPr>
          <w:rFonts w:ascii="Times New Roman" w:hAnsi="Times New Roman"/>
          <w:sz w:val="28"/>
          <w:szCs w:val="28"/>
        </w:rPr>
        <w:t>инспектора</w:t>
      </w:r>
      <w:r w:rsidRPr="009E5463">
        <w:rPr>
          <w:rFonts w:ascii="Times New Roman" w:hAnsi="Times New Roman"/>
          <w:sz w:val="28"/>
          <w:szCs w:val="28"/>
        </w:rPr>
        <w:t xml:space="preserve"> Администрации.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Внутриобъектовый</w:t>
      </w:r>
      <w:r w:rsidRPr="009E5463">
        <w:rPr>
          <w:rFonts w:ascii="Times New Roman" w:hAnsi="Times New Roman"/>
          <w:sz w:val="28"/>
          <w:szCs w:val="28"/>
        </w:rPr>
        <w:t xml:space="preserve"> режим - это совокупность организационно-технических мероприятий и правил внутреннего распорядка, регламентирующих вопросы сохранности имущества и материальных ценностей от пожаров, хищения, уничтожения и порчи.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3" w:name="Par54"/>
      <w:bookmarkEnd w:id="3"/>
      <w:r w:rsidRPr="009E5463">
        <w:rPr>
          <w:rFonts w:ascii="Times New Roman" w:hAnsi="Times New Roman"/>
          <w:sz w:val="28"/>
          <w:szCs w:val="28"/>
        </w:rPr>
        <w:t xml:space="preserve">2. Организация пропускного и </w:t>
      </w:r>
      <w:r>
        <w:rPr>
          <w:rFonts w:ascii="Times New Roman" w:hAnsi="Times New Roman"/>
          <w:sz w:val="28"/>
          <w:szCs w:val="28"/>
        </w:rPr>
        <w:t>внутриобъектового</w:t>
      </w:r>
      <w:r w:rsidRPr="009E5463">
        <w:rPr>
          <w:rFonts w:ascii="Times New Roman" w:hAnsi="Times New Roman"/>
          <w:sz w:val="28"/>
          <w:szCs w:val="28"/>
        </w:rPr>
        <w:t xml:space="preserve"> режимов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2.1. Пропускной и </w:t>
      </w:r>
      <w:r>
        <w:rPr>
          <w:rFonts w:ascii="Times New Roman" w:hAnsi="Times New Roman"/>
          <w:sz w:val="28"/>
          <w:szCs w:val="28"/>
        </w:rPr>
        <w:t>внутриобъектовый</w:t>
      </w:r>
      <w:r w:rsidRPr="009E5463">
        <w:rPr>
          <w:rFonts w:ascii="Times New Roman" w:hAnsi="Times New Roman"/>
          <w:sz w:val="28"/>
          <w:szCs w:val="28"/>
        </w:rPr>
        <w:t xml:space="preserve"> режимы устанавливаются с целью: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- обеспечения безопасности сотрудников Администрации и посетителей на территории </w:t>
      </w:r>
      <w:r>
        <w:rPr>
          <w:rFonts w:ascii="Times New Roman" w:hAnsi="Times New Roman"/>
          <w:sz w:val="28"/>
          <w:szCs w:val="28"/>
        </w:rPr>
        <w:t>объекта</w:t>
      </w:r>
      <w:r w:rsidRPr="009E5463">
        <w:rPr>
          <w:rFonts w:ascii="Times New Roman" w:hAnsi="Times New Roman"/>
          <w:sz w:val="28"/>
          <w:szCs w:val="28"/>
        </w:rPr>
        <w:t>;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- обеспечения сохранности материальных ценностей </w:t>
      </w:r>
      <w:r>
        <w:rPr>
          <w:rFonts w:ascii="Times New Roman" w:hAnsi="Times New Roman"/>
          <w:sz w:val="28"/>
          <w:szCs w:val="28"/>
        </w:rPr>
        <w:t>объекта</w:t>
      </w:r>
      <w:r w:rsidRPr="009E5463">
        <w:rPr>
          <w:rFonts w:ascii="Times New Roman" w:hAnsi="Times New Roman"/>
          <w:sz w:val="28"/>
          <w:szCs w:val="28"/>
        </w:rPr>
        <w:t>;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- соблюдения правил внутреннего распорядка, требований пожарной безопасности;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- исключения бесконтрольного передвижения посетителей и транспорта по территории объекта;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- установления порядка </w:t>
      </w:r>
      <w:r>
        <w:rPr>
          <w:rFonts w:ascii="Times New Roman" w:hAnsi="Times New Roman"/>
          <w:sz w:val="28"/>
          <w:szCs w:val="28"/>
        </w:rPr>
        <w:t>пропуска</w:t>
      </w:r>
      <w:r w:rsidRPr="009E5463">
        <w:rPr>
          <w:rFonts w:ascii="Times New Roman" w:hAnsi="Times New Roman"/>
          <w:sz w:val="28"/>
          <w:szCs w:val="28"/>
        </w:rPr>
        <w:t xml:space="preserve"> сотрудников Администрации и посетителей в </w:t>
      </w:r>
      <w:r>
        <w:rPr>
          <w:rFonts w:ascii="Times New Roman" w:hAnsi="Times New Roman"/>
          <w:sz w:val="28"/>
          <w:szCs w:val="28"/>
        </w:rPr>
        <w:t>здание Администрации</w:t>
      </w:r>
      <w:r w:rsidRPr="009E5463">
        <w:rPr>
          <w:rFonts w:ascii="Times New Roman" w:hAnsi="Times New Roman"/>
          <w:sz w:val="28"/>
          <w:szCs w:val="28"/>
        </w:rPr>
        <w:t>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2.2. Пропускной режим осуществляется путем организации: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- пропуска на территорию объекта сотрудников Администрации и посетителей;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- контролируемого вноса (выноса), ввоза (вывоза) на территорию, из территории объекта материальных ценностей.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2.2.1. Вход (выход) сотрудников Администрации и посетителей в здание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9E5463">
        <w:rPr>
          <w:rFonts w:ascii="Times New Roman" w:hAnsi="Times New Roman"/>
          <w:sz w:val="28"/>
          <w:szCs w:val="28"/>
        </w:rPr>
        <w:t>осуществляется через пост охраны (вахту) по: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- служебным удостоверениям;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- постоянным пропускам;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- разовым пропускам, выданным Администрацией </w:t>
      </w:r>
      <w:r>
        <w:rPr>
          <w:rFonts w:ascii="Times New Roman" w:hAnsi="Times New Roman"/>
          <w:sz w:val="28"/>
          <w:szCs w:val="28"/>
        </w:rPr>
        <w:t>Белокалитвинского района</w:t>
      </w:r>
      <w:r w:rsidRPr="009E5463">
        <w:rPr>
          <w:rFonts w:ascii="Times New Roman" w:hAnsi="Times New Roman"/>
          <w:sz w:val="28"/>
          <w:szCs w:val="28"/>
        </w:rPr>
        <w:t>;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- спискам приглашенных лиц.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Вход (выход) через запасные входы (выходы) для сотрудников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9E5463">
        <w:rPr>
          <w:rFonts w:ascii="Times New Roman" w:hAnsi="Times New Roman"/>
          <w:sz w:val="28"/>
          <w:szCs w:val="28"/>
        </w:rPr>
        <w:t>и посетителей запрещен, за исключением мероприятий по эвакуации при чрезвычайных ситуациях.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Беспрепятственно в здание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9E5463">
        <w:rPr>
          <w:rFonts w:ascii="Times New Roman" w:hAnsi="Times New Roman"/>
          <w:sz w:val="28"/>
          <w:szCs w:val="28"/>
        </w:rPr>
        <w:t>могут входить:</w:t>
      </w:r>
    </w:p>
    <w:p w:rsidR="000035BA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Глава Белокалитвинского района</w:t>
      </w:r>
      <w:r w:rsidRPr="009E5463">
        <w:rPr>
          <w:rFonts w:ascii="Times New Roman" w:hAnsi="Times New Roman"/>
          <w:sz w:val="28"/>
          <w:szCs w:val="28"/>
        </w:rPr>
        <w:t>, заместители главы Администрации и лица, следующие с ними.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Право входа в </w:t>
      </w:r>
      <w:r>
        <w:rPr>
          <w:rFonts w:ascii="Times New Roman" w:hAnsi="Times New Roman"/>
          <w:sz w:val="28"/>
          <w:szCs w:val="28"/>
        </w:rPr>
        <w:t>здание</w:t>
      </w:r>
      <w:r w:rsidRPr="009E54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9E5463">
        <w:rPr>
          <w:rFonts w:ascii="Times New Roman" w:hAnsi="Times New Roman"/>
          <w:sz w:val="28"/>
          <w:szCs w:val="28"/>
        </w:rPr>
        <w:t>по предъявлении служебного удостоверения имеют следующие категории посетителей: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- представители вышестоящих органов власти и управления;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- депутаты всех уровней;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- работники федеральной службы безопасности, правоохранительных органов, прокуратуры, суда, федеральных и территориальных служб по </w:t>
      </w:r>
      <w:r>
        <w:rPr>
          <w:rFonts w:ascii="Times New Roman" w:hAnsi="Times New Roman"/>
          <w:sz w:val="28"/>
          <w:szCs w:val="28"/>
        </w:rPr>
        <w:t>Белокалитвинскому району</w:t>
      </w:r>
      <w:r w:rsidRPr="009E5463">
        <w:rPr>
          <w:rFonts w:ascii="Times New Roman" w:hAnsi="Times New Roman"/>
          <w:sz w:val="28"/>
          <w:szCs w:val="28"/>
        </w:rPr>
        <w:t>, отдела военного комиссариата, противопожарной службы;</w:t>
      </w:r>
    </w:p>
    <w:p w:rsidR="000035BA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- иные должностные лица, право на беспрепятственный вход которых предусмотрено действующим законодательством</w:t>
      </w:r>
      <w:r>
        <w:rPr>
          <w:rFonts w:ascii="Times New Roman" w:hAnsi="Times New Roman"/>
          <w:sz w:val="28"/>
          <w:szCs w:val="28"/>
        </w:rPr>
        <w:t>;</w:t>
      </w:r>
    </w:p>
    <w:p w:rsidR="000035BA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члены избирательных комиссий Белокалитвинского района;</w:t>
      </w:r>
    </w:p>
    <w:p w:rsidR="000035BA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работники Администрации Белокалитвинского городского поселения;</w:t>
      </w:r>
    </w:p>
    <w:p w:rsidR="000035BA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работники финансового управления Администрации;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специалисты администраций поселений Белокалитвинского района</w:t>
      </w:r>
      <w:r w:rsidRPr="009E5463">
        <w:rPr>
          <w:rFonts w:ascii="Times New Roman" w:hAnsi="Times New Roman"/>
          <w:sz w:val="28"/>
          <w:szCs w:val="28"/>
        </w:rPr>
        <w:t>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В случае необходимости дежурные поста охраны сообщают по внутреннему телефону работникам Администрации, к которым направляются посетители, и согласовывают их вход в </w:t>
      </w:r>
      <w:r>
        <w:rPr>
          <w:rFonts w:ascii="Times New Roman" w:hAnsi="Times New Roman"/>
          <w:sz w:val="28"/>
          <w:szCs w:val="28"/>
        </w:rPr>
        <w:t>здание Администрации.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2.2.2. Внос (вынос), ввоз (вывоз) груза и других материальных ценностей на территорию объекта осуществляется с разрешения </w:t>
      </w:r>
      <w:r>
        <w:rPr>
          <w:rFonts w:ascii="Times New Roman" w:hAnsi="Times New Roman"/>
          <w:sz w:val="28"/>
          <w:szCs w:val="28"/>
        </w:rPr>
        <w:t>управляющего делами</w:t>
      </w:r>
      <w:r w:rsidRPr="009E54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9E5463">
        <w:rPr>
          <w:rFonts w:ascii="Times New Roman" w:hAnsi="Times New Roman"/>
          <w:sz w:val="28"/>
          <w:szCs w:val="28"/>
        </w:rPr>
        <w:t>, а в его отсутствие - с разрешения начальника общего отдела.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Все погрузочные, разгрузочные работы, связанные с перемещением материальных ценностей, осуществляются под контролем </w:t>
      </w:r>
      <w:r>
        <w:rPr>
          <w:rFonts w:ascii="Times New Roman" w:hAnsi="Times New Roman"/>
          <w:sz w:val="28"/>
          <w:szCs w:val="28"/>
        </w:rPr>
        <w:t xml:space="preserve">начальника общего отдела Администрации </w:t>
      </w:r>
      <w:r w:rsidRPr="009E5463">
        <w:rPr>
          <w:rFonts w:ascii="Times New Roman" w:hAnsi="Times New Roman"/>
          <w:sz w:val="28"/>
          <w:szCs w:val="28"/>
        </w:rPr>
        <w:t>или специально назначенного для этих целей ответственного лица.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2.2.3. Соблюдение пропускного режима обеспечивается службой охраны в соответствии с настоящей Инструкцией</w:t>
      </w:r>
      <w:r>
        <w:rPr>
          <w:rFonts w:ascii="Times New Roman" w:hAnsi="Times New Roman"/>
          <w:sz w:val="28"/>
          <w:szCs w:val="28"/>
        </w:rPr>
        <w:t xml:space="preserve"> и муниципальным контрактом с ОВО</w:t>
      </w:r>
      <w:r>
        <w:rPr>
          <w:rFonts w:ascii="Times New Roman" w:hAnsi="Times New Roman"/>
          <w:bCs/>
          <w:sz w:val="28"/>
          <w:szCs w:val="28"/>
        </w:rPr>
        <w:t xml:space="preserve"> по Белокалитвинскому району – филиалом ФГКУ УВО ГУ МВД России по Ростовской области</w:t>
      </w:r>
      <w:r w:rsidRPr="009E5463">
        <w:rPr>
          <w:rFonts w:ascii="Times New Roman" w:hAnsi="Times New Roman"/>
          <w:sz w:val="28"/>
          <w:szCs w:val="28"/>
        </w:rPr>
        <w:t>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2.2.4. Для обеспечения пропускного режима в здание </w:t>
      </w:r>
      <w:r>
        <w:rPr>
          <w:rFonts w:ascii="Times New Roman" w:hAnsi="Times New Roman"/>
          <w:sz w:val="28"/>
          <w:szCs w:val="28"/>
        </w:rPr>
        <w:t>Администрации предъявля</w:t>
      </w:r>
      <w:r w:rsidRPr="009E5463">
        <w:rPr>
          <w:rFonts w:ascii="Times New Roman" w:hAnsi="Times New Roman"/>
          <w:sz w:val="28"/>
          <w:szCs w:val="28"/>
        </w:rPr>
        <w:t>ются следующие виды документов: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Основные документы: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- удостоверение сотрудника Администрации;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- постоянный пропуск</w:t>
      </w:r>
      <w:r>
        <w:rPr>
          <w:rFonts w:ascii="Times New Roman" w:hAnsi="Times New Roman"/>
          <w:sz w:val="28"/>
          <w:szCs w:val="28"/>
        </w:rPr>
        <w:t>;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разовый пропуск.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Иные документы: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списки</w:t>
      </w:r>
      <w:r w:rsidRPr="009E5463">
        <w:rPr>
          <w:rFonts w:ascii="Times New Roman" w:hAnsi="Times New Roman"/>
          <w:sz w:val="28"/>
          <w:szCs w:val="28"/>
        </w:rPr>
        <w:t xml:space="preserve"> приглашенных лиц;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2.2.5. На территории объекта установлено рабочее время (в рабочие дни недели):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- понедельник - четверг: - с 9.00 до 18.00;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- пятница: - с 9.00 до </w:t>
      </w:r>
      <w:r>
        <w:rPr>
          <w:rFonts w:ascii="Times New Roman" w:hAnsi="Times New Roman"/>
          <w:sz w:val="28"/>
          <w:szCs w:val="28"/>
        </w:rPr>
        <w:t>17.00</w:t>
      </w:r>
      <w:r w:rsidRPr="009E5463">
        <w:rPr>
          <w:rFonts w:ascii="Times New Roman" w:hAnsi="Times New Roman"/>
          <w:sz w:val="28"/>
          <w:szCs w:val="28"/>
        </w:rPr>
        <w:t>;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- рабочее время для </w:t>
      </w:r>
      <w:r>
        <w:rPr>
          <w:rFonts w:ascii="Times New Roman" w:hAnsi="Times New Roman"/>
          <w:sz w:val="28"/>
          <w:szCs w:val="28"/>
        </w:rPr>
        <w:t>обслуживающего</w:t>
      </w:r>
      <w:r w:rsidRPr="009E5463">
        <w:rPr>
          <w:rFonts w:ascii="Times New Roman" w:hAnsi="Times New Roman"/>
          <w:sz w:val="28"/>
          <w:szCs w:val="28"/>
        </w:rPr>
        <w:t xml:space="preserve"> персонала (для осуществления уборки помещений) - с 6.00 до </w:t>
      </w:r>
      <w:r>
        <w:rPr>
          <w:rFonts w:ascii="Times New Roman" w:hAnsi="Times New Roman"/>
          <w:sz w:val="28"/>
          <w:szCs w:val="28"/>
        </w:rPr>
        <w:t>21</w:t>
      </w:r>
      <w:r w:rsidRPr="009E5463">
        <w:rPr>
          <w:rFonts w:ascii="Times New Roman" w:hAnsi="Times New Roman"/>
          <w:sz w:val="28"/>
          <w:szCs w:val="28"/>
        </w:rPr>
        <w:t>.00;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- в обеденный перерыв, с 13.00 до </w:t>
      </w:r>
      <w:r>
        <w:rPr>
          <w:rFonts w:ascii="Times New Roman" w:hAnsi="Times New Roman"/>
          <w:sz w:val="28"/>
          <w:szCs w:val="28"/>
        </w:rPr>
        <w:t>14.00</w:t>
      </w:r>
      <w:r w:rsidRPr="009E5463">
        <w:rPr>
          <w:rFonts w:ascii="Times New Roman" w:hAnsi="Times New Roman"/>
          <w:sz w:val="28"/>
          <w:szCs w:val="28"/>
        </w:rPr>
        <w:t>, вход посетителей в здание Администрации запрещен.</w:t>
      </w:r>
    </w:p>
    <w:p w:rsidR="000035BA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2.2.6. В связи со служебной необходимостью</w:t>
      </w:r>
      <w:r>
        <w:rPr>
          <w:rFonts w:ascii="Times New Roman" w:hAnsi="Times New Roman"/>
          <w:sz w:val="28"/>
          <w:szCs w:val="28"/>
        </w:rPr>
        <w:t>,</w:t>
      </w:r>
      <w:r w:rsidRPr="009E5463">
        <w:rPr>
          <w:rFonts w:ascii="Times New Roman" w:hAnsi="Times New Roman"/>
          <w:sz w:val="28"/>
          <w:szCs w:val="28"/>
        </w:rPr>
        <w:t xml:space="preserve"> в выходные и праздничные дни </w:t>
      </w:r>
      <w:r>
        <w:rPr>
          <w:rFonts w:ascii="Times New Roman" w:hAnsi="Times New Roman"/>
          <w:sz w:val="28"/>
          <w:szCs w:val="28"/>
        </w:rPr>
        <w:t>право входа в здание имеют:</w:t>
      </w:r>
    </w:p>
    <w:p w:rsidR="000035BA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сотрудники Администрации;</w:t>
      </w:r>
    </w:p>
    <w:p w:rsidR="000035BA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председатель районного Собрания депутатов;</w:t>
      </w:r>
    </w:p>
    <w:p w:rsidR="000035BA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специалисты администрации Белокалитвинского городского поселения;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специалисты финансового управления;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члены</w:t>
      </w:r>
      <w:r w:rsidRPr="009E5463">
        <w:rPr>
          <w:rFonts w:ascii="Times New Roman" w:hAnsi="Times New Roman"/>
          <w:sz w:val="28"/>
          <w:szCs w:val="28"/>
        </w:rPr>
        <w:t xml:space="preserve">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Белокалитвинского района</w:t>
      </w:r>
      <w:r w:rsidRPr="009E5463">
        <w:rPr>
          <w:rFonts w:ascii="Times New Roman" w:hAnsi="Times New Roman"/>
          <w:sz w:val="28"/>
          <w:szCs w:val="28"/>
        </w:rPr>
        <w:t>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>7</w:t>
      </w:r>
      <w:r w:rsidRPr="009E5463">
        <w:rPr>
          <w:rFonts w:ascii="Times New Roman" w:hAnsi="Times New Roman"/>
          <w:sz w:val="28"/>
          <w:szCs w:val="28"/>
        </w:rPr>
        <w:t xml:space="preserve">. Не допускаются в здание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9E5463">
        <w:rPr>
          <w:rFonts w:ascii="Times New Roman" w:hAnsi="Times New Roman"/>
          <w:sz w:val="28"/>
          <w:szCs w:val="28"/>
        </w:rPr>
        <w:t>: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- посетители и сотрудники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9E5463">
        <w:rPr>
          <w:rFonts w:ascii="Times New Roman" w:hAnsi="Times New Roman"/>
          <w:sz w:val="28"/>
          <w:szCs w:val="28"/>
        </w:rPr>
        <w:t xml:space="preserve">без </w:t>
      </w:r>
      <w:r>
        <w:rPr>
          <w:rFonts w:ascii="Times New Roman" w:hAnsi="Times New Roman"/>
          <w:sz w:val="28"/>
          <w:szCs w:val="28"/>
        </w:rPr>
        <w:t xml:space="preserve">удостоверений и </w:t>
      </w:r>
      <w:r w:rsidRPr="009E5463">
        <w:rPr>
          <w:rFonts w:ascii="Times New Roman" w:hAnsi="Times New Roman"/>
          <w:sz w:val="28"/>
          <w:szCs w:val="28"/>
        </w:rPr>
        <w:t>пропусков;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- посетители и сотрудники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9E5463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удостоверениям и </w:t>
      </w:r>
      <w:r w:rsidRPr="009E5463">
        <w:rPr>
          <w:rFonts w:ascii="Times New Roman" w:hAnsi="Times New Roman"/>
          <w:sz w:val="28"/>
          <w:szCs w:val="28"/>
        </w:rPr>
        <w:t xml:space="preserve">пропускам неустановленного образца или с истекшим сроком действия, </w:t>
      </w:r>
      <w:r>
        <w:rPr>
          <w:rFonts w:ascii="Times New Roman" w:hAnsi="Times New Roman"/>
          <w:sz w:val="28"/>
          <w:szCs w:val="28"/>
        </w:rPr>
        <w:t xml:space="preserve">удостоверениям и </w:t>
      </w:r>
      <w:r w:rsidRPr="009E5463">
        <w:rPr>
          <w:rFonts w:ascii="Times New Roman" w:hAnsi="Times New Roman"/>
          <w:sz w:val="28"/>
          <w:szCs w:val="28"/>
        </w:rPr>
        <w:t>пропускам, выданным на имя иных лиц;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- посетители</w:t>
      </w:r>
      <w:r>
        <w:rPr>
          <w:rFonts w:ascii="Times New Roman" w:hAnsi="Times New Roman"/>
          <w:sz w:val="28"/>
          <w:szCs w:val="28"/>
        </w:rPr>
        <w:t>,</w:t>
      </w:r>
      <w:r w:rsidRPr="009E5463">
        <w:rPr>
          <w:rFonts w:ascii="Times New Roman" w:hAnsi="Times New Roman"/>
          <w:sz w:val="28"/>
          <w:szCs w:val="28"/>
        </w:rPr>
        <w:t xml:space="preserve"> </w:t>
      </w:r>
      <w:r w:rsidRPr="008B5B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внешний вид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которых </w:t>
      </w:r>
      <w:r w:rsidRPr="008B5B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соответствует общепринятым нормам и стилю одежды для административных общественных помещений, </w:t>
      </w:r>
      <w:r w:rsidRPr="009E5463">
        <w:rPr>
          <w:rFonts w:ascii="Times New Roman" w:hAnsi="Times New Roman"/>
          <w:sz w:val="28"/>
          <w:szCs w:val="28"/>
        </w:rPr>
        <w:t>в одежде, не отвечающей санитарно-гигиеническим требованиям;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- дети до 14 лет без сопровождения взрослых;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- посетители, имеющие при себе взрывчатые, биологически и химически опасные вещества, горючие и легковоспламеняющиеся жидкости и материалы, пиротехнические изделия;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- посетители, имеющие при себе оружие (пневматическое, газовое, травматическое, гладкоствольное, нарезное, сигнальное, холодное) и боеприпасы. Исключение составляют должностные (уполномоченные) лица, которые имеют право ношения табельного оружия и боеприпасов в соответствии с ведомственными приказами Федеральной службы безопасности России, Федеральной службы охраны России, прокуратуры Российской Федерации, Министерства внутренних дел Российской Федерации (далее - МВД), охранных служб, при исполнении своих должностных обязанностей в здании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9E5463">
        <w:rPr>
          <w:rFonts w:ascii="Times New Roman" w:hAnsi="Times New Roman"/>
          <w:sz w:val="28"/>
          <w:szCs w:val="28"/>
        </w:rPr>
        <w:t>;</w:t>
      </w:r>
    </w:p>
    <w:p w:rsidR="000035BA" w:rsidRPr="009A6F3D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- </w:t>
      </w:r>
      <w:r w:rsidRPr="009A6F3D">
        <w:rPr>
          <w:rFonts w:ascii="Times New Roman" w:hAnsi="Times New Roman"/>
          <w:sz w:val="28"/>
          <w:szCs w:val="28"/>
        </w:rPr>
        <w:t>посетители с явными признаками алкогольного, наркотического или иного токсического опьянения.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4" w:name="Par115"/>
      <w:bookmarkEnd w:id="4"/>
      <w:r w:rsidRPr="009E5463">
        <w:rPr>
          <w:rFonts w:ascii="Times New Roman" w:hAnsi="Times New Roman"/>
          <w:sz w:val="28"/>
          <w:szCs w:val="28"/>
        </w:rPr>
        <w:t>3. Порядок оформления и выдачи пропусков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3.1. Основанием для оформления постоянного пропуска для служащих отраслевых (функциональных) органов Администрации</w:t>
      </w:r>
      <w:r>
        <w:rPr>
          <w:rFonts w:ascii="Times New Roman" w:hAnsi="Times New Roman"/>
          <w:sz w:val="28"/>
          <w:szCs w:val="28"/>
        </w:rPr>
        <w:t>, работников муниципальных учреждений и предприятий, администраций поселений Белокалитвинского района</w:t>
      </w:r>
      <w:r w:rsidRPr="009E5463">
        <w:rPr>
          <w:rFonts w:ascii="Times New Roman" w:hAnsi="Times New Roman"/>
          <w:sz w:val="28"/>
          <w:szCs w:val="28"/>
        </w:rPr>
        <w:t xml:space="preserve"> является </w:t>
      </w:r>
      <w:hyperlink w:anchor="Par392" w:history="1">
        <w:r w:rsidRPr="002E1E87">
          <w:rPr>
            <w:rFonts w:ascii="Times New Roman" w:hAnsi="Times New Roman"/>
            <w:sz w:val="28"/>
            <w:szCs w:val="28"/>
          </w:rPr>
          <w:t>заявка</w:t>
        </w:r>
      </w:hyperlink>
      <w:r w:rsidRPr="002E1E87">
        <w:rPr>
          <w:rFonts w:ascii="Times New Roman" w:hAnsi="Times New Roman"/>
          <w:sz w:val="28"/>
          <w:szCs w:val="28"/>
        </w:rPr>
        <w:t>,</w:t>
      </w:r>
      <w:r w:rsidRPr="009E5463">
        <w:rPr>
          <w:rFonts w:ascii="Times New Roman" w:hAnsi="Times New Roman"/>
          <w:sz w:val="28"/>
          <w:szCs w:val="28"/>
        </w:rPr>
        <w:t xml:space="preserve"> согласованная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9E5463">
        <w:rPr>
          <w:rFonts w:ascii="Times New Roman" w:hAnsi="Times New Roman"/>
          <w:sz w:val="28"/>
          <w:szCs w:val="28"/>
        </w:rPr>
        <w:t xml:space="preserve"> </w:t>
      </w:r>
      <w:r w:rsidRPr="008379BB">
        <w:rPr>
          <w:rFonts w:ascii="Times New Roman" w:hAnsi="Times New Roman"/>
          <w:sz w:val="28"/>
          <w:szCs w:val="28"/>
        </w:rPr>
        <w:t xml:space="preserve">управляющим делами Администрации (приложение № 1 </w:t>
      </w:r>
      <w:r w:rsidRPr="009E5463">
        <w:rPr>
          <w:rFonts w:ascii="Times New Roman" w:hAnsi="Times New Roman"/>
          <w:sz w:val="28"/>
          <w:szCs w:val="28"/>
        </w:rPr>
        <w:t>к настоящей Инструкции).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3.2. Выдача постоянных пропусков производится</w:t>
      </w:r>
      <w:r>
        <w:rPr>
          <w:rFonts w:ascii="Times New Roman" w:hAnsi="Times New Roman"/>
          <w:sz w:val="28"/>
          <w:szCs w:val="28"/>
        </w:rPr>
        <w:t xml:space="preserve"> общим </w:t>
      </w:r>
      <w:r w:rsidRPr="009E5463">
        <w:rPr>
          <w:rFonts w:ascii="Times New Roman" w:hAnsi="Times New Roman"/>
          <w:sz w:val="28"/>
          <w:szCs w:val="28"/>
        </w:rPr>
        <w:t xml:space="preserve">отделом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9E5463">
        <w:rPr>
          <w:rFonts w:ascii="Times New Roman" w:hAnsi="Times New Roman"/>
          <w:sz w:val="28"/>
          <w:szCs w:val="28"/>
        </w:rPr>
        <w:t>с 9.00 до 1</w:t>
      </w:r>
      <w:r>
        <w:rPr>
          <w:rFonts w:ascii="Times New Roman" w:hAnsi="Times New Roman"/>
          <w:sz w:val="28"/>
          <w:szCs w:val="28"/>
        </w:rPr>
        <w:t>8</w:t>
      </w:r>
      <w:r w:rsidRPr="009E5463">
        <w:rPr>
          <w:rFonts w:ascii="Times New Roman" w:hAnsi="Times New Roman"/>
          <w:sz w:val="28"/>
          <w:szCs w:val="28"/>
        </w:rPr>
        <w:t>.00 в рабочие дни недели под личную подпись лица, указанного в заявке на выдачу пропуска.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3.3. Учет постоянных пропусков производится в журнале учета постоянных пропусков</w:t>
      </w:r>
      <w:r>
        <w:rPr>
          <w:rFonts w:ascii="Times New Roman" w:hAnsi="Times New Roman"/>
          <w:sz w:val="28"/>
          <w:szCs w:val="28"/>
        </w:rPr>
        <w:t xml:space="preserve"> (приложение № 2 </w:t>
      </w:r>
      <w:r w:rsidRPr="009E5463">
        <w:rPr>
          <w:rFonts w:ascii="Times New Roman" w:hAnsi="Times New Roman"/>
          <w:sz w:val="28"/>
          <w:szCs w:val="28"/>
        </w:rPr>
        <w:t>к настоящей Инструкции</w:t>
      </w:r>
      <w:r>
        <w:rPr>
          <w:rFonts w:ascii="Times New Roman" w:hAnsi="Times New Roman"/>
          <w:sz w:val="28"/>
          <w:szCs w:val="28"/>
        </w:rPr>
        <w:t>)</w:t>
      </w:r>
      <w:r w:rsidRPr="009E5463">
        <w:rPr>
          <w:rFonts w:ascii="Times New Roman" w:hAnsi="Times New Roman"/>
          <w:sz w:val="28"/>
          <w:szCs w:val="28"/>
        </w:rPr>
        <w:t>.</w:t>
      </w: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35BA" w:rsidRPr="009E5463" w:rsidRDefault="000035BA" w:rsidP="000120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3.4. Разовые пропуска для посетителей выдаются </w:t>
      </w:r>
      <w:r>
        <w:rPr>
          <w:rFonts w:ascii="Times New Roman" w:hAnsi="Times New Roman"/>
          <w:sz w:val="28"/>
          <w:szCs w:val="28"/>
        </w:rPr>
        <w:t>в бюро пропусков</w:t>
      </w:r>
      <w:r w:rsidRPr="009E54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инспектором </w:t>
      </w:r>
      <w:r w:rsidRPr="009E5463">
        <w:rPr>
          <w:rFonts w:ascii="Times New Roman" w:hAnsi="Times New Roman"/>
          <w:sz w:val="28"/>
          <w:szCs w:val="28"/>
        </w:rPr>
        <w:t xml:space="preserve">Администрации по предъявлении посетителем паспорта или иного документа, удостоверяющего личность, с занесением данных документа в журнал </w:t>
      </w:r>
      <w:r w:rsidRPr="009707EC">
        <w:rPr>
          <w:rFonts w:ascii="Times New Roman" w:hAnsi="Times New Roman"/>
          <w:bCs/>
          <w:sz w:val="28"/>
          <w:szCs w:val="28"/>
        </w:rPr>
        <w:t>учета выдачи</w:t>
      </w:r>
      <w:r>
        <w:rPr>
          <w:rFonts w:ascii="Times New Roman" w:hAnsi="Times New Roman"/>
          <w:bCs/>
          <w:sz w:val="28"/>
          <w:szCs w:val="28"/>
        </w:rPr>
        <w:t xml:space="preserve"> разовых пропусков посетителям Администрации Б</w:t>
      </w:r>
      <w:r w:rsidRPr="009707EC">
        <w:rPr>
          <w:rFonts w:ascii="Times New Roman" w:hAnsi="Times New Roman"/>
          <w:bCs/>
          <w:sz w:val="28"/>
          <w:szCs w:val="28"/>
        </w:rPr>
        <w:t>елокалитвинского района</w:t>
      </w:r>
      <w:r w:rsidRPr="002E1E87">
        <w:rPr>
          <w:rFonts w:ascii="Times New Roman" w:hAnsi="Times New Roman"/>
          <w:sz w:val="28"/>
          <w:szCs w:val="28"/>
        </w:rPr>
        <w:t xml:space="preserve"> (</w:t>
      </w:r>
      <w:hyperlink w:anchor="Par475" w:history="1">
        <w:r w:rsidRPr="002E1E87">
          <w:rPr>
            <w:rFonts w:ascii="Times New Roman" w:hAnsi="Times New Roman"/>
            <w:sz w:val="28"/>
            <w:szCs w:val="28"/>
          </w:rPr>
          <w:t xml:space="preserve">приложение № </w:t>
        </w:r>
        <w:r>
          <w:rPr>
            <w:rFonts w:ascii="Times New Roman" w:hAnsi="Times New Roman"/>
            <w:sz w:val="28"/>
            <w:szCs w:val="28"/>
          </w:rPr>
          <w:t>3</w:t>
        </w:r>
      </w:hyperlink>
      <w:r w:rsidRPr="009E5463">
        <w:rPr>
          <w:rFonts w:ascii="Times New Roman" w:hAnsi="Times New Roman"/>
          <w:sz w:val="28"/>
          <w:szCs w:val="28"/>
        </w:rPr>
        <w:t xml:space="preserve"> к настоящей Инструкции).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3.5. Разовые пропуска возвращаются посетителем службе охраны при выходе из </w:t>
      </w:r>
      <w:r>
        <w:rPr>
          <w:rFonts w:ascii="Times New Roman" w:hAnsi="Times New Roman"/>
          <w:sz w:val="28"/>
          <w:szCs w:val="28"/>
        </w:rPr>
        <w:t>здания</w:t>
      </w:r>
      <w:r w:rsidRPr="009E5463">
        <w:rPr>
          <w:rFonts w:ascii="Times New Roman" w:hAnsi="Times New Roman"/>
          <w:sz w:val="28"/>
          <w:szCs w:val="28"/>
        </w:rPr>
        <w:t xml:space="preserve"> Администрации.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Выданные </w:t>
      </w:r>
      <w:r w:rsidRPr="009E5463">
        <w:rPr>
          <w:rFonts w:ascii="Times New Roman" w:hAnsi="Times New Roman"/>
          <w:sz w:val="28"/>
          <w:szCs w:val="28"/>
        </w:rPr>
        <w:t>постоянные пропуска подлежат возврату (перерегистрации) в случаях смены работы, изменения названия подразделения, должности, увольнения работника, смены фамилии, имени.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3.6.1. Ответственность за сдачу пропуска несут руководители, ходатайствовавшие об их выдаче.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3.6.2. Лицо, получившее пропуск, несет персональную ответственность за его сохранность.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3.7. Пользователям пропуска запрещается: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- передавать пропуск другим лицам;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- использовать для прохода в здание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9E5463">
        <w:rPr>
          <w:rFonts w:ascii="Times New Roman" w:hAnsi="Times New Roman"/>
          <w:sz w:val="28"/>
          <w:szCs w:val="28"/>
        </w:rPr>
        <w:t>чужой пропуск;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- скрывать факт утери пропуска.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3.8. При установлении факта использования пропуска неустановленного образца или использования пропуска другим лицом пропуск изымается сотрудниками охраны и передается в </w:t>
      </w:r>
      <w:r>
        <w:rPr>
          <w:rFonts w:ascii="Times New Roman" w:hAnsi="Times New Roman"/>
          <w:sz w:val="28"/>
          <w:szCs w:val="28"/>
        </w:rPr>
        <w:t xml:space="preserve">общий </w:t>
      </w:r>
      <w:r w:rsidRPr="009E5463">
        <w:rPr>
          <w:rFonts w:ascii="Times New Roman" w:hAnsi="Times New Roman"/>
          <w:sz w:val="28"/>
          <w:szCs w:val="28"/>
        </w:rPr>
        <w:t xml:space="preserve">отдел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9E5463">
        <w:rPr>
          <w:rFonts w:ascii="Times New Roman" w:hAnsi="Times New Roman"/>
          <w:sz w:val="28"/>
          <w:szCs w:val="28"/>
        </w:rPr>
        <w:t>с приложением соответствующего протокола изъятия.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3.9. В случае утери постоянного пропуска </w:t>
      </w:r>
      <w:r>
        <w:rPr>
          <w:rFonts w:ascii="Times New Roman" w:hAnsi="Times New Roman"/>
          <w:sz w:val="28"/>
          <w:szCs w:val="28"/>
        </w:rPr>
        <w:t xml:space="preserve">лицо, получившее пропуск, </w:t>
      </w:r>
      <w:r w:rsidRPr="009E5463">
        <w:rPr>
          <w:rFonts w:ascii="Times New Roman" w:hAnsi="Times New Roman"/>
          <w:sz w:val="28"/>
          <w:szCs w:val="28"/>
        </w:rPr>
        <w:t>обязан</w:t>
      </w:r>
      <w:r>
        <w:rPr>
          <w:rFonts w:ascii="Times New Roman" w:hAnsi="Times New Roman"/>
          <w:sz w:val="28"/>
          <w:szCs w:val="28"/>
        </w:rPr>
        <w:t>о</w:t>
      </w:r>
      <w:r w:rsidRPr="009E5463">
        <w:rPr>
          <w:rFonts w:ascii="Times New Roman" w:hAnsi="Times New Roman"/>
          <w:sz w:val="28"/>
          <w:szCs w:val="28"/>
        </w:rPr>
        <w:t xml:space="preserve"> немедленно уведомить об этом непосредственно руководителя служебной запиской (заявлением) об обстоятельствах утраты.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5" w:name="Par132"/>
      <w:bookmarkEnd w:id="5"/>
      <w:r w:rsidRPr="009E5463">
        <w:rPr>
          <w:rFonts w:ascii="Times New Roman" w:hAnsi="Times New Roman"/>
          <w:sz w:val="28"/>
          <w:szCs w:val="28"/>
        </w:rPr>
        <w:t xml:space="preserve">4. Порядок входа в здание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по разовым пропускам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4.1. Разовый пропуск выдается посетителям при необходимости посещения </w:t>
      </w:r>
      <w:r>
        <w:rPr>
          <w:rFonts w:ascii="Times New Roman" w:hAnsi="Times New Roman"/>
          <w:sz w:val="28"/>
          <w:szCs w:val="28"/>
        </w:rPr>
        <w:t>здания</w:t>
      </w:r>
      <w:r w:rsidRPr="009E54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9E5463">
        <w:rPr>
          <w:rFonts w:ascii="Times New Roman" w:hAnsi="Times New Roman"/>
          <w:sz w:val="28"/>
          <w:szCs w:val="28"/>
        </w:rPr>
        <w:t xml:space="preserve">по служебным или личным вопросам в течение рабочего дня с 9.00 до </w:t>
      </w:r>
      <w:r>
        <w:rPr>
          <w:rFonts w:ascii="Times New Roman" w:hAnsi="Times New Roman"/>
          <w:sz w:val="28"/>
          <w:szCs w:val="28"/>
        </w:rPr>
        <w:t>18.00</w:t>
      </w:r>
      <w:r w:rsidRPr="009E5463">
        <w:rPr>
          <w:rFonts w:ascii="Times New Roman" w:hAnsi="Times New Roman"/>
          <w:sz w:val="28"/>
          <w:szCs w:val="28"/>
        </w:rPr>
        <w:t>.</w:t>
      </w:r>
      <w:r w:rsidRPr="00D60CD1">
        <w:rPr>
          <w:rFonts w:ascii="Times New Roman" w:hAnsi="Times New Roman"/>
          <w:sz w:val="28"/>
          <w:szCs w:val="28"/>
        </w:rPr>
        <w:t xml:space="preserve"> </w:t>
      </w:r>
      <w:r w:rsidRPr="009E5463">
        <w:rPr>
          <w:rFonts w:ascii="Times New Roman" w:hAnsi="Times New Roman"/>
          <w:sz w:val="28"/>
          <w:szCs w:val="28"/>
        </w:rPr>
        <w:t xml:space="preserve">(приложение </w:t>
      </w:r>
      <w:r>
        <w:rPr>
          <w:rFonts w:ascii="Times New Roman" w:hAnsi="Times New Roman"/>
          <w:sz w:val="28"/>
          <w:szCs w:val="28"/>
        </w:rPr>
        <w:t>№ 4</w:t>
      </w:r>
      <w:r w:rsidRPr="009E5463">
        <w:rPr>
          <w:rFonts w:ascii="Times New Roman" w:hAnsi="Times New Roman"/>
          <w:sz w:val="28"/>
          <w:szCs w:val="28"/>
        </w:rPr>
        <w:t xml:space="preserve"> к настоящей Инструкции).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4.2. Во время перерыва на обед (с 13.00 до </w:t>
      </w:r>
      <w:r>
        <w:rPr>
          <w:rFonts w:ascii="Times New Roman" w:hAnsi="Times New Roman"/>
          <w:sz w:val="28"/>
          <w:szCs w:val="28"/>
        </w:rPr>
        <w:t>14.00</w:t>
      </w:r>
      <w:r w:rsidRPr="009E5463">
        <w:rPr>
          <w:rFonts w:ascii="Times New Roman" w:hAnsi="Times New Roman"/>
          <w:sz w:val="28"/>
          <w:szCs w:val="28"/>
        </w:rPr>
        <w:t xml:space="preserve">) разовые пропуска на вход в здание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9E5463">
        <w:rPr>
          <w:rFonts w:ascii="Times New Roman" w:hAnsi="Times New Roman"/>
          <w:sz w:val="28"/>
          <w:szCs w:val="28"/>
        </w:rPr>
        <w:t xml:space="preserve">не выписываются, за исключением случаев, когда прием в указанное время согласован с принимающим их должностным лицом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9E5463">
        <w:rPr>
          <w:rFonts w:ascii="Times New Roman" w:hAnsi="Times New Roman"/>
          <w:sz w:val="28"/>
          <w:szCs w:val="28"/>
        </w:rPr>
        <w:t>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6" w:name="Par139"/>
      <w:bookmarkEnd w:id="6"/>
      <w:r w:rsidRPr="009E5463">
        <w:rPr>
          <w:rFonts w:ascii="Times New Roman" w:hAnsi="Times New Roman"/>
          <w:sz w:val="28"/>
          <w:szCs w:val="28"/>
        </w:rPr>
        <w:t xml:space="preserve">5. Порядок входа в здание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9E5463">
        <w:rPr>
          <w:rFonts w:ascii="Times New Roman" w:hAnsi="Times New Roman"/>
          <w:sz w:val="28"/>
          <w:szCs w:val="28"/>
        </w:rPr>
        <w:t>делегаций,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отдельных должностных лиц, в том числе прибывших с целью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осуществления проверок деятельности органов местного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самоуправления, обмена опытом, прибывших по приглашению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руководства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35BA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5.1. Вход в здание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9E5463">
        <w:rPr>
          <w:rFonts w:ascii="Times New Roman" w:hAnsi="Times New Roman"/>
          <w:sz w:val="28"/>
          <w:szCs w:val="28"/>
        </w:rPr>
        <w:t xml:space="preserve">делегаций, отдельных должностных </w:t>
      </w:r>
    </w:p>
    <w:p w:rsidR="000035BA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035BA" w:rsidRPr="009E5463" w:rsidRDefault="000035BA" w:rsidP="00012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" w:name="_GoBack"/>
      <w:bookmarkEnd w:id="7"/>
      <w:r w:rsidRPr="009E5463">
        <w:rPr>
          <w:rFonts w:ascii="Times New Roman" w:hAnsi="Times New Roman"/>
          <w:sz w:val="28"/>
          <w:szCs w:val="28"/>
        </w:rPr>
        <w:t>лиц осуществляется в соответствии с</w:t>
      </w:r>
      <w:r>
        <w:rPr>
          <w:rFonts w:ascii="Times New Roman" w:hAnsi="Times New Roman"/>
          <w:sz w:val="28"/>
          <w:szCs w:val="28"/>
        </w:rPr>
        <w:t>о</w:t>
      </w:r>
      <w:r w:rsidRPr="009E54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списком приглашенных лиц, который составляется и передается в бюро пропусков или службе охране специалистами, ответственными за организацию мероприятия.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5.3. Лица, указанные в заявке, проходят в здание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9E5463">
        <w:rPr>
          <w:rFonts w:ascii="Times New Roman" w:hAnsi="Times New Roman"/>
          <w:sz w:val="28"/>
          <w:szCs w:val="28"/>
        </w:rPr>
        <w:t>в присутствии должностных лиц, их сопровождающих.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8" w:name="Par149"/>
      <w:bookmarkEnd w:id="8"/>
      <w:r w:rsidRPr="009E5463">
        <w:rPr>
          <w:rFonts w:ascii="Times New Roman" w:hAnsi="Times New Roman"/>
          <w:sz w:val="28"/>
          <w:szCs w:val="28"/>
        </w:rPr>
        <w:t>6. Порядок выполнения строительно-ремонтных работ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объекта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6.1. Выполнение строительно-ремонтных работ на объекте осуществляется по согласованию с </w:t>
      </w:r>
      <w:r>
        <w:rPr>
          <w:rFonts w:ascii="Times New Roman" w:hAnsi="Times New Roman"/>
          <w:sz w:val="28"/>
          <w:szCs w:val="28"/>
        </w:rPr>
        <w:t>управляющим делами</w:t>
      </w:r>
      <w:r w:rsidRPr="009E5463">
        <w:rPr>
          <w:rFonts w:ascii="Times New Roman" w:hAnsi="Times New Roman"/>
          <w:sz w:val="28"/>
          <w:szCs w:val="28"/>
        </w:rPr>
        <w:t xml:space="preserve"> Администрации либо начальник</w:t>
      </w:r>
      <w:r>
        <w:rPr>
          <w:rFonts w:ascii="Times New Roman" w:hAnsi="Times New Roman"/>
          <w:sz w:val="28"/>
          <w:szCs w:val="28"/>
        </w:rPr>
        <w:t>ом</w:t>
      </w:r>
      <w:r w:rsidRPr="009E5463">
        <w:rPr>
          <w:rFonts w:ascii="Times New Roman" w:hAnsi="Times New Roman"/>
          <w:sz w:val="28"/>
          <w:szCs w:val="28"/>
        </w:rPr>
        <w:t xml:space="preserve"> общего отдела.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6.2. Вход в здание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9E5463">
        <w:rPr>
          <w:rFonts w:ascii="Times New Roman" w:hAnsi="Times New Roman"/>
          <w:sz w:val="28"/>
          <w:szCs w:val="28"/>
        </w:rPr>
        <w:t xml:space="preserve">работников ремонтной (строительной) бригады осуществляется </w:t>
      </w:r>
      <w:r>
        <w:rPr>
          <w:rFonts w:ascii="Times New Roman" w:hAnsi="Times New Roman"/>
          <w:sz w:val="28"/>
          <w:szCs w:val="28"/>
        </w:rPr>
        <w:t>в присутствии заведующего хозяйством Администрации</w:t>
      </w:r>
      <w:r w:rsidRPr="009E5463">
        <w:rPr>
          <w:rFonts w:ascii="Times New Roman" w:hAnsi="Times New Roman"/>
          <w:sz w:val="28"/>
          <w:szCs w:val="28"/>
        </w:rPr>
        <w:t>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9" w:name="Par155"/>
      <w:bookmarkEnd w:id="9"/>
      <w:r w:rsidRPr="009E5463">
        <w:rPr>
          <w:rFonts w:ascii="Times New Roman" w:hAnsi="Times New Roman"/>
          <w:sz w:val="28"/>
          <w:szCs w:val="28"/>
        </w:rPr>
        <w:t>7. Порядок вноса (выноса), ввоза (вывоза) в здание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9E5463">
        <w:rPr>
          <w:rFonts w:ascii="Times New Roman" w:hAnsi="Times New Roman"/>
          <w:sz w:val="28"/>
          <w:szCs w:val="28"/>
        </w:rPr>
        <w:t>грузов и других материальных средств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7.1. Внос (вынос), ввоз (вывоз) грузов и других материальных ценностей в здание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9E5463">
        <w:rPr>
          <w:rFonts w:ascii="Times New Roman" w:hAnsi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/>
          <w:sz w:val="28"/>
          <w:szCs w:val="28"/>
        </w:rPr>
        <w:t>по согласованию с управляющим делами Администрации либо начальником общего отдела</w:t>
      </w:r>
      <w:r w:rsidRPr="009E5463">
        <w:rPr>
          <w:rFonts w:ascii="Times New Roman" w:hAnsi="Times New Roman"/>
          <w:sz w:val="28"/>
          <w:szCs w:val="28"/>
        </w:rPr>
        <w:t>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35BA" w:rsidRDefault="000035BA" w:rsidP="00A6006E">
      <w:pPr>
        <w:pStyle w:val="NoSpacing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</w:p>
    <w:p w:rsidR="000035BA" w:rsidRPr="00D508FF" w:rsidRDefault="000035BA" w:rsidP="00A6006E">
      <w:pPr>
        <w:pStyle w:val="NoSpacing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 w:rsidRPr="00D508FF">
        <w:rPr>
          <w:rFonts w:ascii="Times New Roman" w:hAnsi="Times New Roman" w:cs="Times New Roman"/>
          <w:color w:val="auto"/>
          <w:spacing w:val="10"/>
          <w:sz w:val="28"/>
          <w:szCs w:val="28"/>
        </w:rPr>
        <w:t>Управляющий делами                                                      Л.Г. Василенко</w:t>
      </w:r>
    </w:p>
    <w:p w:rsidR="000035BA" w:rsidRDefault="000035BA" w:rsidP="00A60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35BA" w:rsidRPr="00D508FF" w:rsidRDefault="000035BA" w:rsidP="00A6006E">
      <w:pPr>
        <w:pStyle w:val="NoSpacing"/>
        <w:rPr>
          <w:rFonts w:ascii="Times New Roman" w:hAnsi="Times New Roman" w:cs="Times New Roman"/>
          <w:color w:val="auto"/>
          <w:sz w:val="28"/>
          <w:szCs w:val="28"/>
        </w:rPr>
      </w:pPr>
    </w:p>
    <w:p w:rsidR="000035BA" w:rsidRPr="00D508FF" w:rsidRDefault="000035BA" w:rsidP="00A6006E">
      <w:pPr>
        <w:pStyle w:val="NoSpacing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Согласован</w:t>
      </w:r>
      <w:r w:rsidRPr="00D508FF">
        <w:rPr>
          <w:rFonts w:ascii="Times New Roman" w:hAnsi="Times New Roman" w:cs="Times New Roman"/>
          <w:color w:val="auto"/>
          <w:sz w:val="28"/>
          <w:szCs w:val="28"/>
        </w:rPr>
        <w:t>о:</w:t>
      </w:r>
    </w:p>
    <w:p w:rsidR="000035BA" w:rsidRPr="00D508FF" w:rsidRDefault="000035BA" w:rsidP="00A6006E">
      <w:pPr>
        <w:pStyle w:val="NoSpacing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 w:rsidRPr="00D508FF">
        <w:rPr>
          <w:rFonts w:ascii="Times New Roman" w:hAnsi="Times New Roman" w:cs="Times New Roman"/>
          <w:color w:val="auto"/>
          <w:spacing w:val="10"/>
          <w:sz w:val="28"/>
          <w:szCs w:val="28"/>
        </w:rPr>
        <w:t>Управляющий делами                                                      Л.Г. Василенко</w:t>
      </w:r>
    </w:p>
    <w:p w:rsidR="000035BA" w:rsidRDefault="000035BA" w:rsidP="00A6006E">
      <w:pPr>
        <w:pStyle w:val="NoSpacing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</w:p>
    <w:p w:rsidR="000035BA" w:rsidRPr="00D508FF" w:rsidRDefault="000035BA" w:rsidP="00A6006E">
      <w:pPr>
        <w:pStyle w:val="NoSpacing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 w:rsidRPr="00D508FF">
        <w:rPr>
          <w:rFonts w:ascii="Times New Roman" w:hAnsi="Times New Roman" w:cs="Times New Roman"/>
          <w:color w:val="auto"/>
          <w:spacing w:val="10"/>
          <w:sz w:val="28"/>
          <w:szCs w:val="28"/>
        </w:rPr>
        <w:t>Согласовано:</w:t>
      </w:r>
    </w:p>
    <w:p w:rsidR="000035BA" w:rsidRPr="00D508FF" w:rsidRDefault="000035BA" w:rsidP="00A6006E">
      <w:pPr>
        <w:pStyle w:val="NoSpacing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 w:rsidRPr="00D508FF">
        <w:rPr>
          <w:rFonts w:ascii="Times New Roman" w:hAnsi="Times New Roman" w:cs="Times New Roman"/>
          <w:color w:val="auto"/>
          <w:spacing w:val="10"/>
          <w:sz w:val="28"/>
          <w:szCs w:val="28"/>
        </w:rPr>
        <w:t>Начальник юридического отдела                                    С.Ю. Лукьянов</w:t>
      </w:r>
    </w:p>
    <w:p w:rsidR="000035BA" w:rsidRDefault="000035BA" w:rsidP="00A6006E">
      <w:pPr>
        <w:pStyle w:val="NoSpacing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</w:p>
    <w:p w:rsidR="000035BA" w:rsidRPr="00D508FF" w:rsidRDefault="000035BA" w:rsidP="00A6006E">
      <w:pPr>
        <w:pStyle w:val="NoSpacing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 w:rsidRPr="00D508FF">
        <w:rPr>
          <w:rFonts w:ascii="Times New Roman" w:hAnsi="Times New Roman" w:cs="Times New Roman"/>
          <w:color w:val="auto"/>
          <w:spacing w:val="10"/>
          <w:sz w:val="28"/>
          <w:szCs w:val="28"/>
        </w:rPr>
        <w:t>Проект вносит</w:t>
      </w:r>
    </w:p>
    <w:p w:rsidR="000035BA" w:rsidRPr="00D508FF" w:rsidRDefault="000035BA" w:rsidP="00A6006E">
      <w:pPr>
        <w:pStyle w:val="NoSpacing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 w:rsidRPr="00D508FF">
        <w:rPr>
          <w:rFonts w:ascii="Times New Roman" w:hAnsi="Times New Roman" w:cs="Times New Roman"/>
          <w:color w:val="auto"/>
          <w:spacing w:val="10"/>
          <w:sz w:val="28"/>
          <w:szCs w:val="28"/>
        </w:rPr>
        <w:t>Начальник общего отдела                                               Л.Е. Котлярова</w:t>
      </w:r>
    </w:p>
    <w:p w:rsidR="000035BA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35BA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35BA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35BA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35BA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35BA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35BA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35BA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35BA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35BA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10" w:name="Par169"/>
      <w:bookmarkEnd w:id="10"/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Pr="009707EC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  <w:r w:rsidRPr="009707EC">
        <w:rPr>
          <w:rFonts w:ascii="Times New Roman" w:hAnsi="Times New Roman"/>
          <w:sz w:val="24"/>
          <w:szCs w:val="24"/>
        </w:rPr>
        <w:t>Приложение № 1</w:t>
      </w:r>
    </w:p>
    <w:p w:rsidR="000035BA" w:rsidRPr="009707EC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 w:rsidRPr="009707EC">
        <w:rPr>
          <w:rFonts w:ascii="Times New Roman" w:hAnsi="Times New Roman"/>
          <w:sz w:val="24"/>
          <w:szCs w:val="24"/>
        </w:rPr>
        <w:t>к Инструкции</w:t>
      </w:r>
    </w:p>
    <w:p w:rsidR="000035BA" w:rsidRPr="009707EC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 w:rsidRPr="009707EC">
        <w:rPr>
          <w:rFonts w:ascii="Times New Roman" w:hAnsi="Times New Roman"/>
          <w:sz w:val="24"/>
          <w:szCs w:val="24"/>
        </w:rPr>
        <w:t>о пропускном и</w:t>
      </w:r>
    </w:p>
    <w:p w:rsidR="000035BA" w:rsidRPr="009707EC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 w:rsidRPr="009707EC">
        <w:rPr>
          <w:rFonts w:ascii="Times New Roman" w:hAnsi="Times New Roman"/>
          <w:sz w:val="24"/>
          <w:szCs w:val="24"/>
        </w:rPr>
        <w:t>внутриобъектовом режимах</w:t>
      </w:r>
    </w:p>
    <w:p w:rsidR="000035BA" w:rsidRPr="009707EC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 w:rsidRPr="009707EC">
        <w:rPr>
          <w:rFonts w:ascii="Times New Roman" w:hAnsi="Times New Roman"/>
          <w:sz w:val="24"/>
          <w:szCs w:val="24"/>
        </w:rPr>
        <w:t>в здании Администрации</w:t>
      </w:r>
    </w:p>
    <w:p w:rsidR="000035BA" w:rsidRPr="009707EC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 w:rsidRPr="009707EC">
        <w:rPr>
          <w:rFonts w:ascii="Times New Roman" w:hAnsi="Times New Roman"/>
          <w:sz w:val="24"/>
          <w:szCs w:val="24"/>
        </w:rPr>
        <w:t>Белокалитвинского района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35BA" w:rsidRDefault="000035BA" w:rsidP="009707E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E54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0035BA" w:rsidRDefault="000035BA" w:rsidP="00810210">
      <w:pPr>
        <w:pStyle w:val="ConsPlusNonformat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Управляющему делами Администрации</w:t>
      </w:r>
    </w:p>
    <w:p w:rsidR="000035BA" w:rsidRPr="009E5463" w:rsidRDefault="000035BA" w:rsidP="00810210">
      <w:pPr>
        <w:pStyle w:val="ConsPlusNonformat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Белокалитвинского района</w:t>
      </w:r>
    </w:p>
    <w:p w:rsidR="000035BA" w:rsidRPr="009E5463" w:rsidRDefault="000035BA" w:rsidP="00810210">
      <w:pPr>
        <w:pStyle w:val="ConsPlusNonformat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9E546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35BA" w:rsidRPr="00810210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11" w:name="Par179"/>
      <w:bookmarkEnd w:id="11"/>
    </w:p>
    <w:p w:rsidR="000035BA" w:rsidRPr="00A6006E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2" w:name="Par392"/>
      <w:bookmarkEnd w:id="12"/>
      <w:r w:rsidRPr="00A6006E"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0035BA" w:rsidRPr="00A6006E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6006E">
        <w:rPr>
          <w:rFonts w:ascii="Times New Roman" w:hAnsi="Times New Roman"/>
          <w:b/>
          <w:bCs/>
          <w:sz w:val="28"/>
          <w:szCs w:val="28"/>
        </w:rPr>
        <w:t>НА ВЫДАЧУ ПОСТОЯННОГО ПРОПУСКА ДЛЯ ВХОДА (ВЫХОДА)</w:t>
      </w:r>
    </w:p>
    <w:p w:rsidR="000035BA" w:rsidRPr="00A6006E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6006E">
        <w:rPr>
          <w:rFonts w:ascii="Times New Roman" w:hAnsi="Times New Roman"/>
          <w:b/>
          <w:bCs/>
          <w:sz w:val="28"/>
          <w:szCs w:val="28"/>
        </w:rPr>
        <w:t xml:space="preserve">В ЗДАНИЕ АДМИНИСТРАЦИИ </w:t>
      </w:r>
    </w:p>
    <w:p w:rsidR="000035BA" w:rsidRPr="00A6006E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0035BA" w:rsidRPr="009E5463" w:rsidRDefault="000035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4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035BA" w:rsidRPr="009E5463" w:rsidRDefault="000035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463">
        <w:rPr>
          <w:rFonts w:ascii="Times New Roman" w:hAnsi="Times New Roman" w:cs="Times New Roman"/>
          <w:sz w:val="24"/>
          <w:szCs w:val="24"/>
        </w:rPr>
        <w:t xml:space="preserve">     (полное наименование органа местного самоуправления (организации,</w:t>
      </w:r>
    </w:p>
    <w:p w:rsidR="000035BA" w:rsidRPr="009E5463" w:rsidRDefault="000035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463">
        <w:rPr>
          <w:rFonts w:ascii="Times New Roman" w:hAnsi="Times New Roman" w:cs="Times New Roman"/>
          <w:sz w:val="24"/>
          <w:szCs w:val="24"/>
        </w:rPr>
        <w:t xml:space="preserve">                          предприятия, учреждения)</w:t>
      </w:r>
    </w:p>
    <w:p w:rsidR="000035BA" w:rsidRPr="009E5463" w:rsidRDefault="000035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4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035BA" w:rsidRPr="009E5463" w:rsidRDefault="000035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463">
        <w:rPr>
          <w:rFonts w:ascii="Times New Roman" w:hAnsi="Times New Roman" w:cs="Times New Roman"/>
          <w:sz w:val="24"/>
          <w:szCs w:val="24"/>
        </w:rPr>
        <w:t>(для негосударственных организаций независимо от организационно-правовых</w:t>
      </w:r>
    </w:p>
    <w:p w:rsidR="000035BA" w:rsidRPr="009E5463" w:rsidRDefault="000035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463">
        <w:rPr>
          <w:rFonts w:ascii="Times New Roman" w:hAnsi="Times New Roman" w:cs="Times New Roman"/>
          <w:sz w:val="24"/>
          <w:szCs w:val="24"/>
        </w:rPr>
        <w:t xml:space="preserve">                          форм - вид деятельности)</w:t>
      </w:r>
    </w:p>
    <w:p w:rsidR="000035BA" w:rsidRPr="009E5463" w:rsidRDefault="000035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463">
        <w:rPr>
          <w:rFonts w:ascii="Times New Roman" w:hAnsi="Times New Roman" w:cs="Times New Roman"/>
          <w:sz w:val="24"/>
          <w:szCs w:val="24"/>
        </w:rPr>
        <w:t xml:space="preserve">просит выдать постоянный пропуск для прохода в здание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0035BA" w:rsidRPr="009E5463" w:rsidRDefault="000035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463">
        <w:rPr>
          <w:rFonts w:ascii="Times New Roman" w:hAnsi="Times New Roman" w:cs="Times New Roman"/>
          <w:sz w:val="24"/>
          <w:szCs w:val="24"/>
        </w:rPr>
        <w:t>следующему(им) работнику(ам):</w:t>
      </w:r>
    </w:p>
    <w:p w:rsidR="000035BA" w:rsidRPr="009E5463" w:rsidRDefault="000035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463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</w:t>
      </w:r>
    </w:p>
    <w:p w:rsidR="000035BA" w:rsidRPr="009E5463" w:rsidRDefault="000035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463">
        <w:rPr>
          <w:rFonts w:ascii="Times New Roman" w:hAnsi="Times New Roman" w:cs="Times New Roman"/>
          <w:sz w:val="24"/>
          <w:szCs w:val="24"/>
        </w:rPr>
        <w:t xml:space="preserve">                     (фамилия, имя, отчество, должность)</w:t>
      </w:r>
    </w:p>
    <w:p w:rsidR="000035BA" w:rsidRPr="009E5463" w:rsidRDefault="000035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463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</w:t>
      </w:r>
    </w:p>
    <w:p w:rsidR="000035BA" w:rsidRPr="009E5463" w:rsidRDefault="000035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463">
        <w:rPr>
          <w:rFonts w:ascii="Times New Roman" w:hAnsi="Times New Roman" w:cs="Times New Roman"/>
          <w:sz w:val="24"/>
          <w:szCs w:val="24"/>
        </w:rPr>
        <w:t xml:space="preserve">                     (фамилия, имя, отчество, должность)</w:t>
      </w:r>
    </w:p>
    <w:p w:rsidR="000035BA" w:rsidRPr="009E5463" w:rsidRDefault="000035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463">
        <w:rPr>
          <w:rFonts w:ascii="Times New Roman" w:hAnsi="Times New Roman" w:cs="Times New Roman"/>
          <w:sz w:val="24"/>
          <w:szCs w:val="24"/>
        </w:rPr>
        <w:t>3. и т.д.</w:t>
      </w:r>
    </w:p>
    <w:p w:rsidR="000035BA" w:rsidRPr="009E5463" w:rsidRDefault="000035B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35BA" w:rsidRPr="009E5463" w:rsidRDefault="000035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463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0035BA" w:rsidRPr="009E5463" w:rsidRDefault="000035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463">
        <w:rPr>
          <w:rFonts w:ascii="Times New Roman" w:hAnsi="Times New Roman" w:cs="Times New Roman"/>
          <w:sz w:val="24"/>
          <w:szCs w:val="24"/>
        </w:rPr>
        <w:t>органа (организации) _______________   _______________</w:t>
      </w:r>
    </w:p>
    <w:p w:rsidR="000035BA" w:rsidRPr="009E5463" w:rsidRDefault="000035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463">
        <w:rPr>
          <w:rFonts w:ascii="Times New Roman" w:hAnsi="Times New Roman" w:cs="Times New Roman"/>
          <w:sz w:val="24"/>
          <w:szCs w:val="24"/>
        </w:rPr>
        <w:t xml:space="preserve">                        подпись            Ф.И.О.</w:t>
      </w:r>
    </w:p>
    <w:p w:rsidR="000035BA" w:rsidRPr="009E5463" w:rsidRDefault="000035B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35BA" w:rsidRPr="009E5463" w:rsidRDefault="000035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463">
        <w:rPr>
          <w:rFonts w:ascii="Times New Roman" w:hAnsi="Times New Roman" w:cs="Times New Roman"/>
          <w:sz w:val="24"/>
          <w:szCs w:val="24"/>
        </w:rPr>
        <w:t>"___" ____________ 201__ г.</w:t>
      </w:r>
    </w:p>
    <w:p w:rsidR="000035BA" w:rsidRPr="009E5463" w:rsidRDefault="000035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463">
        <w:rPr>
          <w:rFonts w:ascii="Times New Roman" w:hAnsi="Times New Roman" w:cs="Times New Roman"/>
          <w:sz w:val="24"/>
          <w:szCs w:val="24"/>
        </w:rPr>
        <w:t>М.П.</w:t>
      </w:r>
    </w:p>
    <w:p w:rsidR="000035BA" w:rsidRPr="009E5463" w:rsidRDefault="000035B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35BA" w:rsidRPr="009E5463" w:rsidRDefault="000035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463">
        <w:rPr>
          <w:rFonts w:ascii="Times New Roman" w:hAnsi="Times New Roman" w:cs="Times New Roman"/>
          <w:sz w:val="24"/>
          <w:szCs w:val="24"/>
        </w:rPr>
        <w:t>Исп. Ф.И.О.</w:t>
      </w:r>
    </w:p>
    <w:p w:rsidR="000035BA" w:rsidRPr="009E5463" w:rsidRDefault="000035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463">
        <w:rPr>
          <w:rFonts w:ascii="Times New Roman" w:hAnsi="Times New Roman" w:cs="Times New Roman"/>
          <w:sz w:val="24"/>
          <w:szCs w:val="24"/>
        </w:rPr>
        <w:t>Тел.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>Примечания: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E5463">
        <w:rPr>
          <w:rFonts w:ascii="Times New Roman" w:hAnsi="Times New Roman"/>
          <w:sz w:val="24"/>
          <w:szCs w:val="24"/>
        </w:rPr>
        <w:t>1. Фамилии, имена и отчества в заявке пишутся в именительном падеже, располагаются в алфавитном порядке.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E5463">
        <w:rPr>
          <w:rFonts w:ascii="Times New Roman" w:hAnsi="Times New Roman"/>
          <w:sz w:val="24"/>
          <w:szCs w:val="24"/>
        </w:rPr>
        <w:t xml:space="preserve">2. При оформлении заявки указываются конкретные основания для ее выдачи (постоянная работа в здании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Pr="009E5463">
        <w:rPr>
          <w:rFonts w:ascii="Times New Roman" w:hAnsi="Times New Roman"/>
          <w:sz w:val="24"/>
          <w:szCs w:val="24"/>
        </w:rPr>
        <w:t xml:space="preserve">, регулярное (более 2 раз в неделю) посещение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Pr="009E5463">
        <w:rPr>
          <w:rFonts w:ascii="Times New Roman" w:hAnsi="Times New Roman"/>
          <w:sz w:val="24"/>
          <w:szCs w:val="24"/>
        </w:rPr>
        <w:t>).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E5463">
        <w:rPr>
          <w:rFonts w:ascii="Times New Roman" w:hAnsi="Times New Roman"/>
          <w:sz w:val="24"/>
          <w:szCs w:val="24"/>
        </w:rPr>
        <w:t>3. При увольнении работник обязан сдать постоянный пропуск в отдел материально-технического обеспечения.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35BA" w:rsidRDefault="000035BA" w:rsidP="00810210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Pr="009707EC" w:rsidRDefault="000035BA" w:rsidP="00810210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  <w:r w:rsidRPr="009707EC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0035BA" w:rsidRPr="009707EC" w:rsidRDefault="000035BA" w:rsidP="00810210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 w:rsidRPr="009707EC">
        <w:rPr>
          <w:rFonts w:ascii="Times New Roman" w:hAnsi="Times New Roman"/>
          <w:sz w:val="24"/>
          <w:szCs w:val="24"/>
        </w:rPr>
        <w:t>к Инструкции</w:t>
      </w:r>
    </w:p>
    <w:p w:rsidR="000035BA" w:rsidRPr="009707EC" w:rsidRDefault="000035BA" w:rsidP="00810210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 w:rsidRPr="009707EC">
        <w:rPr>
          <w:rFonts w:ascii="Times New Roman" w:hAnsi="Times New Roman"/>
          <w:sz w:val="24"/>
          <w:szCs w:val="24"/>
        </w:rPr>
        <w:t>о пропускном и</w:t>
      </w:r>
    </w:p>
    <w:p w:rsidR="000035BA" w:rsidRPr="009707EC" w:rsidRDefault="000035BA" w:rsidP="00810210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 w:rsidRPr="009707EC">
        <w:rPr>
          <w:rFonts w:ascii="Times New Roman" w:hAnsi="Times New Roman"/>
          <w:sz w:val="24"/>
          <w:szCs w:val="24"/>
        </w:rPr>
        <w:t>внутриобъектовом режимах</w:t>
      </w:r>
    </w:p>
    <w:p w:rsidR="000035BA" w:rsidRPr="009707EC" w:rsidRDefault="000035BA" w:rsidP="00810210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 w:rsidRPr="009707EC">
        <w:rPr>
          <w:rFonts w:ascii="Times New Roman" w:hAnsi="Times New Roman"/>
          <w:sz w:val="24"/>
          <w:szCs w:val="24"/>
        </w:rPr>
        <w:t>в здании Администрации</w:t>
      </w:r>
    </w:p>
    <w:p w:rsidR="000035BA" w:rsidRDefault="000035BA" w:rsidP="008102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707EC">
        <w:rPr>
          <w:rFonts w:ascii="Times New Roman" w:hAnsi="Times New Roman"/>
          <w:sz w:val="24"/>
          <w:szCs w:val="24"/>
        </w:rPr>
        <w:t>Белокалитвинского района</w:t>
      </w: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13" w:name="Par429"/>
      <w:bookmarkStart w:id="14" w:name="Par468"/>
      <w:bookmarkEnd w:id="13"/>
      <w:bookmarkEnd w:id="14"/>
    </w:p>
    <w:p w:rsidR="000035BA" w:rsidRPr="00A6006E" w:rsidRDefault="000035BA" w:rsidP="008102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6006E">
        <w:rPr>
          <w:rFonts w:ascii="Times New Roman" w:hAnsi="Times New Roman"/>
          <w:b/>
          <w:sz w:val="28"/>
          <w:szCs w:val="28"/>
        </w:rPr>
        <w:t>ЖУРНАЛ УЧЕТА И ВЫДАЧИ ПОСТОЯННЫХ ПРОПУСКОВ</w:t>
      </w:r>
    </w:p>
    <w:p w:rsidR="000035BA" w:rsidRPr="00A6006E" w:rsidRDefault="000035BA" w:rsidP="00A600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6006E">
        <w:rPr>
          <w:rFonts w:ascii="Times New Roman" w:hAnsi="Times New Roman"/>
          <w:b/>
          <w:bCs/>
          <w:sz w:val="28"/>
          <w:szCs w:val="28"/>
        </w:rPr>
        <w:t xml:space="preserve">ДЛЯ ВХОДА (ВЫХОДА) В ЗДАНИЕ АДМИНИСТРАЦИИ </w:t>
      </w: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9"/>
        <w:gridCol w:w="1332"/>
        <w:gridCol w:w="1355"/>
        <w:gridCol w:w="1327"/>
        <w:gridCol w:w="1334"/>
        <w:gridCol w:w="1327"/>
        <w:gridCol w:w="1597"/>
      </w:tblGrid>
      <w:tr w:rsidR="000035BA" w:rsidRPr="00381F88" w:rsidTr="00381F88">
        <w:tc>
          <w:tcPr>
            <w:tcW w:w="1335" w:type="dxa"/>
          </w:tcPr>
          <w:p w:rsidR="000035BA" w:rsidRPr="00381F88" w:rsidRDefault="000035BA" w:rsidP="00381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81F8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0035BA" w:rsidRPr="00381F88" w:rsidRDefault="000035BA" w:rsidP="00381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81F8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335" w:type="dxa"/>
          </w:tcPr>
          <w:p w:rsidR="000035BA" w:rsidRPr="00381F88" w:rsidRDefault="000035BA" w:rsidP="00381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81F88">
              <w:rPr>
                <w:rFonts w:ascii="Times New Roman" w:hAnsi="Times New Roman"/>
                <w:sz w:val="24"/>
                <w:szCs w:val="24"/>
              </w:rPr>
              <w:t>Ф.И.О. работника</w:t>
            </w:r>
          </w:p>
        </w:tc>
        <w:tc>
          <w:tcPr>
            <w:tcW w:w="1335" w:type="dxa"/>
          </w:tcPr>
          <w:p w:rsidR="000035BA" w:rsidRPr="00381F88" w:rsidRDefault="000035BA" w:rsidP="00381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81F88">
              <w:rPr>
                <w:rFonts w:ascii="Times New Roman" w:hAnsi="Times New Roman"/>
                <w:sz w:val="24"/>
                <w:szCs w:val="24"/>
              </w:rPr>
              <w:t>Должность работника</w:t>
            </w:r>
          </w:p>
        </w:tc>
        <w:tc>
          <w:tcPr>
            <w:tcW w:w="1335" w:type="dxa"/>
          </w:tcPr>
          <w:p w:rsidR="000035BA" w:rsidRPr="00381F88" w:rsidRDefault="000035BA" w:rsidP="00381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81F88">
              <w:rPr>
                <w:rFonts w:ascii="Times New Roman" w:hAnsi="Times New Roman"/>
                <w:sz w:val="24"/>
                <w:szCs w:val="24"/>
              </w:rPr>
              <w:t>Номер пропуска</w:t>
            </w:r>
          </w:p>
        </w:tc>
        <w:tc>
          <w:tcPr>
            <w:tcW w:w="1335" w:type="dxa"/>
          </w:tcPr>
          <w:p w:rsidR="000035BA" w:rsidRPr="00381F88" w:rsidRDefault="000035BA" w:rsidP="00381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81F88">
              <w:rPr>
                <w:rFonts w:ascii="Times New Roman" w:hAnsi="Times New Roman"/>
                <w:sz w:val="24"/>
                <w:szCs w:val="24"/>
              </w:rPr>
              <w:t>Дата выдачи и подпись о получении пропуска</w:t>
            </w:r>
          </w:p>
        </w:tc>
        <w:tc>
          <w:tcPr>
            <w:tcW w:w="1335" w:type="dxa"/>
          </w:tcPr>
          <w:p w:rsidR="000035BA" w:rsidRPr="00381F88" w:rsidRDefault="000035BA" w:rsidP="00381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81F88">
              <w:rPr>
                <w:rFonts w:ascii="Times New Roman" w:hAnsi="Times New Roman"/>
                <w:sz w:val="24"/>
                <w:szCs w:val="24"/>
              </w:rPr>
              <w:t>Дата и причины возврата (замены) пропуска</w:t>
            </w:r>
          </w:p>
        </w:tc>
        <w:tc>
          <w:tcPr>
            <w:tcW w:w="1335" w:type="dxa"/>
          </w:tcPr>
          <w:p w:rsidR="000035BA" w:rsidRPr="00381F88" w:rsidRDefault="000035BA" w:rsidP="00381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81F88">
              <w:rPr>
                <w:rFonts w:ascii="Times New Roman" w:hAnsi="Times New Roman"/>
                <w:sz w:val="24"/>
                <w:szCs w:val="24"/>
              </w:rPr>
              <w:t>№ и дата акта об уничтожении пропуска</w:t>
            </w:r>
          </w:p>
        </w:tc>
      </w:tr>
      <w:tr w:rsidR="000035BA" w:rsidRPr="00381F88" w:rsidTr="00381F88">
        <w:tc>
          <w:tcPr>
            <w:tcW w:w="1335" w:type="dxa"/>
          </w:tcPr>
          <w:p w:rsidR="000035BA" w:rsidRPr="00381F88" w:rsidRDefault="000035BA" w:rsidP="00381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81F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0035BA" w:rsidRPr="00381F88" w:rsidRDefault="000035BA" w:rsidP="00381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81F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0035BA" w:rsidRPr="00381F88" w:rsidRDefault="000035BA" w:rsidP="00381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81F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:rsidR="000035BA" w:rsidRPr="00381F88" w:rsidRDefault="000035BA" w:rsidP="00381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81F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</w:tcPr>
          <w:p w:rsidR="000035BA" w:rsidRPr="00381F88" w:rsidRDefault="000035BA" w:rsidP="00381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81F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5" w:type="dxa"/>
          </w:tcPr>
          <w:p w:rsidR="000035BA" w:rsidRPr="00381F88" w:rsidRDefault="000035BA" w:rsidP="00381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81F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5" w:type="dxa"/>
          </w:tcPr>
          <w:p w:rsidR="000035BA" w:rsidRPr="00381F88" w:rsidRDefault="000035BA" w:rsidP="00381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81F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035BA" w:rsidRPr="00381F88" w:rsidTr="00381F88">
        <w:tc>
          <w:tcPr>
            <w:tcW w:w="1335" w:type="dxa"/>
          </w:tcPr>
          <w:p w:rsidR="000035BA" w:rsidRPr="00381F88" w:rsidRDefault="000035BA" w:rsidP="00381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0035BA" w:rsidRPr="00381F88" w:rsidRDefault="000035BA" w:rsidP="00381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0035BA" w:rsidRPr="00381F88" w:rsidRDefault="000035BA" w:rsidP="00381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0035BA" w:rsidRPr="00381F88" w:rsidRDefault="000035BA" w:rsidP="00381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0035BA" w:rsidRPr="00381F88" w:rsidRDefault="000035BA" w:rsidP="00381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0035BA" w:rsidRPr="00381F88" w:rsidRDefault="000035BA" w:rsidP="00381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0035BA" w:rsidRPr="00381F88" w:rsidRDefault="000035BA" w:rsidP="00381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35BA" w:rsidRDefault="000035BA" w:rsidP="008102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Pr="00810210" w:rsidRDefault="000035BA" w:rsidP="00810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10210">
        <w:rPr>
          <w:rFonts w:ascii="Times New Roman" w:hAnsi="Times New Roman"/>
          <w:sz w:val="24"/>
          <w:szCs w:val="24"/>
        </w:rPr>
        <w:t>Примечание:</w:t>
      </w:r>
    </w:p>
    <w:p w:rsidR="000035BA" w:rsidRPr="00810210" w:rsidRDefault="000035BA" w:rsidP="00810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10210">
        <w:rPr>
          <w:rFonts w:ascii="Times New Roman" w:hAnsi="Times New Roman"/>
          <w:sz w:val="24"/>
          <w:szCs w:val="24"/>
        </w:rPr>
        <w:t>Книга прошнуровывается и скрепляется печатью, листы нумеруются.</w:t>
      </w:r>
    </w:p>
    <w:p w:rsidR="000035BA" w:rsidRDefault="000035BA" w:rsidP="008102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Pr="009707EC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  <w:r w:rsidRPr="009707EC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:rsidR="000035BA" w:rsidRPr="009707EC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 w:rsidRPr="009707EC">
        <w:rPr>
          <w:rFonts w:ascii="Times New Roman" w:hAnsi="Times New Roman"/>
          <w:sz w:val="24"/>
          <w:szCs w:val="24"/>
        </w:rPr>
        <w:t>к Инструкции</w:t>
      </w:r>
    </w:p>
    <w:p w:rsidR="000035BA" w:rsidRPr="009707EC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 w:rsidRPr="009707EC">
        <w:rPr>
          <w:rFonts w:ascii="Times New Roman" w:hAnsi="Times New Roman"/>
          <w:sz w:val="24"/>
          <w:szCs w:val="24"/>
        </w:rPr>
        <w:t>о пропускном и</w:t>
      </w:r>
    </w:p>
    <w:p w:rsidR="000035BA" w:rsidRPr="009707EC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 w:rsidRPr="009707EC">
        <w:rPr>
          <w:rFonts w:ascii="Times New Roman" w:hAnsi="Times New Roman"/>
          <w:sz w:val="24"/>
          <w:szCs w:val="24"/>
        </w:rPr>
        <w:t>внутриобъектовом режимах</w:t>
      </w:r>
    </w:p>
    <w:p w:rsidR="000035BA" w:rsidRPr="009707EC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 w:rsidRPr="009707EC">
        <w:rPr>
          <w:rFonts w:ascii="Times New Roman" w:hAnsi="Times New Roman"/>
          <w:sz w:val="24"/>
          <w:szCs w:val="24"/>
        </w:rPr>
        <w:t>в здании Администрации</w:t>
      </w:r>
    </w:p>
    <w:p w:rsidR="000035BA" w:rsidRPr="009707EC" w:rsidRDefault="000035BA" w:rsidP="009707E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 w:rsidRPr="009707EC">
        <w:rPr>
          <w:rFonts w:ascii="Times New Roman" w:hAnsi="Times New Roman"/>
          <w:sz w:val="24"/>
          <w:szCs w:val="24"/>
        </w:rPr>
        <w:t>Белокалитвинского района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5" w:name="Par475"/>
      <w:bookmarkEnd w:id="15"/>
      <w:r>
        <w:rPr>
          <w:rFonts w:ascii="Times New Roman" w:hAnsi="Times New Roman"/>
          <w:b/>
          <w:bCs/>
          <w:sz w:val="28"/>
          <w:szCs w:val="28"/>
        </w:rPr>
        <w:t>ЖУРНАЛ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E5463">
        <w:rPr>
          <w:rFonts w:ascii="Times New Roman" w:hAnsi="Times New Roman"/>
          <w:b/>
          <w:bCs/>
          <w:sz w:val="28"/>
          <w:szCs w:val="28"/>
        </w:rPr>
        <w:t xml:space="preserve">УЧЕТА </w:t>
      </w:r>
      <w:r>
        <w:rPr>
          <w:rFonts w:ascii="Times New Roman" w:hAnsi="Times New Roman"/>
          <w:b/>
          <w:bCs/>
          <w:sz w:val="28"/>
          <w:szCs w:val="28"/>
        </w:rPr>
        <w:t xml:space="preserve">ВЫДАЧИ </w:t>
      </w:r>
      <w:r w:rsidRPr="009E5463">
        <w:rPr>
          <w:rFonts w:ascii="Times New Roman" w:hAnsi="Times New Roman"/>
          <w:b/>
          <w:bCs/>
          <w:sz w:val="28"/>
          <w:szCs w:val="28"/>
        </w:rPr>
        <w:t xml:space="preserve">РАЗОВЫХ ПРОПУСКОВ </w:t>
      </w:r>
      <w:r>
        <w:rPr>
          <w:rFonts w:ascii="Times New Roman" w:hAnsi="Times New Roman"/>
          <w:b/>
          <w:bCs/>
          <w:sz w:val="28"/>
          <w:szCs w:val="28"/>
        </w:rPr>
        <w:t xml:space="preserve">ПОСЕТИТЕЛЯМ </w:t>
      </w:r>
      <w:r w:rsidRPr="009E5463">
        <w:rPr>
          <w:rFonts w:ascii="Times New Roman" w:hAnsi="Times New Roman"/>
          <w:b/>
          <w:bCs/>
          <w:sz w:val="28"/>
          <w:szCs w:val="28"/>
        </w:rPr>
        <w:t xml:space="preserve">АДМИНИСТРАЦИИ </w:t>
      </w:r>
      <w:r>
        <w:rPr>
          <w:rFonts w:ascii="Times New Roman" w:hAnsi="Times New Roman"/>
          <w:b/>
          <w:bCs/>
          <w:sz w:val="28"/>
          <w:szCs w:val="28"/>
        </w:rPr>
        <w:t>БЕЛОКАЛИТВИНСКОГО РАЙОНА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15"/>
        <w:gridCol w:w="2214"/>
        <w:gridCol w:w="1968"/>
        <w:gridCol w:w="1968"/>
        <w:gridCol w:w="1476"/>
      </w:tblGrid>
      <w:tr w:rsidR="000035BA" w:rsidRPr="00381F88">
        <w:trPr>
          <w:trHeight w:val="800"/>
          <w:tblCellSpacing w:w="5" w:type="nil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 w:rsidP="008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F88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0035BA" w:rsidRPr="00381F88" w:rsidRDefault="000035BA" w:rsidP="008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F8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 w:rsidP="008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F88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0035BA" w:rsidRPr="00381F88" w:rsidRDefault="000035BA" w:rsidP="008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F88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 w:rsidP="008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F88">
              <w:rPr>
                <w:rFonts w:ascii="Times New Roman" w:hAnsi="Times New Roman"/>
                <w:sz w:val="24"/>
                <w:szCs w:val="24"/>
              </w:rPr>
              <w:t>Документ,</w:t>
            </w:r>
          </w:p>
          <w:p w:rsidR="000035BA" w:rsidRPr="00381F88" w:rsidRDefault="000035BA" w:rsidP="008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F88">
              <w:rPr>
                <w:rFonts w:ascii="Times New Roman" w:hAnsi="Times New Roman"/>
                <w:sz w:val="24"/>
                <w:szCs w:val="24"/>
              </w:rPr>
              <w:t>удостоверяющий личность</w:t>
            </w: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 w:rsidP="008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F88">
              <w:rPr>
                <w:rFonts w:ascii="Times New Roman" w:hAnsi="Times New Roman"/>
                <w:sz w:val="24"/>
                <w:szCs w:val="24"/>
              </w:rPr>
              <w:t>Куда, к кому</w:t>
            </w:r>
          </w:p>
          <w:p w:rsidR="000035BA" w:rsidRPr="00381F88" w:rsidRDefault="000035BA" w:rsidP="008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F88">
              <w:rPr>
                <w:rFonts w:ascii="Times New Roman" w:hAnsi="Times New Roman"/>
                <w:sz w:val="24"/>
                <w:szCs w:val="24"/>
              </w:rPr>
              <w:t>направляется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 w:rsidP="008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F88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0035BA" w:rsidRPr="00381F88" w:rsidRDefault="000035BA" w:rsidP="008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F88">
              <w:rPr>
                <w:rFonts w:ascii="Times New Roman" w:hAnsi="Times New Roman"/>
                <w:sz w:val="24"/>
                <w:szCs w:val="24"/>
              </w:rPr>
              <w:t>выдачи</w:t>
            </w:r>
          </w:p>
        </w:tc>
      </w:tr>
      <w:tr w:rsidR="000035BA" w:rsidRPr="00381F88">
        <w:trPr>
          <w:tblCellSpacing w:w="5" w:type="nil"/>
        </w:trPr>
        <w:tc>
          <w:tcPr>
            <w:tcW w:w="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 w:rsidP="008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F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 w:rsidP="008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F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 w:rsidP="008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F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 w:rsidP="008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F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 w:rsidP="008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F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035BA" w:rsidRPr="00381F88">
        <w:trPr>
          <w:tblCellSpacing w:w="5" w:type="nil"/>
        </w:trPr>
        <w:tc>
          <w:tcPr>
            <w:tcW w:w="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35BA" w:rsidRPr="00381F88">
        <w:trPr>
          <w:tblCellSpacing w:w="5" w:type="nil"/>
        </w:trPr>
        <w:tc>
          <w:tcPr>
            <w:tcW w:w="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35BA" w:rsidRPr="00381F88">
        <w:trPr>
          <w:tblCellSpacing w:w="5" w:type="nil"/>
        </w:trPr>
        <w:tc>
          <w:tcPr>
            <w:tcW w:w="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35BA" w:rsidRPr="00381F88">
        <w:trPr>
          <w:tblCellSpacing w:w="5" w:type="nil"/>
        </w:trPr>
        <w:tc>
          <w:tcPr>
            <w:tcW w:w="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35BA" w:rsidRPr="00381F88">
        <w:trPr>
          <w:tblCellSpacing w:w="5" w:type="nil"/>
        </w:trPr>
        <w:tc>
          <w:tcPr>
            <w:tcW w:w="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35BA" w:rsidRPr="00381F88">
        <w:trPr>
          <w:tblCellSpacing w:w="5" w:type="nil"/>
        </w:trPr>
        <w:tc>
          <w:tcPr>
            <w:tcW w:w="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35BA" w:rsidRPr="00381F88">
        <w:trPr>
          <w:tblCellSpacing w:w="5" w:type="nil"/>
        </w:trPr>
        <w:tc>
          <w:tcPr>
            <w:tcW w:w="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35BA" w:rsidRPr="00381F88" w:rsidRDefault="00003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035BA" w:rsidRPr="00810210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10210">
        <w:rPr>
          <w:rFonts w:ascii="Times New Roman" w:hAnsi="Times New Roman"/>
          <w:sz w:val="24"/>
          <w:szCs w:val="24"/>
        </w:rPr>
        <w:t>Примечание:</w:t>
      </w:r>
    </w:p>
    <w:p w:rsidR="000035BA" w:rsidRPr="00810210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10210">
        <w:rPr>
          <w:rFonts w:ascii="Times New Roman" w:hAnsi="Times New Roman"/>
          <w:sz w:val="24"/>
          <w:szCs w:val="24"/>
        </w:rPr>
        <w:t>Книга прошнуровывается и скрепляется печатью, листы нумеруются.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16" w:name="Par508"/>
      <w:bookmarkEnd w:id="16"/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35BA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bookmarkStart w:id="17" w:name="Par601"/>
      <w:bookmarkEnd w:id="17"/>
    </w:p>
    <w:p w:rsidR="000035BA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035BA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035BA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035BA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035BA" w:rsidRDefault="000035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035BA" w:rsidRDefault="000035BA" w:rsidP="00D60CD1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Default="000035BA" w:rsidP="00D60CD1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0035BA" w:rsidRPr="009707EC" w:rsidRDefault="000035BA" w:rsidP="00D60CD1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/>
          <w:sz w:val="24"/>
          <w:szCs w:val="24"/>
        </w:rPr>
      </w:pPr>
      <w:r w:rsidRPr="009707EC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4</w:t>
      </w:r>
    </w:p>
    <w:p w:rsidR="000035BA" w:rsidRPr="009707EC" w:rsidRDefault="000035BA" w:rsidP="00D60CD1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 w:rsidRPr="009707EC">
        <w:rPr>
          <w:rFonts w:ascii="Times New Roman" w:hAnsi="Times New Roman"/>
          <w:sz w:val="24"/>
          <w:szCs w:val="24"/>
        </w:rPr>
        <w:t>к Инструкции</w:t>
      </w:r>
    </w:p>
    <w:p w:rsidR="000035BA" w:rsidRPr="009707EC" w:rsidRDefault="000035BA" w:rsidP="00D60CD1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 w:rsidRPr="009707EC">
        <w:rPr>
          <w:rFonts w:ascii="Times New Roman" w:hAnsi="Times New Roman"/>
          <w:sz w:val="24"/>
          <w:szCs w:val="24"/>
        </w:rPr>
        <w:t>о пропускном и</w:t>
      </w:r>
    </w:p>
    <w:p w:rsidR="000035BA" w:rsidRPr="009707EC" w:rsidRDefault="000035BA" w:rsidP="00D60CD1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 w:rsidRPr="009707EC">
        <w:rPr>
          <w:rFonts w:ascii="Times New Roman" w:hAnsi="Times New Roman"/>
          <w:sz w:val="24"/>
          <w:szCs w:val="24"/>
        </w:rPr>
        <w:t>внутриобъектовом режимах</w:t>
      </w:r>
    </w:p>
    <w:p w:rsidR="000035BA" w:rsidRPr="009707EC" w:rsidRDefault="000035BA" w:rsidP="00D60CD1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 w:rsidRPr="009707EC">
        <w:rPr>
          <w:rFonts w:ascii="Times New Roman" w:hAnsi="Times New Roman"/>
          <w:sz w:val="24"/>
          <w:szCs w:val="24"/>
        </w:rPr>
        <w:t>в здании Администрации</w:t>
      </w:r>
    </w:p>
    <w:p w:rsidR="000035BA" w:rsidRPr="009E5463" w:rsidRDefault="000035BA" w:rsidP="00A6006E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9707EC">
        <w:rPr>
          <w:rFonts w:ascii="Times New Roman" w:hAnsi="Times New Roman"/>
          <w:sz w:val="24"/>
          <w:szCs w:val="24"/>
        </w:rPr>
        <w:t>Белокалитвинского района</w:t>
      </w:r>
    </w:p>
    <w:p w:rsidR="000035BA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8" w:name="Par607"/>
      <w:bookmarkEnd w:id="18"/>
    </w:p>
    <w:p w:rsidR="000035BA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E5463">
        <w:rPr>
          <w:rFonts w:ascii="Times New Roman" w:hAnsi="Times New Roman"/>
          <w:b/>
          <w:bCs/>
          <w:sz w:val="28"/>
          <w:szCs w:val="28"/>
        </w:rPr>
        <w:t>ОБРАЗ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9E5463">
        <w:rPr>
          <w:rFonts w:ascii="Times New Roman" w:hAnsi="Times New Roman"/>
          <w:b/>
          <w:bCs/>
          <w:sz w:val="28"/>
          <w:szCs w:val="28"/>
        </w:rPr>
        <w:t>Ц ПРОПУСК</w:t>
      </w:r>
      <w:r>
        <w:rPr>
          <w:rFonts w:ascii="Times New Roman" w:hAnsi="Times New Roman"/>
          <w:b/>
          <w:bCs/>
          <w:sz w:val="28"/>
          <w:szCs w:val="28"/>
        </w:rPr>
        <w:t>А</w:t>
      </w: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35BA" w:rsidRPr="009E5463" w:rsidRDefault="000035BA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45"/>
      </w:tblGrid>
      <w:tr w:rsidR="000035BA" w:rsidRPr="00381F88" w:rsidTr="00381F88">
        <w:tc>
          <w:tcPr>
            <w:tcW w:w="9345" w:type="dxa"/>
          </w:tcPr>
          <w:p w:rsidR="000035BA" w:rsidRPr="00381F88" w:rsidRDefault="000035BA" w:rsidP="00A6006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81F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Администрация Белокалитвинского района</w:t>
            </w:r>
          </w:p>
          <w:p w:rsidR="000035BA" w:rsidRPr="00381F88" w:rsidRDefault="000035BA" w:rsidP="00A6006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81F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РАЗОВЫЙ ПРОПУСК № ___</w:t>
            </w:r>
          </w:p>
          <w:p w:rsidR="000035BA" w:rsidRPr="00381F88" w:rsidRDefault="000035BA" w:rsidP="00A6006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5BA" w:rsidRPr="00381F88" w:rsidRDefault="000035BA" w:rsidP="00A6006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81F88">
              <w:rPr>
                <w:rFonts w:ascii="Times New Roman" w:hAnsi="Times New Roman" w:cs="Times New Roman"/>
                <w:sz w:val="28"/>
                <w:szCs w:val="28"/>
              </w:rPr>
              <w:t xml:space="preserve">Выдан "___" _______ 20___ г. ____ час. ____ мин.                                                           </w:t>
            </w:r>
          </w:p>
          <w:p w:rsidR="000035BA" w:rsidRPr="00381F88" w:rsidRDefault="000035BA" w:rsidP="00A6006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5BA" w:rsidRPr="00381F88" w:rsidRDefault="000035BA" w:rsidP="00A6006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81F88">
              <w:rPr>
                <w:rFonts w:ascii="Times New Roman" w:hAnsi="Times New Roman" w:cs="Times New Roman"/>
                <w:sz w:val="28"/>
                <w:szCs w:val="28"/>
              </w:rPr>
              <w:t>Кому _______________________________________________</w:t>
            </w:r>
          </w:p>
          <w:p w:rsidR="000035BA" w:rsidRPr="00381F88" w:rsidRDefault="000035BA" w:rsidP="00A6006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81F8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(Ф.И.О.)</w:t>
            </w:r>
          </w:p>
          <w:p w:rsidR="000035BA" w:rsidRPr="00381F88" w:rsidRDefault="000035BA" w:rsidP="00A6006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81F88">
              <w:rPr>
                <w:rFonts w:ascii="Times New Roman" w:hAnsi="Times New Roman" w:cs="Times New Roman"/>
                <w:sz w:val="28"/>
                <w:szCs w:val="28"/>
              </w:rPr>
              <w:t>Удостоверение личности _____________________________  ____________________________________________________</w:t>
            </w:r>
          </w:p>
          <w:p w:rsidR="000035BA" w:rsidRPr="00381F88" w:rsidRDefault="000035BA" w:rsidP="00A6006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81F88">
              <w:rPr>
                <w:rFonts w:ascii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0035BA" w:rsidRPr="00381F88" w:rsidRDefault="000035BA" w:rsidP="00A6006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5BA" w:rsidRPr="00381F88" w:rsidRDefault="000035BA" w:rsidP="00A6006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81F88">
              <w:rPr>
                <w:rFonts w:ascii="Times New Roman" w:hAnsi="Times New Roman" w:cs="Times New Roman"/>
                <w:sz w:val="28"/>
                <w:szCs w:val="28"/>
              </w:rPr>
              <w:t>Куда, к кому _________________________________</w:t>
            </w:r>
          </w:p>
          <w:p w:rsidR="000035BA" w:rsidRPr="00381F88" w:rsidRDefault="000035BA" w:rsidP="00A600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1F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(№ кабинета, Ф.И.О.)</w:t>
            </w:r>
          </w:p>
          <w:p w:rsidR="000035BA" w:rsidRPr="00381F88" w:rsidRDefault="000035BA" w:rsidP="00A6006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5BA" w:rsidRPr="00381F88" w:rsidRDefault="000035BA" w:rsidP="00A6006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81F88">
              <w:rPr>
                <w:rFonts w:ascii="Times New Roman" w:hAnsi="Times New Roman" w:cs="Times New Roman"/>
                <w:sz w:val="28"/>
                <w:szCs w:val="28"/>
              </w:rPr>
              <w:t>Выдал ____________________/_________________/</w:t>
            </w:r>
          </w:p>
          <w:p w:rsidR="000035BA" w:rsidRPr="00381F88" w:rsidRDefault="000035BA" w:rsidP="00A6006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81F8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(Ф.И.О.)                                               (подпись)</w:t>
            </w:r>
          </w:p>
          <w:p w:rsidR="000035BA" w:rsidRPr="00381F88" w:rsidRDefault="000035BA" w:rsidP="00A6006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5BA" w:rsidRPr="00381F88" w:rsidRDefault="000035BA" w:rsidP="00A6006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81F88">
              <w:rPr>
                <w:rFonts w:ascii="Times New Roman" w:hAnsi="Times New Roman" w:cs="Times New Roman"/>
                <w:sz w:val="28"/>
                <w:szCs w:val="28"/>
              </w:rPr>
              <w:t>Отметка о посещении ____________________/_________________/</w:t>
            </w:r>
          </w:p>
          <w:p w:rsidR="000035BA" w:rsidRPr="00381F88" w:rsidRDefault="000035BA" w:rsidP="00A6006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81F8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(Ф.И.О.)                                               (подпись)</w:t>
            </w:r>
          </w:p>
          <w:p w:rsidR="000035BA" w:rsidRPr="00381F88" w:rsidRDefault="000035BA" w:rsidP="00381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035BA" w:rsidRPr="009E5463" w:rsidRDefault="000035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035BA" w:rsidRDefault="000035BA" w:rsidP="00D60C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E5463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выходе из здания Администрации посетитель сдает разовый пропуск с отметкой</w:t>
      </w:r>
      <w:r w:rsidRPr="009E54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посещении службе охраны или инспектору в бюро пропусков.</w:t>
      </w:r>
    </w:p>
    <w:p w:rsidR="000035BA" w:rsidRDefault="000035BA"/>
    <w:p w:rsidR="000035BA" w:rsidRDefault="000035BA"/>
    <w:p w:rsidR="000035BA" w:rsidRDefault="000035BA"/>
    <w:p w:rsidR="000035BA" w:rsidRPr="00D508FF" w:rsidRDefault="000035BA" w:rsidP="00A6006E">
      <w:pPr>
        <w:pStyle w:val="NoSpacing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Согласован</w:t>
      </w:r>
      <w:r w:rsidRPr="00D508FF">
        <w:rPr>
          <w:rFonts w:ascii="Times New Roman" w:hAnsi="Times New Roman" w:cs="Times New Roman"/>
          <w:color w:val="auto"/>
          <w:sz w:val="28"/>
          <w:szCs w:val="28"/>
        </w:rPr>
        <w:t>о:</w:t>
      </w:r>
    </w:p>
    <w:p w:rsidR="000035BA" w:rsidRPr="00D508FF" w:rsidRDefault="000035BA" w:rsidP="00A6006E">
      <w:pPr>
        <w:pStyle w:val="NoSpacing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 w:rsidRPr="00D508FF">
        <w:rPr>
          <w:rFonts w:ascii="Times New Roman" w:hAnsi="Times New Roman" w:cs="Times New Roman"/>
          <w:color w:val="auto"/>
          <w:spacing w:val="10"/>
          <w:sz w:val="28"/>
          <w:szCs w:val="28"/>
        </w:rPr>
        <w:t>Управляющий делами                                                      Л.Г. Василенко</w:t>
      </w:r>
    </w:p>
    <w:p w:rsidR="000035BA" w:rsidRDefault="000035BA" w:rsidP="00A6006E">
      <w:pPr>
        <w:pStyle w:val="NoSpacing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</w:p>
    <w:p w:rsidR="000035BA" w:rsidRPr="00D508FF" w:rsidRDefault="000035BA" w:rsidP="00A6006E">
      <w:pPr>
        <w:pStyle w:val="NoSpacing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 w:rsidRPr="00D508FF">
        <w:rPr>
          <w:rFonts w:ascii="Times New Roman" w:hAnsi="Times New Roman" w:cs="Times New Roman"/>
          <w:color w:val="auto"/>
          <w:spacing w:val="10"/>
          <w:sz w:val="28"/>
          <w:szCs w:val="28"/>
        </w:rPr>
        <w:t>Согласовано:</w:t>
      </w:r>
    </w:p>
    <w:p w:rsidR="000035BA" w:rsidRPr="00D508FF" w:rsidRDefault="000035BA" w:rsidP="00A6006E">
      <w:pPr>
        <w:pStyle w:val="NoSpacing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 w:rsidRPr="00D508FF">
        <w:rPr>
          <w:rFonts w:ascii="Times New Roman" w:hAnsi="Times New Roman" w:cs="Times New Roman"/>
          <w:color w:val="auto"/>
          <w:spacing w:val="10"/>
          <w:sz w:val="28"/>
          <w:szCs w:val="28"/>
        </w:rPr>
        <w:t>Начальник юридического отдела                                    С.Ю. Лукьянов</w:t>
      </w:r>
    </w:p>
    <w:p w:rsidR="000035BA" w:rsidRDefault="000035BA" w:rsidP="00A6006E">
      <w:pPr>
        <w:pStyle w:val="NoSpacing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</w:p>
    <w:p w:rsidR="000035BA" w:rsidRPr="00D508FF" w:rsidRDefault="000035BA" w:rsidP="00A6006E">
      <w:pPr>
        <w:pStyle w:val="NoSpacing"/>
        <w:rPr>
          <w:rFonts w:ascii="Times New Roman" w:hAnsi="Times New Roman" w:cs="Times New Roman"/>
          <w:color w:val="auto"/>
          <w:spacing w:val="10"/>
          <w:sz w:val="28"/>
          <w:szCs w:val="28"/>
        </w:rPr>
      </w:pPr>
      <w:r w:rsidRPr="00D508FF">
        <w:rPr>
          <w:rFonts w:ascii="Times New Roman" w:hAnsi="Times New Roman" w:cs="Times New Roman"/>
          <w:color w:val="auto"/>
          <w:spacing w:val="10"/>
          <w:sz w:val="28"/>
          <w:szCs w:val="28"/>
        </w:rPr>
        <w:t>Проект вносит</w:t>
      </w:r>
    </w:p>
    <w:p w:rsidR="000035BA" w:rsidRDefault="000035BA" w:rsidP="00A6006E">
      <w:pPr>
        <w:pStyle w:val="NoSpacing"/>
      </w:pPr>
      <w:r w:rsidRPr="00D508FF">
        <w:rPr>
          <w:rFonts w:ascii="Times New Roman" w:hAnsi="Times New Roman" w:cs="Times New Roman"/>
          <w:color w:val="auto"/>
          <w:spacing w:val="10"/>
          <w:sz w:val="28"/>
          <w:szCs w:val="28"/>
        </w:rPr>
        <w:t>Начальник общего отдела                                               Л.Е. Котлярова</w:t>
      </w:r>
    </w:p>
    <w:sectPr w:rsidR="000035BA" w:rsidSect="00ED0E56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02C9"/>
    <w:rsid w:val="000035BA"/>
    <w:rsid w:val="00012063"/>
    <w:rsid w:val="000F3AAD"/>
    <w:rsid w:val="00132CCF"/>
    <w:rsid w:val="00135B39"/>
    <w:rsid w:val="0025775B"/>
    <w:rsid w:val="002E1E87"/>
    <w:rsid w:val="00381F88"/>
    <w:rsid w:val="005B3B4E"/>
    <w:rsid w:val="007303B4"/>
    <w:rsid w:val="00791CF5"/>
    <w:rsid w:val="00810210"/>
    <w:rsid w:val="008379BB"/>
    <w:rsid w:val="00864591"/>
    <w:rsid w:val="008B5BFA"/>
    <w:rsid w:val="008F04D4"/>
    <w:rsid w:val="009707EC"/>
    <w:rsid w:val="009A6F3D"/>
    <w:rsid w:val="009E5463"/>
    <w:rsid w:val="00A6006E"/>
    <w:rsid w:val="00CC4026"/>
    <w:rsid w:val="00CF2133"/>
    <w:rsid w:val="00D508FF"/>
    <w:rsid w:val="00D60CD1"/>
    <w:rsid w:val="00E73C94"/>
    <w:rsid w:val="00EA0789"/>
    <w:rsid w:val="00ED0E56"/>
    <w:rsid w:val="00FF0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39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6006E"/>
    <w:pPr>
      <w:keepNext/>
      <w:keepLines/>
      <w:spacing w:before="480" w:after="0" w:line="276" w:lineRule="auto"/>
      <w:jc w:val="center"/>
      <w:outlineLvl w:val="0"/>
    </w:pPr>
    <w:rPr>
      <w:rFonts w:cs="Calibri"/>
      <w:b/>
      <w:bCs/>
      <w:color w:val="00000A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006E"/>
    <w:rPr>
      <w:rFonts w:ascii="Calibri" w:eastAsia="Times New Roman" w:hAnsi="Calibri" w:cs="Calibri"/>
      <w:b/>
      <w:bCs/>
      <w:color w:val="00000A"/>
      <w:sz w:val="28"/>
      <w:szCs w:val="28"/>
    </w:rPr>
  </w:style>
  <w:style w:type="paragraph" w:customStyle="1" w:styleId="ConsPlusNonformat">
    <w:name w:val="ConsPlusNonformat"/>
    <w:uiPriority w:val="99"/>
    <w:rsid w:val="00FF02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F02C9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table" w:styleId="TableGrid">
    <w:name w:val="Table Grid"/>
    <w:basedOn w:val="TableNormal"/>
    <w:uiPriority w:val="99"/>
    <w:rsid w:val="008102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6006E"/>
    <w:pPr>
      <w:suppressAutoHyphens/>
      <w:spacing w:after="0" w:line="240" w:lineRule="auto"/>
      <w:jc w:val="both"/>
    </w:pPr>
    <w:rPr>
      <w:rFonts w:ascii="Times New Roman" w:hAnsi="Times New Roman" w:cs="Calibri"/>
      <w:color w:val="00000A"/>
      <w:sz w:val="28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6006E"/>
    <w:rPr>
      <w:rFonts w:ascii="Times New Roman" w:eastAsia="Times New Roman" w:hAnsi="Times New Roman" w:cs="Calibri"/>
      <w:color w:val="00000A"/>
      <w:sz w:val="28"/>
      <w:lang w:eastAsia="ar-SA" w:bidi="ar-SA"/>
    </w:rPr>
  </w:style>
  <w:style w:type="paragraph" w:styleId="NoSpacing">
    <w:name w:val="No Spacing"/>
    <w:uiPriority w:val="99"/>
    <w:qFormat/>
    <w:rsid w:val="00A6006E"/>
    <w:pPr>
      <w:suppressAutoHyphens/>
    </w:pPr>
    <w:rPr>
      <w:rFonts w:cs="Calibri"/>
      <w:color w:val="00000A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A60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0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22D315BB9D8E6BEF460F986DC343919EF03BF376F88D16529111118C428215CDC4B56198941DB8852EEFmDCDK" TargetMode="External"/><Relationship Id="rId5" Type="http://schemas.openxmlformats.org/officeDocument/2006/relationships/hyperlink" Target="consultantplus://offline/ref=4422D315BB9D8E6BEF460F986DC343919EF03BF377FB8912529111118C428215CDC4B56198941DB8852EEFmDCE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12</Pages>
  <Words>2789</Words>
  <Characters>15898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1 2</dc:creator>
  <cp:keywords/>
  <dc:description/>
  <cp:lastModifiedBy>ADMIN</cp:lastModifiedBy>
  <cp:revision>11</cp:revision>
  <cp:lastPrinted>2015-08-14T09:38:00Z</cp:lastPrinted>
  <dcterms:created xsi:type="dcterms:W3CDTF">2015-07-27T17:35:00Z</dcterms:created>
  <dcterms:modified xsi:type="dcterms:W3CDTF">2015-08-24T09:36:00Z</dcterms:modified>
</cp:coreProperties>
</file>