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6E4F4D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13018" w:rsidP="00872883">
      <w:pPr>
        <w:spacing w:before="120"/>
        <w:rPr>
          <w:sz w:val="28"/>
        </w:rPr>
      </w:pPr>
      <w:r>
        <w:rPr>
          <w:sz w:val="28"/>
        </w:rPr>
        <w:t>04.05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6E4F4D">
        <w:rPr>
          <w:sz w:val="28"/>
        </w:rPr>
        <w:t>16</w:t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620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E4F4D" w:rsidRDefault="006E4F4D" w:rsidP="006E4F4D">
      <w:pPr>
        <w:ind w:right="5924"/>
        <w:jc w:val="both"/>
      </w:pPr>
      <w:bookmarkStart w:id="3" w:name="Наименование"/>
      <w:bookmarkEnd w:id="3"/>
      <w:r>
        <w:rPr>
          <w:sz w:val="28"/>
          <w:szCs w:val="28"/>
        </w:rPr>
        <w:t>О внесении изменений в постановление Администрации Белокалитвинского района от 30.04.2010  № 140</w:t>
      </w:r>
    </w:p>
    <w:p w:rsidR="006E4F4D" w:rsidRDefault="006E4F4D" w:rsidP="006E4F4D">
      <w:pPr>
        <w:rPr>
          <w:sz w:val="28"/>
          <w:szCs w:val="28"/>
        </w:rPr>
      </w:pPr>
    </w:p>
    <w:p w:rsidR="006E4F4D" w:rsidRDefault="006E4F4D" w:rsidP="006E4F4D">
      <w:pPr>
        <w:ind w:firstLine="708"/>
        <w:jc w:val="both"/>
        <w:rPr>
          <w:sz w:val="28"/>
          <w:szCs w:val="28"/>
        </w:rPr>
      </w:pPr>
    </w:p>
    <w:p w:rsidR="006E4F4D" w:rsidRDefault="006E4F4D" w:rsidP="006E4F4D">
      <w:pPr>
        <w:ind w:firstLine="708"/>
        <w:jc w:val="both"/>
      </w:pPr>
      <w:r>
        <w:rPr>
          <w:sz w:val="28"/>
          <w:szCs w:val="28"/>
        </w:rPr>
        <w:t>В связи с кадровыми изменениями,</w:t>
      </w:r>
    </w:p>
    <w:p w:rsidR="006E4F4D" w:rsidRDefault="006E4F4D" w:rsidP="006E4F4D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6E4F4D" w:rsidRDefault="006E4F4D" w:rsidP="006E4F4D">
      <w:pPr>
        <w:pStyle w:val="10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E4F4D" w:rsidRDefault="006E4F4D" w:rsidP="006E4F4D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 Внести в приложение №</w:t>
      </w:r>
      <w:bookmarkStart w:id="4" w:name="_GoBack11"/>
      <w:bookmarkEnd w:id="4"/>
      <w:r>
        <w:rPr>
          <w:rFonts w:ascii="Times New Roman" w:hAnsi="Times New Roman"/>
          <w:sz w:val="28"/>
          <w:szCs w:val="28"/>
        </w:rPr>
        <w:t xml:space="preserve"> 1 к постановлению Администрации Белокалитвинского района от 30.04.2010 № 140 «О создании комиссии по координации работы по противодействию коррупции в Белокалитвинском районе» следующие изменения:</w:t>
      </w:r>
    </w:p>
    <w:p w:rsidR="006E4F4D" w:rsidRDefault="006E4F4D" w:rsidP="006E4F4D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  Исключить из состава комиссии Попова В.А</w:t>
      </w:r>
    </w:p>
    <w:p w:rsidR="006E4F4D" w:rsidRDefault="006E4F4D" w:rsidP="006E4F4D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1.2. Включить в состав комиссии Гудкова Дмитрия Леонидовича — начальника отделения УФСБ России по Ростовской области в г. Белая Калитва                               (по согласованию).</w:t>
      </w:r>
    </w:p>
    <w:p w:rsidR="006E4F4D" w:rsidRDefault="006E4F4D" w:rsidP="006E4F4D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6E4F4D" w:rsidRDefault="006E4F4D" w:rsidP="006E4F4D">
      <w:pPr>
        <w:ind w:firstLine="709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6E4F4D" w:rsidRDefault="006E4F4D" w:rsidP="006E4F4D">
      <w:pPr>
        <w:ind w:firstLine="709"/>
        <w:jc w:val="both"/>
        <w:rPr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2612C8" w:rsidRDefault="002612C8" w:rsidP="002612C8">
      <w:pPr>
        <w:rPr>
          <w:sz w:val="28"/>
        </w:rPr>
      </w:pPr>
      <w:r>
        <w:rPr>
          <w:sz w:val="28"/>
        </w:rPr>
        <w:t>Верно:</w:t>
      </w:r>
    </w:p>
    <w:p w:rsidR="002612C8" w:rsidRDefault="002612C8" w:rsidP="002612C8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321" w:rsidRDefault="00006321">
      <w:r>
        <w:separator/>
      </w:r>
    </w:p>
  </w:endnote>
  <w:endnote w:type="continuationSeparator" w:id="0">
    <w:p w:rsidR="00006321" w:rsidRDefault="0000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612C8" w:rsidRPr="002612C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612C8">
      <w:rPr>
        <w:noProof/>
        <w:sz w:val="14"/>
        <w:lang w:val="en-US"/>
      </w:rPr>
      <w:t>G</w:t>
    </w:r>
    <w:r w:rsidR="002612C8" w:rsidRPr="002612C8">
      <w:rPr>
        <w:noProof/>
        <w:sz w:val="14"/>
      </w:rPr>
      <w:t>:\Мои документы\Постановления\изм_140.</w:t>
    </w:r>
    <w:r w:rsidR="002612C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13018" w:rsidRPr="00B13018">
      <w:rPr>
        <w:noProof/>
        <w:sz w:val="14"/>
      </w:rPr>
      <w:t>4/29/2016 9:49:00</w:t>
    </w:r>
    <w:r w:rsidR="00B1301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612C8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13018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13018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321" w:rsidRDefault="00006321">
      <w:r>
        <w:separator/>
      </w:r>
    </w:p>
  </w:footnote>
  <w:footnote w:type="continuationSeparator" w:id="0">
    <w:p w:rsidR="00006321" w:rsidRDefault="00006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5A4B1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0A6E3F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9F2F0A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734E6C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96C8F6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A58F4C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1E4A8E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146C80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440C15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6E784A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492E69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182407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8968F8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EE6F8E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1D2C27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6E4AD2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BB0774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28AB4D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4D"/>
    <w:rsid w:val="00006321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612C8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D5B34"/>
    <w:rsid w:val="00625ACF"/>
    <w:rsid w:val="00641F26"/>
    <w:rsid w:val="00667AD1"/>
    <w:rsid w:val="0069702D"/>
    <w:rsid w:val="006A4064"/>
    <w:rsid w:val="006E05D3"/>
    <w:rsid w:val="006E4F4D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13018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165D6-01DC-4C9A-A1C1-491181AA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qFormat/>
    <w:rsid w:val="006E4F4D"/>
    <w:pPr>
      <w:suppressAutoHyphens/>
    </w:pPr>
    <w:rPr>
      <w:rFonts w:ascii="Calibri" w:hAnsi="Calibri"/>
      <w:color w:val="00000A"/>
      <w:sz w:val="22"/>
      <w:szCs w:val="22"/>
    </w:rPr>
  </w:style>
  <w:style w:type="paragraph" w:styleId="a6">
    <w:name w:val="Balloon Text"/>
    <w:basedOn w:val="a"/>
    <w:link w:val="a7"/>
    <w:rsid w:val="002612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6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2016-04-29T06:49:00Z</cp:lastPrinted>
  <dcterms:created xsi:type="dcterms:W3CDTF">2016-04-29T06:48:00Z</dcterms:created>
  <dcterms:modified xsi:type="dcterms:W3CDTF">2016-05-11T06:07:00Z</dcterms:modified>
</cp:coreProperties>
</file>