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93921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A25BEA" w:rsidP="00872883">
      <w:pPr>
        <w:spacing w:before="120"/>
        <w:rPr>
          <w:sz w:val="28"/>
        </w:rPr>
      </w:pPr>
      <w:r>
        <w:rPr>
          <w:sz w:val="28"/>
        </w:rPr>
        <w:t>18</w:t>
      </w:r>
      <w:r w:rsidR="00EE44A6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1203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93921" w:rsidRPr="002071D9" w:rsidRDefault="00193921" w:rsidP="00EE44A6">
      <w:pPr>
        <w:ind w:right="5924"/>
        <w:jc w:val="both"/>
        <w:rPr>
          <w:bCs/>
          <w:sz w:val="28"/>
          <w:szCs w:val="28"/>
        </w:rPr>
      </w:pPr>
      <w:bookmarkStart w:id="2" w:name="Наименование"/>
      <w:bookmarkEnd w:id="2"/>
      <w:r w:rsidRPr="002071D9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Pr="002071D9">
        <w:rPr>
          <w:bCs/>
          <w:sz w:val="28"/>
          <w:szCs w:val="28"/>
        </w:rPr>
        <w:t xml:space="preserve">Белокалитвинского </w:t>
      </w:r>
      <w:r w:rsidR="00EE44A6"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>района</w:t>
      </w:r>
      <w:proofErr w:type="gramEnd"/>
      <w:r w:rsidRPr="002071D9">
        <w:rPr>
          <w:bCs/>
          <w:sz w:val="28"/>
          <w:szCs w:val="28"/>
        </w:rPr>
        <w:t xml:space="preserve">  от </w:t>
      </w:r>
      <w:r>
        <w:rPr>
          <w:bCs/>
          <w:sz w:val="28"/>
          <w:szCs w:val="28"/>
        </w:rPr>
        <w:t>09.</w:t>
      </w:r>
      <w:r w:rsidRPr="002071D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6.2017 №</w:t>
      </w:r>
      <w:r w:rsidR="00EE44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645</w:t>
      </w:r>
    </w:p>
    <w:p w:rsidR="00193921" w:rsidRDefault="00193921" w:rsidP="00193921">
      <w:pPr>
        <w:rPr>
          <w:bCs/>
          <w:sz w:val="28"/>
          <w:szCs w:val="28"/>
        </w:rPr>
      </w:pPr>
    </w:p>
    <w:p w:rsidR="00193921" w:rsidRPr="00AA61AE" w:rsidRDefault="00193921" w:rsidP="00193921">
      <w:pPr>
        <w:ind w:firstLine="708"/>
        <w:jc w:val="both"/>
        <w:rPr>
          <w:bCs/>
          <w:sz w:val="28"/>
          <w:szCs w:val="28"/>
        </w:rPr>
      </w:pPr>
      <w:r w:rsidRPr="00AA61AE">
        <w:rPr>
          <w:bCs/>
          <w:sz w:val="28"/>
          <w:szCs w:val="28"/>
        </w:rPr>
        <w:t>В соответствии с постановлением Администрации Белокалитвинского района от 10.09.2013 № 1501 «Об утверждении Методических рекомендаций по разработке и реализации муниципальных программ Белокалитвинского района»,</w:t>
      </w:r>
    </w:p>
    <w:p w:rsidR="00193921" w:rsidRPr="00AA61AE" w:rsidRDefault="00193921" w:rsidP="00193921">
      <w:pPr>
        <w:ind w:firstLine="708"/>
        <w:jc w:val="both"/>
        <w:rPr>
          <w:sz w:val="28"/>
          <w:szCs w:val="28"/>
        </w:rPr>
      </w:pPr>
    </w:p>
    <w:p w:rsidR="00193921" w:rsidRPr="00AA61AE" w:rsidRDefault="00193921" w:rsidP="00193921">
      <w:pPr>
        <w:jc w:val="center"/>
        <w:rPr>
          <w:sz w:val="28"/>
          <w:szCs w:val="28"/>
        </w:rPr>
      </w:pPr>
      <w:r w:rsidRPr="00AA61AE">
        <w:rPr>
          <w:sz w:val="28"/>
          <w:szCs w:val="28"/>
        </w:rPr>
        <w:t>ПОСТАНОВЛЯЮ:</w:t>
      </w:r>
    </w:p>
    <w:p w:rsidR="00193921" w:rsidRPr="00AA61AE" w:rsidRDefault="00193921" w:rsidP="00EE44A6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proofErr w:type="gramStart"/>
      <w:r w:rsidRPr="00FD08C5">
        <w:rPr>
          <w:bCs/>
          <w:sz w:val="28"/>
          <w:szCs w:val="28"/>
        </w:rPr>
        <w:t>Внести  изменения</w:t>
      </w:r>
      <w:proofErr w:type="gramEnd"/>
      <w:r w:rsidRPr="00FD08C5">
        <w:rPr>
          <w:bCs/>
          <w:sz w:val="28"/>
          <w:szCs w:val="28"/>
        </w:rPr>
        <w:t xml:space="preserve">  в </w:t>
      </w:r>
      <w:r>
        <w:rPr>
          <w:bCs/>
          <w:sz w:val="28"/>
          <w:szCs w:val="28"/>
        </w:rPr>
        <w:t>приложение к  постановлению</w:t>
      </w:r>
      <w:r w:rsidRPr="00FD08C5">
        <w:rPr>
          <w:bCs/>
          <w:sz w:val="28"/>
          <w:szCs w:val="28"/>
        </w:rPr>
        <w:t xml:space="preserve">   Администрации Белокалитвинского   района от </w:t>
      </w:r>
      <w:r>
        <w:rPr>
          <w:bCs/>
          <w:sz w:val="28"/>
          <w:szCs w:val="28"/>
        </w:rPr>
        <w:t>09.06.2017 № 645</w:t>
      </w:r>
      <w:r w:rsidRPr="00FD08C5">
        <w:rPr>
          <w:bCs/>
          <w:sz w:val="28"/>
          <w:szCs w:val="28"/>
        </w:rPr>
        <w:t xml:space="preserve"> «Об утверждении плана реализации муниципальной программы Белокалитвинского района «Развитие образования» на 201</w:t>
      </w:r>
      <w:r>
        <w:rPr>
          <w:bCs/>
          <w:sz w:val="28"/>
          <w:szCs w:val="28"/>
        </w:rPr>
        <w:t>7</w:t>
      </w:r>
      <w:r w:rsidRPr="00FD08C5">
        <w:rPr>
          <w:bCs/>
          <w:sz w:val="28"/>
          <w:szCs w:val="28"/>
        </w:rPr>
        <w:t xml:space="preserve"> год»</w:t>
      </w:r>
      <w:r w:rsidRPr="00FD08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изложив его в редакции </w:t>
      </w:r>
      <w:r>
        <w:rPr>
          <w:bCs/>
          <w:sz w:val="28"/>
          <w:szCs w:val="28"/>
        </w:rPr>
        <w:t>согласно приложению к настоящему постановлению</w:t>
      </w:r>
      <w:r w:rsidRPr="00AA61AE">
        <w:rPr>
          <w:sz w:val="28"/>
          <w:szCs w:val="28"/>
        </w:rPr>
        <w:t>.</w:t>
      </w:r>
    </w:p>
    <w:p w:rsidR="00193921" w:rsidRPr="00AA61AE" w:rsidRDefault="00193921" w:rsidP="00EE44A6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AA61AE">
        <w:rPr>
          <w:sz w:val="28"/>
          <w:szCs w:val="28"/>
        </w:rPr>
        <w:t>Постановление вступает в силу со дня его принятия.</w:t>
      </w:r>
    </w:p>
    <w:p w:rsidR="00193921" w:rsidRDefault="00193921" w:rsidP="00EE44A6">
      <w:pPr>
        <w:numPr>
          <w:ilvl w:val="0"/>
          <w:numId w:val="4"/>
        </w:numPr>
        <w:spacing w:after="200"/>
        <w:ind w:left="0" w:firstLine="709"/>
        <w:jc w:val="both"/>
        <w:rPr>
          <w:sz w:val="28"/>
          <w:szCs w:val="28"/>
        </w:rPr>
      </w:pPr>
      <w:r w:rsidRPr="00AA61AE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Белокалитвинского района по социальным вопросам Е.Н. </w:t>
      </w:r>
      <w:proofErr w:type="spellStart"/>
      <w:r w:rsidRPr="00AA61AE">
        <w:rPr>
          <w:sz w:val="28"/>
          <w:szCs w:val="28"/>
        </w:rPr>
        <w:t>Керенцеву</w:t>
      </w:r>
      <w:proofErr w:type="spellEnd"/>
      <w:r w:rsidRPr="00AA61AE"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EE44A6" w:rsidRDefault="00EE44A6" w:rsidP="00EE44A6">
      <w:pPr>
        <w:rPr>
          <w:sz w:val="28"/>
        </w:rPr>
      </w:pPr>
      <w:r>
        <w:rPr>
          <w:sz w:val="28"/>
        </w:rPr>
        <w:t>Верно:</w:t>
      </w:r>
    </w:p>
    <w:p w:rsidR="00EE44A6" w:rsidRPr="00EE44A6" w:rsidRDefault="00EE44A6" w:rsidP="00EE44A6">
      <w:pPr>
        <w:rPr>
          <w:sz w:val="28"/>
        </w:rPr>
        <w:sectPr w:rsidR="00EE44A6" w:rsidRPr="00EE44A6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193921" w:rsidRPr="00AA61AE" w:rsidRDefault="00193921" w:rsidP="00EE44A6">
      <w:pPr>
        <w:keepNext/>
        <w:spacing w:line="235" w:lineRule="auto"/>
        <w:ind w:left="5812"/>
        <w:jc w:val="right"/>
        <w:outlineLvl w:val="1"/>
        <w:rPr>
          <w:sz w:val="28"/>
          <w:szCs w:val="28"/>
        </w:rPr>
      </w:pPr>
      <w:r w:rsidRPr="00AA61AE">
        <w:rPr>
          <w:sz w:val="28"/>
          <w:szCs w:val="28"/>
        </w:rPr>
        <w:lastRenderedPageBreak/>
        <w:t>Приложение</w:t>
      </w:r>
    </w:p>
    <w:p w:rsidR="00193921" w:rsidRPr="00AA61AE" w:rsidRDefault="00193921" w:rsidP="00EE44A6">
      <w:pPr>
        <w:keepNext/>
        <w:spacing w:line="235" w:lineRule="auto"/>
        <w:ind w:left="5812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AA61AE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</w:t>
      </w:r>
      <w:r w:rsidRPr="00AA61AE">
        <w:rPr>
          <w:sz w:val="28"/>
          <w:szCs w:val="28"/>
        </w:rPr>
        <w:t>Администрации</w:t>
      </w:r>
    </w:p>
    <w:p w:rsidR="00193921" w:rsidRPr="00AA61AE" w:rsidRDefault="00193921" w:rsidP="00EE44A6">
      <w:pPr>
        <w:keepNext/>
        <w:spacing w:line="235" w:lineRule="auto"/>
        <w:ind w:left="5812"/>
        <w:jc w:val="right"/>
        <w:outlineLvl w:val="1"/>
        <w:rPr>
          <w:sz w:val="28"/>
          <w:szCs w:val="28"/>
        </w:rPr>
      </w:pPr>
      <w:r w:rsidRPr="00AA61A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</w:t>
      </w:r>
      <w:r w:rsidRPr="00AA61AE">
        <w:rPr>
          <w:sz w:val="28"/>
          <w:szCs w:val="28"/>
        </w:rPr>
        <w:t>Белокалитвинского района</w:t>
      </w:r>
    </w:p>
    <w:p w:rsidR="00193921" w:rsidRPr="00AA61AE" w:rsidRDefault="00193921" w:rsidP="00EE44A6">
      <w:pPr>
        <w:spacing w:line="235" w:lineRule="auto"/>
        <w:ind w:left="5812"/>
        <w:jc w:val="right"/>
        <w:rPr>
          <w:sz w:val="28"/>
          <w:szCs w:val="28"/>
        </w:rPr>
      </w:pPr>
      <w:r w:rsidRPr="00AA61AE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</w:t>
      </w:r>
      <w:r w:rsidR="00EE44A6">
        <w:rPr>
          <w:sz w:val="28"/>
          <w:szCs w:val="28"/>
        </w:rPr>
        <w:t xml:space="preserve">от </w:t>
      </w:r>
      <w:r w:rsidR="00A25BEA">
        <w:rPr>
          <w:sz w:val="28"/>
          <w:szCs w:val="28"/>
        </w:rPr>
        <w:t>18</w:t>
      </w:r>
      <w:r w:rsidR="00EE44A6">
        <w:rPr>
          <w:sz w:val="28"/>
          <w:szCs w:val="28"/>
        </w:rPr>
        <w:t xml:space="preserve">.09.2017 </w:t>
      </w:r>
      <w:r w:rsidRPr="00AA61AE">
        <w:rPr>
          <w:sz w:val="28"/>
          <w:szCs w:val="28"/>
        </w:rPr>
        <w:t>№ </w:t>
      </w:r>
      <w:r w:rsidR="00A25BEA">
        <w:rPr>
          <w:sz w:val="28"/>
          <w:szCs w:val="28"/>
        </w:rPr>
        <w:t>1203</w:t>
      </w:r>
      <w:bookmarkStart w:id="3" w:name="_GoBack"/>
      <w:bookmarkEnd w:id="3"/>
    </w:p>
    <w:p w:rsidR="00193921" w:rsidRPr="00AA61AE" w:rsidRDefault="00193921" w:rsidP="00193921">
      <w:pPr>
        <w:widowControl w:val="0"/>
        <w:jc w:val="center"/>
        <w:outlineLvl w:val="0"/>
        <w:rPr>
          <w:sz w:val="28"/>
          <w:szCs w:val="28"/>
        </w:rPr>
      </w:pPr>
      <w:r w:rsidRPr="00AA61AE">
        <w:rPr>
          <w:sz w:val="28"/>
          <w:szCs w:val="28"/>
        </w:rPr>
        <w:t xml:space="preserve">План реализации </w:t>
      </w:r>
    </w:p>
    <w:p w:rsidR="00193921" w:rsidRPr="00AA61AE" w:rsidRDefault="00193921" w:rsidP="00193921">
      <w:pPr>
        <w:widowControl w:val="0"/>
        <w:jc w:val="center"/>
        <w:outlineLvl w:val="0"/>
        <w:rPr>
          <w:sz w:val="28"/>
          <w:szCs w:val="28"/>
        </w:rPr>
      </w:pPr>
      <w:r w:rsidRPr="00AA61AE">
        <w:rPr>
          <w:sz w:val="28"/>
          <w:szCs w:val="28"/>
        </w:rPr>
        <w:t xml:space="preserve">муниципальной программы Белокалитвинского района </w:t>
      </w:r>
    </w:p>
    <w:p w:rsidR="00193921" w:rsidRPr="001657E7" w:rsidRDefault="00193921" w:rsidP="00193921">
      <w:pPr>
        <w:widowControl w:val="0"/>
        <w:jc w:val="center"/>
        <w:outlineLvl w:val="0"/>
        <w:rPr>
          <w:sz w:val="28"/>
          <w:szCs w:val="28"/>
        </w:rPr>
      </w:pPr>
      <w:r w:rsidRPr="00AA61AE">
        <w:rPr>
          <w:sz w:val="28"/>
          <w:szCs w:val="28"/>
        </w:rPr>
        <w:t>«Развитие образования» на 201</w:t>
      </w:r>
      <w:r>
        <w:rPr>
          <w:sz w:val="28"/>
          <w:szCs w:val="28"/>
        </w:rPr>
        <w:t>7</w:t>
      </w:r>
      <w:r w:rsidRPr="00AA61AE">
        <w:rPr>
          <w:sz w:val="28"/>
          <w:szCs w:val="28"/>
        </w:rPr>
        <w:t xml:space="preserve"> год 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984"/>
        <w:gridCol w:w="2835"/>
        <w:gridCol w:w="851"/>
        <w:gridCol w:w="1417"/>
        <w:gridCol w:w="1276"/>
        <w:gridCol w:w="1134"/>
        <w:gridCol w:w="1134"/>
        <w:gridCol w:w="1134"/>
      </w:tblGrid>
      <w:tr w:rsidR="00193921" w:rsidRPr="00AA61AE" w:rsidTr="006602F7">
        <w:trPr>
          <w:trHeight w:val="42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Наименование подпро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граммы, основного меро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приятия, мероприятия </w:t>
            </w:r>
          </w:p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ведом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ственной целевой программы, контрольного события про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(ФИО)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 xml:space="preserve">Ожидаемый     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  </w:t>
            </w:r>
            <w:proofErr w:type="gramStart"/>
            <w:r w:rsidRPr="00AA61AE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proofErr w:type="gramEnd"/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краткое описание)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Срок реали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зации (дата)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Объем расходов (тыс. рублей)</w:t>
            </w:r>
          </w:p>
        </w:tc>
      </w:tr>
      <w:tr w:rsidR="00193921" w:rsidRPr="00AA61AE" w:rsidTr="006602F7">
        <w:trPr>
          <w:trHeight w:val="121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феде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внебюд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жетные источники</w:t>
            </w:r>
          </w:p>
        </w:tc>
      </w:tr>
    </w:tbl>
    <w:p w:rsidR="00193921" w:rsidRPr="00AA61AE" w:rsidRDefault="00193921" w:rsidP="00193921">
      <w:pPr>
        <w:rPr>
          <w:sz w:val="2"/>
          <w:szCs w:val="2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1"/>
        <w:gridCol w:w="2985"/>
        <w:gridCol w:w="1984"/>
        <w:gridCol w:w="2835"/>
        <w:gridCol w:w="851"/>
        <w:gridCol w:w="1417"/>
        <w:gridCol w:w="1276"/>
        <w:gridCol w:w="1134"/>
        <w:gridCol w:w="1134"/>
        <w:gridCol w:w="1134"/>
      </w:tblGrid>
      <w:tr w:rsidR="00193921" w:rsidRPr="00AA61AE" w:rsidTr="006602F7">
        <w:trPr>
          <w:tblHeader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AA61AE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1A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93921" w:rsidRPr="00AA61AE" w:rsidTr="006602F7">
        <w:trPr>
          <w:trHeight w:val="336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2E10FC">
              <w:rPr>
                <w:sz w:val="22"/>
                <w:szCs w:val="22"/>
              </w:rPr>
              <w:t>Подпро</w:t>
            </w:r>
            <w:r w:rsidRPr="002E10FC">
              <w:rPr>
                <w:sz w:val="22"/>
                <w:szCs w:val="22"/>
              </w:rPr>
              <w:softHyphen/>
              <w:t>грамма  «</w:t>
            </w:r>
            <w:proofErr w:type="gramEnd"/>
            <w:r w:rsidRPr="002E10FC">
              <w:rPr>
                <w:sz w:val="22"/>
                <w:szCs w:val="22"/>
              </w:rPr>
              <w:t>Развитие дошкольного образования»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Начальник        Отдела               образования</w:t>
            </w:r>
          </w:p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Н.А. Тимошенко</w:t>
            </w:r>
          </w:p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- обеспечение дос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тупности дошколь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ного образования, соответствующего требова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ниям соци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ально - экономи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че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ского развития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создание дополни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тельных дошкольных мест в муни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ципаль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ных образователь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ных организациях раз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лич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ных типов, а </w:t>
            </w:r>
            <w:proofErr w:type="gram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так же</w:t>
            </w:r>
            <w:proofErr w:type="gram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разви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тие вариант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ных форм 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школь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ного образования</w:t>
            </w:r>
          </w:p>
          <w:p w:rsidR="00193921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улучшение условия для развития педаго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гического потенциала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выявление и под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держка лучших педа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гогических работни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ков;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повышение качества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доставляемых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госу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дар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ственных  услуг</w:t>
            </w:r>
            <w:proofErr w:type="gram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в 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школь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ных обра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зовательных орга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зациях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предоставление всем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тям-</w:t>
            </w:r>
            <w:proofErr w:type="gram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инвали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дам  возможно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  <w:proofErr w:type="gram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освое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ния образова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ных программ; 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улучшение усло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вий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бывания де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тей в дошколь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ных образо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вательных ор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ганиза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ций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7</w:t>
            </w:r>
          </w:p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517 722,7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339 742,6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150 845,1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27 135,0</w:t>
            </w:r>
          </w:p>
        </w:tc>
      </w:tr>
      <w:tr w:rsidR="00193921" w:rsidRPr="00AA61AE" w:rsidTr="006602F7">
        <w:trPr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1.1.</w:t>
            </w:r>
          </w:p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Финансовое обеспечение вы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полнения муниципаль</w:t>
            </w:r>
            <w:r w:rsidRPr="002E10FC">
              <w:rPr>
                <w:sz w:val="22"/>
                <w:szCs w:val="22"/>
              </w:rPr>
              <w:softHyphen/>
              <w:t>ных заданий в дошкольных обра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зовательных органи</w:t>
            </w:r>
            <w:r w:rsidRPr="002E10FC">
              <w:rPr>
                <w:sz w:val="22"/>
                <w:szCs w:val="22"/>
              </w:rPr>
              <w:softHyphen/>
              <w:t>зациях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310 293,9</w:t>
            </w: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173 164,1</w:t>
            </w: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109 994,8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27 135,0</w:t>
            </w:r>
          </w:p>
        </w:tc>
      </w:tr>
      <w:tr w:rsidR="00193921" w:rsidRPr="00AA61AE" w:rsidTr="006602F7">
        <w:trPr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2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1.2.</w:t>
            </w:r>
          </w:p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Финансовое обеспечение </w:t>
            </w:r>
            <w:r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softHyphen/>
              <w:t xml:space="preserve">школьных образовательных </w:t>
            </w:r>
            <w:r w:rsidRPr="002E10FC">
              <w:rPr>
                <w:sz w:val="22"/>
                <w:szCs w:val="22"/>
              </w:rPr>
              <w:t>ор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ганизаций</w:t>
            </w:r>
            <w:r>
              <w:rPr>
                <w:sz w:val="22"/>
                <w:szCs w:val="22"/>
              </w:rPr>
              <w:t xml:space="preserve"> в части субси</w:t>
            </w:r>
            <w:r>
              <w:rPr>
                <w:sz w:val="22"/>
                <w:szCs w:val="22"/>
              </w:rPr>
              <w:softHyphen/>
              <w:t>дий на иные цели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4 455,9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4 455,9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3921" w:rsidRPr="00AA61AE" w:rsidTr="006602F7">
        <w:trPr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2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1.4.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Расходы на строительство и реконструкцию объектов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разования муниципаль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ной собственности, вклю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чая 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з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ификацию, в том числе: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строительство дошколь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ной образовательной орга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низации на 220 мест </w:t>
            </w:r>
            <w:proofErr w:type="spell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г.Белая</w:t>
            </w:r>
            <w:proofErr w:type="spell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Калитва </w:t>
            </w:r>
            <w:proofErr w:type="spell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мкр</w:t>
            </w:r>
            <w:proofErr w:type="spell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. За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речный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строительство дошколь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ной 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образовательной орга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низации на 120 мест г. Бе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лая Калитва </w:t>
            </w:r>
            <w:proofErr w:type="spell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мкр</w:t>
            </w:r>
            <w:proofErr w:type="spell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. Солнеч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ный</w:t>
            </w:r>
          </w:p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-строительство дошколь</w:t>
            </w:r>
            <w:r w:rsidRPr="002E10FC">
              <w:rPr>
                <w:sz w:val="22"/>
                <w:szCs w:val="22"/>
              </w:rPr>
              <w:softHyphen/>
              <w:t>ной образовательной орга</w:t>
            </w:r>
            <w:r w:rsidRPr="002E10FC">
              <w:rPr>
                <w:sz w:val="22"/>
                <w:szCs w:val="22"/>
              </w:rPr>
              <w:softHyphen/>
              <w:t>низации на 120 мест Бело</w:t>
            </w:r>
            <w:r w:rsidRPr="002E10FC">
              <w:rPr>
                <w:sz w:val="22"/>
                <w:szCs w:val="22"/>
              </w:rPr>
              <w:softHyphen/>
              <w:t>калитвин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ский район Кок</w:t>
            </w:r>
            <w:r w:rsidRPr="002E10FC">
              <w:rPr>
                <w:sz w:val="22"/>
                <w:szCs w:val="22"/>
              </w:rPr>
              <w:softHyphen/>
              <w:t>совское с/п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202 972,9</w:t>
            </w:r>
          </w:p>
          <w:p w:rsidR="00193921" w:rsidRPr="002E10FC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122 097,9</w:t>
            </w: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40 664,1</w:t>
            </w: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40 210,9</w:t>
            </w: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166 578,5</w:t>
            </w: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111 215,9</w:t>
            </w:r>
          </w:p>
          <w:p w:rsidR="00193921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20 000,0</w:t>
            </w: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35 362,6</w:t>
            </w: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36 394,4</w:t>
            </w: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10 882,0</w:t>
            </w: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20 664,1</w:t>
            </w: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4 848,3</w:t>
            </w: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3921" w:rsidRPr="002E10FC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921" w:rsidRPr="00AA61AE" w:rsidTr="006602F7">
        <w:trPr>
          <w:trHeight w:val="49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Подпрограмма 2. «Разви</w:t>
            </w:r>
            <w:r w:rsidRPr="002E10FC">
              <w:rPr>
                <w:sz w:val="22"/>
                <w:szCs w:val="22"/>
              </w:rPr>
              <w:softHyphen/>
              <w:t>тие общего образования»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Начальник        Отдела               </w:t>
            </w:r>
          </w:p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образования</w:t>
            </w:r>
          </w:p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Н.А. Тимошенко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доступности качественного общего обра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зования, соответствующего требованиям социально-экономического развития;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повышение качества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доставляемых ус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луг в обра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зователь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ных ор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ганизациях;  </w:t>
            </w:r>
          </w:p>
          <w:p w:rsidR="00193921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улучшение условий для развития педагогического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тенциала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-создание условий для раз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вития молодых талантов и детей с высокой мотива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цией к обучению;</w:t>
            </w:r>
          </w:p>
          <w:p w:rsidR="00193921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-расшире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ние возмож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ностей для участия обучаю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щихся по про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мам общего об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разо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вания в олим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пиадах и конкурсах различ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ного уровня с целью выявления одарен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ных детей, реализа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ции их твор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ческого потен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циала; 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-разработка и внедрение региональных систем оценки качества образования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680 522,0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539 742,9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2 798,4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136 823,3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1 157,4</w:t>
            </w:r>
          </w:p>
        </w:tc>
      </w:tr>
      <w:tr w:rsidR="00193921" w:rsidRPr="00AA61AE" w:rsidTr="006602F7">
        <w:trPr>
          <w:trHeight w:val="49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2.1.</w:t>
            </w:r>
          </w:p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Финансовое обеспечение вы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полнения муниципал</w:t>
            </w:r>
            <w:r>
              <w:rPr>
                <w:sz w:val="22"/>
                <w:szCs w:val="22"/>
              </w:rPr>
              <w:t>ь</w:t>
            </w:r>
            <w:r w:rsidRPr="002E10FC">
              <w:rPr>
                <w:sz w:val="22"/>
                <w:szCs w:val="22"/>
              </w:rPr>
              <w:t xml:space="preserve">ных заданий </w:t>
            </w:r>
            <w:r>
              <w:rPr>
                <w:sz w:val="22"/>
                <w:szCs w:val="22"/>
              </w:rPr>
              <w:t xml:space="preserve">в </w:t>
            </w:r>
            <w:r w:rsidRPr="002E10FC">
              <w:rPr>
                <w:sz w:val="22"/>
                <w:szCs w:val="22"/>
              </w:rPr>
              <w:t>общеобра</w:t>
            </w:r>
            <w:r w:rsidRPr="002E10FC">
              <w:rPr>
                <w:sz w:val="22"/>
                <w:szCs w:val="22"/>
              </w:rPr>
              <w:softHyphen/>
              <w:t>зова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тель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ых</w:t>
            </w:r>
            <w:r w:rsidRPr="002E10FC">
              <w:rPr>
                <w:sz w:val="22"/>
                <w:szCs w:val="22"/>
              </w:rPr>
              <w:t xml:space="preserve"> организа</w:t>
            </w:r>
            <w:r w:rsidRPr="002E10FC">
              <w:rPr>
                <w:sz w:val="22"/>
                <w:szCs w:val="22"/>
              </w:rPr>
              <w:softHyphen/>
              <w:t>ция</w:t>
            </w:r>
            <w:r>
              <w:rPr>
                <w:sz w:val="22"/>
                <w:szCs w:val="22"/>
              </w:rPr>
              <w:t>х</w:t>
            </w:r>
            <w:r w:rsidRPr="002E10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637 387,4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509 576,7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126 653,3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1 157,4</w:t>
            </w:r>
          </w:p>
        </w:tc>
      </w:tr>
      <w:tr w:rsidR="00193921" w:rsidRPr="00AA61AE" w:rsidTr="006602F7">
        <w:trPr>
          <w:trHeight w:val="49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2.3.</w:t>
            </w:r>
          </w:p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Всеобуч по плаванию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3921" w:rsidRPr="00AA61AE" w:rsidTr="006602F7">
        <w:trPr>
          <w:trHeight w:val="49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2.4.</w:t>
            </w:r>
          </w:p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Финансовое обеспечение </w:t>
            </w:r>
            <w:r>
              <w:rPr>
                <w:sz w:val="22"/>
                <w:szCs w:val="22"/>
              </w:rPr>
              <w:t xml:space="preserve">общеобразовательных </w:t>
            </w:r>
            <w:r w:rsidRPr="002E10FC">
              <w:rPr>
                <w:sz w:val="22"/>
                <w:szCs w:val="22"/>
              </w:rPr>
              <w:t>ор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ганизаций</w:t>
            </w:r>
            <w:r>
              <w:rPr>
                <w:sz w:val="22"/>
                <w:szCs w:val="22"/>
              </w:rPr>
              <w:t xml:space="preserve"> в части субси</w:t>
            </w:r>
            <w:r>
              <w:rPr>
                <w:sz w:val="22"/>
                <w:szCs w:val="22"/>
              </w:rPr>
              <w:softHyphen/>
              <w:t>дий на иные цели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8 320,8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8 320,8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3921" w:rsidRPr="00AA61AE" w:rsidTr="006602F7">
        <w:trPr>
          <w:trHeight w:val="49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2.</w:t>
            </w:r>
            <w:r>
              <w:rPr>
                <w:sz w:val="22"/>
                <w:szCs w:val="22"/>
              </w:rPr>
              <w:t>6</w:t>
            </w:r>
            <w:r w:rsidRPr="002E10FC">
              <w:rPr>
                <w:sz w:val="22"/>
                <w:szCs w:val="22"/>
              </w:rPr>
              <w:t>. Расходы на приобретение аппаратно-программных комплексов доврачебной ди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агностики состояния здоро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вья школьников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4 449,4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3921" w:rsidRPr="00AA61AE" w:rsidTr="006602F7">
        <w:trPr>
          <w:trHeight w:val="49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2.7. Разработка проектно-сметной документации на строитель</w:t>
            </w:r>
            <w:r>
              <w:rPr>
                <w:sz w:val="22"/>
                <w:szCs w:val="22"/>
              </w:rPr>
              <w:softHyphen/>
              <w:t>ство и реконструкцию объек</w:t>
            </w:r>
            <w:r>
              <w:rPr>
                <w:sz w:val="22"/>
                <w:szCs w:val="22"/>
              </w:rPr>
              <w:softHyphen/>
              <w:t>тов образования муници</w:t>
            </w:r>
            <w:r>
              <w:rPr>
                <w:sz w:val="22"/>
                <w:szCs w:val="22"/>
              </w:rPr>
              <w:softHyphen/>
              <w:t>пальной собственности, включая газификацию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3 404,2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3 199,9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3921" w:rsidRPr="00AA61AE" w:rsidTr="006602F7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2.6.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2.8. Перевод котельной с твер</w:t>
            </w:r>
            <w:r>
              <w:rPr>
                <w:sz w:val="22"/>
                <w:szCs w:val="22"/>
              </w:rPr>
              <w:softHyphen/>
              <w:t xml:space="preserve">дого </w:t>
            </w:r>
            <w:r>
              <w:rPr>
                <w:sz w:val="22"/>
                <w:szCs w:val="22"/>
              </w:rPr>
              <w:lastRenderedPageBreak/>
              <w:t>топлива на газ МБОУ СОШ №11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развитие и совершенство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вание дистанционного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разования детей-инвалидов;</w:t>
            </w:r>
          </w:p>
          <w:p w:rsidR="00193921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разработка проектно-сметной документации на строительство, реконструк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цию, газификацию муници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пальных общеобразова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тельных организаций; </w:t>
            </w:r>
          </w:p>
          <w:p w:rsidR="00193921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строительство, реконст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рукция, газификация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обще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образователых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организа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ций;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создание безопасных и комфортных условий осу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ществления образователь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ной деятельности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11 543,2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10 850,6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3921" w:rsidRPr="00AA61AE" w:rsidTr="006602F7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2.7.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2.9. Расходы на проведение мероприятий по энергосбережению в части замены существующих деревянных окон и наружных дверных блоков </w:t>
            </w:r>
            <w:proofErr w:type="gramStart"/>
            <w:r>
              <w:rPr>
                <w:sz w:val="22"/>
                <w:szCs w:val="22"/>
              </w:rPr>
              <w:t>в муниципальных образовательных учреждений</w:t>
            </w:r>
            <w:proofErr w:type="gram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10 454,6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9 827,2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3921" w:rsidRPr="00AA61AE" w:rsidTr="006602F7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2.8.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2.10. 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3 997,7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3921" w:rsidRPr="00AA61AE" w:rsidTr="006602F7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Подпрограмма 3. «Разви</w:t>
            </w:r>
            <w:r w:rsidRPr="002E10FC">
              <w:rPr>
                <w:sz w:val="22"/>
                <w:szCs w:val="22"/>
              </w:rPr>
              <w:softHyphen/>
              <w:t>тие дополнительного обра</w:t>
            </w:r>
            <w:r w:rsidRPr="002E10FC">
              <w:rPr>
                <w:sz w:val="22"/>
                <w:szCs w:val="22"/>
              </w:rPr>
              <w:softHyphen/>
              <w:t>зова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ния»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Начальник        Отдела               образования</w:t>
            </w:r>
          </w:p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Н.А. Тимошенко</w:t>
            </w:r>
          </w:p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улучшение условий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бывания детей в ор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ганиза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циях допол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нительного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разова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ния;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- повышение качества </w:t>
            </w:r>
            <w:proofErr w:type="gram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доставляемых  муници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пальных</w:t>
            </w:r>
            <w:proofErr w:type="gram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ус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луг в образова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ных организациях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дополнительного об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разова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ния детей;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gram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расширение  воз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мож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стей</w:t>
            </w:r>
            <w:proofErr w:type="gram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   для   участия обучаю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щихся  в соревнова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ниях разного уровня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63 871,0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63 192,8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678,2</w:t>
            </w:r>
          </w:p>
        </w:tc>
      </w:tr>
      <w:tr w:rsidR="00193921" w:rsidRPr="00AA61AE" w:rsidTr="006602F7">
        <w:trPr>
          <w:trHeight w:val="123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3.1. Финансовое обеспечение вы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полнения муниципаль</w:t>
            </w:r>
            <w:r w:rsidRPr="002E10FC">
              <w:rPr>
                <w:sz w:val="22"/>
                <w:szCs w:val="22"/>
              </w:rPr>
              <w:softHyphen/>
              <w:t xml:space="preserve">ных заданий в </w:t>
            </w:r>
            <w:proofErr w:type="gramStart"/>
            <w:r w:rsidRPr="002E10FC">
              <w:rPr>
                <w:sz w:val="22"/>
                <w:szCs w:val="22"/>
              </w:rPr>
              <w:t>организа</w:t>
            </w:r>
            <w:r w:rsidRPr="002E10FC">
              <w:rPr>
                <w:sz w:val="22"/>
                <w:szCs w:val="22"/>
              </w:rPr>
              <w:softHyphen/>
              <w:t>циях  до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полнительного</w:t>
            </w:r>
            <w:proofErr w:type="gramEnd"/>
            <w:r w:rsidRPr="002E10FC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59 391,7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58 713,5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678,2</w:t>
            </w:r>
          </w:p>
        </w:tc>
      </w:tr>
      <w:tr w:rsidR="00193921" w:rsidRPr="00AA61AE" w:rsidTr="006602F7">
        <w:trPr>
          <w:trHeight w:val="122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3.2. </w:t>
            </w:r>
            <w:r w:rsidRPr="005069DA">
              <w:rPr>
                <w:sz w:val="22"/>
                <w:szCs w:val="22"/>
              </w:rPr>
              <w:t>Финансовое обеспечение ор</w:t>
            </w:r>
            <w:r>
              <w:rPr>
                <w:sz w:val="22"/>
                <w:szCs w:val="22"/>
              </w:rPr>
              <w:softHyphen/>
            </w:r>
            <w:r w:rsidRPr="005069DA">
              <w:rPr>
                <w:sz w:val="22"/>
                <w:szCs w:val="22"/>
              </w:rPr>
              <w:t>ганизаций дополнительного образования в части субси</w:t>
            </w:r>
            <w:r>
              <w:rPr>
                <w:sz w:val="22"/>
                <w:szCs w:val="22"/>
              </w:rPr>
              <w:softHyphen/>
            </w:r>
            <w:r w:rsidRPr="005069DA">
              <w:rPr>
                <w:sz w:val="22"/>
                <w:szCs w:val="22"/>
              </w:rPr>
              <w:t>дий на иные цели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4 479,3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4 479,3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3921" w:rsidRPr="00AA61AE" w:rsidTr="006602F7">
        <w:trPr>
          <w:trHeight w:val="1127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Подпрограмма 4. Обеспе</w:t>
            </w:r>
            <w:r w:rsidRPr="002E10FC">
              <w:rPr>
                <w:sz w:val="22"/>
                <w:szCs w:val="22"/>
              </w:rPr>
              <w:softHyphen/>
              <w:t>че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ние деятельности «Цен</w:t>
            </w:r>
            <w:r w:rsidRPr="002E10FC">
              <w:rPr>
                <w:sz w:val="22"/>
                <w:szCs w:val="22"/>
              </w:rPr>
              <w:softHyphen/>
              <w:t>тра психолого-медико-со</w:t>
            </w:r>
            <w:r w:rsidRPr="002E10FC">
              <w:rPr>
                <w:sz w:val="22"/>
                <w:szCs w:val="22"/>
              </w:rPr>
              <w:softHyphen/>
              <w:t>циаль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ного сопровождения»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        МБУ </w:t>
            </w:r>
            <w:proofErr w:type="gramStart"/>
            <w:r>
              <w:rPr>
                <w:sz w:val="22"/>
                <w:szCs w:val="22"/>
              </w:rPr>
              <w:t xml:space="preserve">ЦППМС  </w:t>
            </w:r>
            <w:proofErr w:type="spellStart"/>
            <w:r>
              <w:rPr>
                <w:sz w:val="22"/>
                <w:szCs w:val="22"/>
              </w:rPr>
              <w:t>Лигус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внедре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ние в образо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ватель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ные организа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ции комплекс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ной про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граммы монито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ринга </w:t>
            </w:r>
            <w:proofErr w:type="gram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с  использова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нием</w:t>
            </w:r>
            <w:proofErr w:type="gram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инновационных про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дуктов;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расширение  воз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мож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стей</w:t>
            </w:r>
            <w:proofErr w:type="gramEnd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для обу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чаю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щихся по до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пол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тельным обра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зова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тельным  про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граммам на оказание пси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холого- 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педаго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гической по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мощи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3 007,1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2 875,4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131,7</w:t>
            </w:r>
          </w:p>
        </w:tc>
      </w:tr>
      <w:tr w:rsidR="00193921" w:rsidRPr="00AA61AE" w:rsidTr="006602F7">
        <w:trPr>
          <w:trHeight w:val="1127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4.1. Финансовое обеспечение дея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тельности «Центра пси</w:t>
            </w:r>
            <w:r w:rsidRPr="002E10FC">
              <w:rPr>
                <w:sz w:val="22"/>
                <w:szCs w:val="22"/>
              </w:rPr>
              <w:softHyphen/>
              <w:t>хо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лого-медико-социаль</w:t>
            </w:r>
            <w:r w:rsidRPr="002E10FC">
              <w:rPr>
                <w:sz w:val="22"/>
                <w:szCs w:val="22"/>
              </w:rPr>
              <w:softHyphen/>
              <w:t>ного сопровождения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</w:p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3 003,9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2 872,2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131,7</w:t>
            </w:r>
          </w:p>
        </w:tc>
      </w:tr>
      <w:tr w:rsidR="00193921" w:rsidRPr="00AA61AE" w:rsidTr="006602F7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4.2. Субсидии на иные цели «</w:t>
            </w:r>
            <w:r w:rsidRPr="002E10FC">
              <w:rPr>
                <w:sz w:val="22"/>
                <w:szCs w:val="22"/>
              </w:rPr>
              <w:t>«Центра пси</w:t>
            </w:r>
            <w:r w:rsidRPr="002E10FC">
              <w:rPr>
                <w:sz w:val="22"/>
                <w:szCs w:val="22"/>
              </w:rPr>
              <w:softHyphen/>
              <w:t>хо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лого-медико-социаль</w:t>
            </w:r>
            <w:r w:rsidRPr="002E10FC">
              <w:rPr>
                <w:sz w:val="22"/>
                <w:szCs w:val="22"/>
              </w:rPr>
              <w:softHyphen/>
              <w:t>ного сопровождения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3921" w:rsidRPr="00AA61AE" w:rsidTr="006602F7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Подпрограмма 5. Обеспе</w:t>
            </w:r>
            <w:r w:rsidRPr="002E10FC">
              <w:rPr>
                <w:sz w:val="22"/>
                <w:szCs w:val="22"/>
              </w:rPr>
              <w:softHyphen/>
              <w:t>че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ние       деятельности «Центра психолого-ме</w:t>
            </w:r>
            <w:r w:rsidRPr="002E10FC">
              <w:rPr>
                <w:sz w:val="22"/>
                <w:szCs w:val="22"/>
              </w:rPr>
              <w:softHyphen/>
              <w:t>дико-социаль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ного сопро</w:t>
            </w:r>
            <w:r w:rsidRPr="002E10FC">
              <w:rPr>
                <w:sz w:val="22"/>
                <w:szCs w:val="22"/>
              </w:rPr>
              <w:softHyphen/>
              <w:t>вождения»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Заведующий </w:t>
            </w:r>
            <w:r>
              <w:rPr>
                <w:sz w:val="22"/>
                <w:szCs w:val="22"/>
              </w:rPr>
              <w:t xml:space="preserve">   </w:t>
            </w:r>
            <w:r w:rsidRPr="002E10FC">
              <w:rPr>
                <w:sz w:val="22"/>
                <w:szCs w:val="22"/>
              </w:rPr>
              <w:t xml:space="preserve">МБУ ИМЦ   </w:t>
            </w:r>
          </w:p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 Ильяшенко Е.И.</w:t>
            </w:r>
          </w:p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      творческого потенциала и про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фессионального роста педагогических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работников;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удовлетворение ин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форма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ционных, учебно-методиче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ских, образователь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ных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требностей педагогических ра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ботников;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внедрение инфор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маци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онно-коммуни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кационных техноло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гий в учебный, вос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питательный и управленче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ский про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цесс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2 808,8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2 808,8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3921" w:rsidRPr="00AA61AE" w:rsidTr="006602F7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5.1. Финансовое обеспечение дея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тельности «Информа</w:t>
            </w:r>
            <w:r w:rsidRPr="002E10FC">
              <w:rPr>
                <w:sz w:val="22"/>
                <w:szCs w:val="22"/>
              </w:rPr>
              <w:softHyphen/>
              <w:t>ционно- медико-социаль</w:t>
            </w:r>
            <w:r w:rsidRPr="002E10FC">
              <w:rPr>
                <w:sz w:val="22"/>
                <w:szCs w:val="22"/>
              </w:rPr>
              <w:softHyphen/>
              <w:t>ного сопро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вождения»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3921" w:rsidRPr="00AA61AE" w:rsidTr="006602F7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5.</w:t>
            </w:r>
            <w:r>
              <w:rPr>
                <w:sz w:val="22"/>
                <w:szCs w:val="22"/>
              </w:rPr>
              <w:t>2</w:t>
            </w:r>
            <w:r w:rsidRPr="002E10F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Субсидии на иные цели</w:t>
            </w:r>
            <w:r w:rsidRPr="002E10FC">
              <w:rPr>
                <w:sz w:val="22"/>
                <w:szCs w:val="22"/>
              </w:rPr>
              <w:t xml:space="preserve"> «Информа</w:t>
            </w:r>
            <w:r w:rsidRPr="002E10FC">
              <w:rPr>
                <w:sz w:val="22"/>
                <w:szCs w:val="22"/>
              </w:rPr>
              <w:softHyphen/>
              <w:t>ционно- медико-социаль</w:t>
            </w:r>
            <w:r w:rsidRPr="002E10FC">
              <w:rPr>
                <w:sz w:val="22"/>
                <w:szCs w:val="22"/>
              </w:rPr>
              <w:softHyphen/>
              <w:t>ного сопро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вождения»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3921" w:rsidRPr="00AA61AE" w:rsidTr="006602F7">
        <w:trPr>
          <w:trHeight w:val="129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Подпрограмма 6. Обеспе</w:t>
            </w:r>
            <w:r w:rsidRPr="002E10FC">
              <w:rPr>
                <w:sz w:val="22"/>
                <w:szCs w:val="22"/>
              </w:rPr>
              <w:softHyphen/>
              <w:t>че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ние деятельности «Цен</w:t>
            </w:r>
            <w:r w:rsidRPr="002E10FC">
              <w:rPr>
                <w:sz w:val="22"/>
                <w:szCs w:val="22"/>
              </w:rPr>
              <w:softHyphen/>
              <w:t>тра бухгалтерского</w:t>
            </w:r>
            <w:r>
              <w:rPr>
                <w:sz w:val="22"/>
                <w:szCs w:val="22"/>
              </w:rPr>
              <w:t xml:space="preserve"> обслужива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ния учреждений обра</w:t>
            </w:r>
            <w:r w:rsidRPr="002E10FC">
              <w:rPr>
                <w:sz w:val="22"/>
                <w:szCs w:val="22"/>
              </w:rPr>
              <w:softHyphen/>
              <w:t>зова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ния»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Директор     </w:t>
            </w:r>
            <w:r>
              <w:rPr>
                <w:sz w:val="22"/>
                <w:szCs w:val="22"/>
              </w:rPr>
              <w:t xml:space="preserve">   </w:t>
            </w:r>
            <w:r w:rsidRPr="002E10FC">
              <w:rPr>
                <w:sz w:val="22"/>
                <w:szCs w:val="22"/>
              </w:rPr>
              <w:t xml:space="preserve"> МБУ ЦБО       </w:t>
            </w:r>
            <w:proofErr w:type="spellStart"/>
            <w:r w:rsidRPr="002E10FC">
              <w:rPr>
                <w:sz w:val="22"/>
                <w:szCs w:val="22"/>
              </w:rPr>
              <w:t>Волохова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E10FC">
              <w:rPr>
                <w:sz w:val="22"/>
                <w:szCs w:val="22"/>
              </w:rPr>
              <w:t>Н.В.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обеспечение эффек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кон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троля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 за целевым и 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цио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нальным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нием 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материальных и фи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нансовых ресур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сов;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обеспечение высо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кой эф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фектив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планирования разви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тия образовательного комплекса;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gramStart"/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обеспечение  соблю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дения</w:t>
            </w:r>
            <w:proofErr w:type="gramEnd"/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18 461,4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10 561,4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7 900,0</w:t>
            </w:r>
          </w:p>
        </w:tc>
      </w:tr>
      <w:tr w:rsidR="00193921" w:rsidRPr="00AA61AE" w:rsidTr="006602F7">
        <w:trPr>
          <w:trHeight w:val="129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6.1.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6.1. Финансовое обеспечение дея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тельности «Центра бух</w:t>
            </w:r>
            <w:r w:rsidRPr="002E10FC">
              <w:rPr>
                <w:sz w:val="22"/>
                <w:szCs w:val="22"/>
              </w:rPr>
              <w:softHyphen/>
              <w:t>гал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терского обслужива</w:t>
            </w:r>
            <w:r w:rsidRPr="002E10FC">
              <w:rPr>
                <w:sz w:val="22"/>
                <w:szCs w:val="22"/>
              </w:rPr>
              <w:softHyphen/>
              <w:t>ния»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18 365,3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10 465,3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7 900,0</w:t>
            </w:r>
          </w:p>
        </w:tc>
      </w:tr>
      <w:tr w:rsidR="00193921" w:rsidRPr="00AA61AE" w:rsidTr="006602F7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6.</w:t>
            </w:r>
            <w:r>
              <w:rPr>
                <w:sz w:val="22"/>
                <w:szCs w:val="22"/>
              </w:rPr>
              <w:t>2</w:t>
            </w:r>
            <w:r w:rsidRPr="002E10F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Субсидии на иные цели</w:t>
            </w:r>
            <w:r w:rsidRPr="002E10FC">
              <w:rPr>
                <w:sz w:val="22"/>
                <w:szCs w:val="22"/>
              </w:rPr>
              <w:t xml:space="preserve"> «Центра бух</w:t>
            </w:r>
            <w:r w:rsidRPr="002E10FC">
              <w:rPr>
                <w:sz w:val="22"/>
                <w:szCs w:val="22"/>
              </w:rPr>
              <w:softHyphen/>
              <w:t>гал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терского обслужива</w:t>
            </w:r>
            <w:r w:rsidRPr="002E10FC">
              <w:rPr>
                <w:sz w:val="22"/>
                <w:szCs w:val="22"/>
              </w:rPr>
              <w:softHyphen/>
              <w:t>ния»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и укреп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ления финансово - хозяйст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венной дис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циплины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690B7A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690B7A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690B7A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96,1</w:t>
            </w:r>
          </w:p>
          <w:p w:rsidR="00193921" w:rsidRPr="00690B7A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3921" w:rsidRPr="00AA61AE" w:rsidTr="006602F7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Подпрограмма 7. Обеспе</w:t>
            </w:r>
            <w:r w:rsidRPr="002E10FC">
              <w:rPr>
                <w:sz w:val="22"/>
                <w:szCs w:val="22"/>
              </w:rPr>
              <w:softHyphen/>
              <w:t>че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ние реализации муници</w:t>
            </w:r>
            <w:r w:rsidRPr="002E10FC">
              <w:rPr>
                <w:sz w:val="22"/>
                <w:szCs w:val="22"/>
              </w:rPr>
              <w:softHyphen/>
              <w:t>паль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ной программы Бело</w:t>
            </w:r>
            <w:r w:rsidRPr="002E10FC">
              <w:rPr>
                <w:sz w:val="22"/>
                <w:szCs w:val="22"/>
              </w:rPr>
              <w:softHyphen/>
              <w:t>калит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винского района «Развитие образования» и другие во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просы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Начальник        Отдела               образования</w:t>
            </w:r>
          </w:p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Н.А. Тимошенко</w:t>
            </w:r>
          </w:p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обеспечение эффек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ного управления в системе образования;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обеспечение высо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кой эф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фективности планирования разви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тия образо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вательного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комплекса;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сформирование эф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фектив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ной системы непрерывного про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фессионального     </w:t>
            </w:r>
          </w:p>
          <w:p w:rsidR="00193921" w:rsidRPr="002E10FC" w:rsidRDefault="00193921" w:rsidP="006602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раз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вития педагогов;</w:t>
            </w:r>
          </w:p>
          <w:p w:rsidR="00193921" w:rsidRPr="002E10FC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 сформирование еди</w:t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softHyphen/>
              <w:t>ной образовательной информа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ционной среды;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690B7A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9 451,4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690B7A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2 576,9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690B7A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690B7A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6 874,5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3921" w:rsidRPr="00AA61AE" w:rsidTr="006602F7">
        <w:trPr>
          <w:trHeight w:val="759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7.1.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7.1. Обеспечение деятельности Аппарата управления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Pr="00690B7A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8 332,5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Pr="00690B7A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2 576,9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Pr="00690B7A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Pr="00690B7A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5 755,6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3921" w:rsidRPr="00AA61AE" w:rsidTr="006602F7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7.2.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7.2. Диспансеризация муници</w:t>
            </w:r>
            <w:r w:rsidRPr="002E10FC">
              <w:rPr>
                <w:sz w:val="22"/>
                <w:szCs w:val="22"/>
              </w:rPr>
              <w:softHyphen/>
              <w:t>пальных служащих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3921" w:rsidRPr="00AA61AE" w:rsidTr="006602F7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7.3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Основное мероприятие 7.3. Развитие материально-тех</w:t>
            </w:r>
            <w:r w:rsidRPr="002E10FC">
              <w:rPr>
                <w:sz w:val="22"/>
                <w:szCs w:val="22"/>
              </w:rPr>
              <w:softHyphen/>
              <w:t>нической базы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0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3921" w:rsidRPr="00AA61AE" w:rsidTr="006602F7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tabs>
                <w:tab w:val="center" w:pos="27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both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Всего по программе Бело</w:t>
            </w:r>
            <w:r w:rsidRPr="002E10FC">
              <w:rPr>
                <w:sz w:val="22"/>
                <w:szCs w:val="22"/>
              </w:rPr>
              <w:softHyphen/>
              <w:t>калитвинского района «Раз</w:t>
            </w:r>
            <w:r>
              <w:rPr>
                <w:sz w:val="22"/>
                <w:szCs w:val="22"/>
              </w:rPr>
              <w:softHyphen/>
            </w:r>
            <w:r w:rsidRPr="002E10FC">
              <w:rPr>
                <w:sz w:val="22"/>
                <w:szCs w:val="22"/>
              </w:rPr>
              <w:t>витие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21" w:rsidRPr="002E10FC" w:rsidRDefault="00193921" w:rsidP="006602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21" w:rsidRPr="002E10FC" w:rsidRDefault="00193921" w:rsidP="006602F7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1 295 844,4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882 062,4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373 981,3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21" w:rsidRPr="002E10FC" w:rsidRDefault="00193921" w:rsidP="006602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37 002,3</w:t>
            </w:r>
          </w:p>
        </w:tc>
      </w:tr>
    </w:tbl>
    <w:p w:rsidR="00193921" w:rsidRDefault="00193921" w:rsidP="00193921">
      <w:pPr>
        <w:jc w:val="center"/>
        <w:rPr>
          <w:sz w:val="28"/>
        </w:rPr>
      </w:pPr>
    </w:p>
    <w:p w:rsidR="00193921" w:rsidRPr="00AA61AE" w:rsidRDefault="00193921" w:rsidP="00193921">
      <w:pPr>
        <w:jc w:val="center"/>
        <w:rPr>
          <w:sz w:val="28"/>
        </w:rPr>
      </w:pPr>
    </w:p>
    <w:p w:rsidR="00193921" w:rsidRDefault="00193921" w:rsidP="00193921">
      <w:pPr>
        <w:rPr>
          <w:sz w:val="28"/>
        </w:rPr>
      </w:pPr>
      <w:r w:rsidRPr="00AA61AE">
        <w:rPr>
          <w:sz w:val="28"/>
        </w:rPr>
        <w:t xml:space="preserve">   </w:t>
      </w:r>
    </w:p>
    <w:p w:rsidR="00193921" w:rsidRDefault="00193921" w:rsidP="00193921">
      <w:pPr>
        <w:rPr>
          <w:sz w:val="28"/>
        </w:rPr>
      </w:pPr>
    </w:p>
    <w:p w:rsidR="00193921" w:rsidRDefault="00193921" w:rsidP="00193921">
      <w:pPr>
        <w:rPr>
          <w:sz w:val="28"/>
        </w:rPr>
      </w:pPr>
      <w:r>
        <w:rPr>
          <w:sz w:val="28"/>
        </w:rPr>
        <w:t>Управляющий делами                                                                                                                                                   Л.Г. Василенко</w:t>
      </w:r>
    </w:p>
    <w:p w:rsidR="00193921" w:rsidRPr="00AA61AE" w:rsidRDefault="00193921" w:rsidP="00193921">
      <w:pPr>
        <w:keepNext/>
        <w:spacing w:line="235" w:lineRule="auto"/>
        <w:ind w:left="5812"/>
        <w:jc w:val="center"/>
        <w:outlineLvl w:val="1"/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C14479">
      <w:pgSz w:w="16840" w:h="11907" w:orient="landscape"/>
      <w:pgMar w:top="851" w:right="1134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EE7" w:rsidRDefault="005A4EE7">
      <w:r>
        <w:separator/>
      </w:r>
    </w:p>
  </w:endnote>
  <w:endnote w:type="continuationSeparator" w:id="0">
    <w:p w:rsidR="005A4EE7" w:rsidRDefault="005A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E44A6" w:rsidRPr="00EE44A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E44A6">
      <w:rPr>
        <w:noProof/>
        <w:sz w:val="14"/>
        <w:lang w:val="en-US"/>
      </w:rPr>
      <w:t>G</w:t>
    </w:r>
    <w:r w:rsidR="00EE44A6" w:rsidRPr="00EE44A6">
      <w:rPr>
        <w:noProof/>
        <w:sz w:val="14"/>
      </w:rPr>
      <w:t>:\Мои документы\Постановления\изм_645.</w:t>
    </w:r>
    <w:r w:rsidR="00EE44A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25BEA" w:rsidRPr="00A25BEA">
      <w:rPr>
        <w:noProof/>
        <w:sz w:val="14"/>
      </w:rPr>
      <w:t>9/14/2017 4:31:00</w:t>
    </w:r>
    <w:r w:rsidR="00A25BE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EE44A6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A25BEA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25BEA">
      <w:rPr>
        <w:noProof/>
        <w:sz w:val="14"/>
      </w:rPr>
      <w:t>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EE7" w:rsidRDefault="005A4EE7">
      <w:r>
        <w:separator/>
      </w:r>
    </w:p>
  </w:footnote>
  <w:footnote w:type="continuationSeparator" w:id="0">
    <w:p w:rsidR="005A4EE7" w:rsidRDefault="005A4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80C212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812DC2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AA0E90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C32654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528492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04AC59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186960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5DADDE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1E829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CB35851"/>
    <w:multiLevelType w:val="hybridMultilevel"/>
    <w:tmpl w:val="C20AA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D3F4B8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0EA04D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A24D24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3FEBA2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A561C5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EE20EA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D7E9D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284C0B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EE87F4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21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93921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A4EE7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25BEA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059C"/>
    <w:rsid w:val="00DF1B73"/>
    <w:rsid w:val="00E57C9A"/>
    <w:rsid w:val="00E6029D"/>
    <w:rsid w:val="00E84D87"/>
    <w:rsid w:val="00E9655A"/>
    <w:rsid w:val="00EA0F1C"/>
    <w:rsid w:val="00EE44A6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8D665-8067-4DFF-AB7E-00FD80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1939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EE44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EE4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2017-09-14T13:30:00Z</cp:lastPrinted>
  <dcterms:created xsi:type="dcterms:W3CDTF">2017-09-14T13:26:00Z</dcterms:created>
  <dcterms:modified xsi:type="dcterms:W3CDTF">2017-09-26T13:00:00Z</dcterms:modified>
</cp:coreProperties>
</file>