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1D78AC" w:rsidP="004D3D4E">
      <w:pPr>
        <w:jc w:val="both"/>
        <w:rPr>
          <w:sz w:val="28"/>
          <w:szCs w:val="28"/>
        </w:rPr>
      </w:pPr>
      <w:bookmarkStart w:id="0" w:name="_GoBack"/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81501E">
        <w:rPr>
          <w:sz w:val="28"/>
          <w:szCs w:val="28"/>
        </w:rPr>
        <w:t xml:space="preserve"> обращениями граждан за апрель</w:t>
      </w:r>
      <w:r w:rsidR="00B40DB6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bookmarkEnd w:id="0"/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843"/>
        <w:gridCol w:w="1276"/>
        <w:gridCol w:w="1417"/>
        <w:gridCol w:w="1843"/>
      </w:tblGrid>
      <w:tr w:rsidR="00517E2F" w:rsidTr="00A81C63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A81C63" w:rsidRPr="006836FA" w:rsidTr="00FB063A">
        <w:trPr>
          <w:trHeight w:val="908"/>
        </w:trPr>
        <w:tc>
          <w:tcPr>
            <w:tcW w:w="392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управляющая компания» </w:t>
            </w:r>
          </w:p>
        </w:tc>
        <w:tc>
          <w:tcPr>
            <w:tcW w:w="1276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A81C63" w:rsidRPr="006836FA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3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«УК «Монолит»</w:t>
            </w:r>
          </w:p>
        </w:tc>
      </w:tr>
      <w:tr w:rsidR="00A81C63" w:rsidRPr="006836FA" w:rsidTr="00FB063A">
        <w:trPr>
          <w:trHeight w:val="188"/>
        </w:trPr>
        <w:tc>
          <w:tcPr>
            <w:tcW w:w="392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81C63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1276" w:type="dxa"/>
          </w:tcPr>
          <w:p w:rsidR="00A81C63" w:rsidRDefault="001631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417" w:type="dxa"/>
          </w:tcPr>
          <w:p w:rsidR="00A81C63" w:rsidRDefault="00F2311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A81C63" w:rsidRDefault="00A0334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276" w:type="dxa"/>
          </w:tcPr>
          <w:p w:rsidR="00A81C63" w:rsidRDefault="001631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  <w:p w:rsidR="001631EA" w:rsidRDefault="001631EA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F2311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</w:tcPr>
          <w:p w:rsidR="00A81C63" w:rsidRDefault="00A0334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76" w:type="dxa"/>
          </w:tcPr>
          <w:p w:rsidR="00A81C63" w:rsidRDefault="001631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A81C63" w:rsidRDefault="003B396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76" w:type="dxa"/>
          </w:tcPr>
          <w:p w:rsidR="00A81C63" w:rsidRDefault="001631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417" w:type="dxa"/>
          </w:tcPr>
          <w:p w:rsidR="00A81C63" w:rsidRDefault="00F2311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</w:tcPr>
          <w:p w:rsidR="00A81C63" w:rsidRDefault="00A0334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</w:tbl>
    <w:p w:rsidR="003B77FE" w:rsidRDefault="003B77FE" w:rsidP="004D3D4E">
      <w:pPr>
        <w:jc w:val="both"/>
        <w:rPr>
          <w:sz w:val="28"/>
          <w:szCs w:val="28"/>
        </w:rPr>
      </w:pPr>
    </w:p>
    <w:p w:rsidR="003B77FE" w:rsidRDefault="003B77FE" w:rsidP="004D3D4E">
      <w:pPr>
        <w:jc w:val="both"/>
        <w:rPr>
          <w:sz w:val="28"/>
          <w:szCs w:val="28"/>
        </w:rPr>
      </w:pPr>
    </w:p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C67659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«Монолит»-139749,8</w:t>
      </w:r>
      <w:r w:rsidR="0096791F">
        <w:rPr>
          <w:sz w:val="28"/>
          <w:szCs w:val="28"/>
        </w:rPr>
        <w:t xml:space="preserve"> 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C67659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386256,04</w:t>
      </w:r>
      <w:r w:rsidR="0096791F">
        <w:rPr>
          <w:sz w:val="28"/>
          <w:szCs w:val="28"/>
        </w:rPr>
        <w:t xml:space="preserve"> 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>ООО «</w:t>
      </w:r>
      <w:proofErr w:type="gramStart"/>
      <w:r w:rsidR="003D4FA6">
        <w:rPr>
          <w:sz w:val="28"/>
          <w:szCs w:val="28"/>
        </w:rPr>
        <w:t>Стройком»-</w:t>
      </w:r>
      <w:proofErr w:type="gramEnd"/>
      <w:r w:rsidR="003D4FA6">
        <w:rPr>
          <w:sz w:val="28"/>
          <w:szCs w:val="28"/>
        </w:rPr>
        <w:t>280869,79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A2002B" w:rsidRDefault="00A2002B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 xml:space="preserve">48239,48 </w:t>
      </w:r>
      <w:proofErr w:type="spellStart"/>
      <w:r>
        <w:rPr>
          <w:sz w:val="28"/>
          <w:szCs w:val="28"/>
        </w:rPr>
        <w:t>кв.м</w:t>
      </w:r>
      <w:proofErr w:type="spellEnd"/>
    </w:p>
    <w:p w:rsidR="00C05C4A" w:rsidRDefault="00C05C4A" w:rsidP="00C05C4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B8" w:rsidRDefault="004812B8">
      <w:r>
        <w:separator/>
      </w:r>
    </w:p>
  </w:endnote>
  <w:endnote w:type="continuationSeparator" w:id="0">
    <w:p w:rsidR="004812B8" w:rsidRDefault="0048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B8" w:rsidRDefault="004812B8">
      <w:r>
        <w:separator/>
      </w:r>
    </w:p>
  </w:footnote>
  <w:footnote w:type="continuationSeparator" w:id="0">
    <w:p w:rsidR="004812B8" w:rsidRDefault="0048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23822"/>
    <w:rsid w:val="00024226"/>
    <w:rsid w:val="00026586"/>
    <w:rsid w:val="00026E25"/>
    <w:rsid w:val="000270F8"/>
    <w:rsid w:val="0002775B"/>
    <w:rsid w:val="00032BB4"/>
    <w:rsid w:val="00035EDC"/>
    <w:rsid w:val="000406CA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B77FE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0EB1"/>
    <w:rsid w:val="004221DC"/>
    <w:rsid w:val="0042398C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214F"/>
    <w:rsid w:val="00472C5D"/>
    <w:rsid w:val="004747C3"/>
    <w:rsid w:val="00475350"/>
    <w:rsid w:val="00475D2B"/>
    <w:rsid w:val="004812B8"/>
    <w:rsid w:val="00483AC4"/>
    <w:rsid w:val="00486D3B"/>
    <w:rsid w:val="00490627"/>
    <w:rsid w:val="00490FD1"/>
    <w:rsid w:val="004953E2"/>
    <w:rsid w:val="00495EAD"/>
    <w:rsid w:val="0049686D"/>
    <w:rsid w:val="00496F6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5444"/>
    <w:rsid w:val="00A15EDD"/>
    <w:rsid w:val="00A16649"/>
    <w:rsid w:val="00A16DB3"/>
    <w:rsid w:val="00A2002B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3BE1"/>
    <w:rsid w:val="00A94700"/>
    <w:rsid w:val="00A9563A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D6E"/>
    <w:rsid w:val="00D50BF6"/>
    <w:rsid w:val="00D51C5A"/>
    <w:rsid w:val="00D52CAE"/>
    <w:rsid w:val="00D569C9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1D41"/>
    <w:rsid w:val="00F330B8"/>
    <w:rsid w:val="00F33ED5"/>
    <w:rsid w:val="00F33FE4"/>
    <w:rsid w:val="00F368D5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A5D93A-9A1E-4265-AF3E-1796085B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A851-D33A-4DB8-8EAA-29C14EF3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6131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732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734</cp:revision>
  <cp:lastPrinted>2016-02-08T13:25:00Z</cp:lastPrinted>
  <dcterms:created xsi:type="dcterms:W3CDTF">2013-02-18T06:49:00Z</dcterms:created>
  <dcterms:modified xsi:type="dcterms:W3CDTF">2016-05-06T12:39:00Z</dcterms:modified>
</cp:coreProperties>
</file>